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C58" w14:textId="77777777" w:rsidR="008535D9" w:rsidRPr="00957D4C" w:rsidRDefault="003E4DA3" w:rsidP="006803F8">
      <w:pPr>
        <w:tabs>
          <w:tab w:val="left" w:pos="3600"/>
        </w:tabs>
        <w:spacing w:before="520" w:after="60" w:line="420" w:lineRule="exact"/>
        <w:ind w:left="180" w:right="-334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57D4C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148E629D" wp14:editId="3569DAE1">
            <wp:simplePos x="0" y="0"/>
            <wp:positionH relativeFrom="column">
              <wp:posOffset>104140</wp:posOffset>
            </wp:positionH>
            <wp:positionV relativeFrom="paragraph">
              <wp:posOffset>-165100</wp:posOffset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57D4C">
        <w:rPr>
          <w:rFonts w:ascii="TH SarabunPSK" w:hAnsi="TH SarabunPSK" w:cs="TH SarabunPSK"/>
        </w:rPr>
        <w:tab/>
      </w:r>
      <w:r w:rsidR="008535D9" w:rsidRPr="00957D4C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BC41025" w14:textId="77777777" w:rsidR="008535D9" w:rsidRPr="00957D4C" w:rsidRDefault="00571A49" w:rsidP="006803F8">
      <w:pPr>
        <w:tabs>
          <w:tab w:val="left" w:pos="9000"/>
        </w:tabs>
        <w:ind w:left="180" w:right="-334"/>
        <w:rPr>
          <w:rFonts w:ascii="TH SarabunPSK" w:hAnsi="TH SarabunPSK" w:cs="TH SarabunPSK"/>
          <w:noProof/>
          <w:sz w:val="32"/>
          <w:szCs w:val="32"/>
          <w:cs/>
        </w:rPr>
      </w:pPr>
      <w:r w:rsidRPr="00957D4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8FECC45" wp14:editId="21EF4770">
                <wp:simplePos x="0" y="0"/>
                <wp:positionH relativeFrom="column">
                  <wp:posOffset>838200</wp:posOffset>
                </wp:positionH>
                <wp:positionV relativeFrom="paragraph">
                  <wp:posOffset>234950</wp:posOffset>
                </wp:positionV>
                <wp:extent cx="5099050" cy="12700"/>
                <wp:effectExtent l="0" t="0" r="25400" b="254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12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ADF5" id="Line 1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5pt" to="467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AjLAIAAFE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">
                <v:stroke dashstyle="1 1" endcap="round"/>
              </v:line>
            </w:pict>
          </mc:Fallback>
        </mc:AlternateContent>
      </w:r>
      <w:r w:rsidR="008535D9" w:rsidRPr="00957D4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B1755" w:rsidRPr="00957D4C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</w:p>
    <w:p w14:paraId="5BAC5619" w14:textId="77777777" w:rsidR="008535D9" w:rsidRPr="00957D4C" w:rsidRDefault="006803F8" w:rsidP="006803F8">
      <w:pPr>
        <w:tabs>
          <w:tab w:val="left" w:pos="4500"/>
          <w:tab w:val="left" w:pos="9000"/>
        </w:tabs>
        <w:ind w:left="180" w:right="-334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3945B64" wp14:editId="1D830504">
                <wp:simplePos x="0" y="0"/>
                <wp:positionH relativeFrom="column">
                  <wp:posOffset>3162300</wp:posOffset>
                </wp:positionH>
                <wp:positionV relativeFrom="paragraph">
                  <wp:posOffset>246380</wp:posOffset>
                </wp:positionV>
                <wp:extent cx="2749550" cy="0"/>
                <wp:effectExtent l="0" t="0" r="3175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3D89F" id="Line 1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pt,19.4pt" to="465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3cJwIAAE0EAAAOAAAAZHJzL2Uyb0RvYy54bWysVMGO2jAQvVfqP1i+QwgNL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571A49" w:rsidRPr="00957D4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6641D54" wp14:editId="09C6062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E1056" id="Line 1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7D4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52889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5D9" w:rsidRPr="00957D4C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7D4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3C29C9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021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6FE441" w14:textId="77777777" w:rsidR="008535D9" w:rsidRPr="00957D4C" w:rsidRDefault="00571A49" w:rsidP="006803F8">
      <w:pPr>
        <w:tabs>
          <w:tab w:val="left" w:pos="9000"/>
        </w:tabs>
        <w:ind w:left="180" w:right="-334"/>
        <w:rPr>
          <w:rFonts w:ascii="TH SarabunPSK" w:hAnsi="TH SarabunPSK" w:cs="TH SarabunPSK"/>
          <w:spacing w:val="-6"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CE7739F" wp14:editId="264B3FA1">
                <wp:simplePos x="0" y="0"/>
                <wp:positionH relativeFrom="column">
                  <wp:posOffset>336550</wp:posOffset>
                </wp:positionH>
                <wp:positionV relativeFrom="paragraph">
                  <wp:posOffset>238760</wp:posOffset>
                </wp:positionV>
                <wp:extent cx="5581650" cy="6350"/>
                <wp:effectExtent l="0" t="0" r="19050" b="317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650" cy="6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4AA20" id="Line 15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5pt,18.8pt" to="46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">
                <v:stroke dashstyle="1 1" endcap="round"/>
              </v:line>
            </w:pict>
          </mc:Fallback>
        </mc:AlternateContent>
      </w:r>
      <w:r w:rsidR="008535D9" w:rsidRPr="00957D4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3C29C9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56021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="000B2FD2" w:rsidRPr="00957D4C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7B58E4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>ส่ง</w:t>
      </w:r>
      <w:r w:rsidR="00BC1295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>ผลงานทางวิชาการเพื่อ</w:t>
      </w:r>
      <w:r w:rsidR="007B58E4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ขอรับการ</w:t>
      </w:r>
      <w:r w:rsidR="00BC1295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>กำหนดตำแหน่งทางวิชาการ</w:t>
      </w:r>
      <w:r w:rsidR="00F94729" w:rsidRPr="00957D4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ระดับ</w:t>
      </w:r>
    </w:p>
    <w:p w14:paraId="48949663" w14:textId="77777777" w:rsidR="00BC1295" w:rsidRPr="00957D4C" w:rsidRDefault="00BC1295" w:rsidP="00BC1295">
      <w:pPr>
        <w:spacing w:before="120" w:after="240"/>
        <w:ind w:left="180"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เรียน</w:t>
      </w: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070A68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5A28B6" w14:textId="77777777" w:rsidR="00D56021" w:rsidRPr="00957D4C" w:rsidRDefault="00BC1295" w:rsidP="00BC1295">
      <w:pPr>
        <w:ind w:left="180" w:right="-334"/>
        <w:jc w:val="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C87E7C"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๑. แบบสรุปการขอกำหนดตำแหน่งทางวิชาการ</w:t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F35" w:rsidRPr="00957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28D8924E" w14:textId="77777777" w:rsidR="00BC1295" w:rsidRPr="00957D4C" w:rsidRDefault="00BC1295" w:rsidP="00BC1295">
      <w:pPr>
        <w:ind w:left="180" w:right="-334"/>
        <w:jc w:val="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๒. แบบ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57D4C">
        <w:rPr>
          <w:rFonts w:ascii="TH SarabunPSK" w:hAnsi="TH SarabunPSK" w:cs="TH SarabunPSK" w:hint="cs"/>
          <w:sz w:val="32"/>
          <w:szCs w:val="32"/>
          <w:cs/>
        </w:rPr>
        <w:t>กพ</w:t>
      </w:r>
      <w:proofErr w:type="spellEnd"/>
      <w:r w:rsidRPr="00957D4C">
        <w:rPr>
          <w:rFonts w:ascii="TH SarabunPSK" w:hAnsi="TH SarabunPSK" w:cs="TH SarabunPSK" w:hint="cs"/>
          <w:sz w:val="32"/>
          <w:szCs w:val="32"/>
          <w:cs/>
        </w:rPr>
        <w:t>อ. ๐๓</w:t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A5F35" w:rsidRPr="00957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771790E" w14:textId="77777777" w:rsidR="00BC1295" w:rsidRPr="00957D4C" w:rsidRDefault="00BC1295" w:rsidP="00BC1295">
      <w:pPr>
        <w:ind w:left="180" w:right="-334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๓. เ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อกสารประกอบการสอน</w:t>
      </w:r>
      <w:r w:rsidRPr="00957D4C">
        <w:rPr>
          <w:rFonts w:ascii="TH SarabunPSK" w:hAnsi="TH SarabunPSK" w:cs="TH SarabunPSK"/>
          <w:sz w:val="32"/>
          <w:szCs w:val="32"/>
        </w:rPr>
        <w:t>/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เอกสารคำสอน ชื่อเรื่อง </w:t>
      </w:r>
      <w:r w:rsidR="00406393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F94729" w:rsidRPr="00957D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472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4729" w:rsidRPr="00957D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A5F35" w:rsidRPr="00957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472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F94729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773DC2D5" w14:textId="77777777" w:rsidR="00D05B39" w:rsidRPr="00957D4C" w:rsidRDefault="00F94729" w:rsidP="00D05B39">
      <w:pPr>
        <w:ind w:left="180" w:right="-334"/>
        <w:jc w:val="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๔</w:t>
      </w:r>
      <w:r w:rsidR="00D05B39" w:rsidRPr="00957D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05B39" w:rsidRPr="00957D4C">
        <w:rPr>
          <w:rFonts w:ascii="TH SarabunPSK" w:hAnsi="TH SarabunPSK" w:cs="TH SarabunPSK" w:hint="cs"/>
          <w:sz w:val="32"/>
          <w:szCs w:val="32"/>
          <w:cs/>
        </w:rPr>
        <w:t>ตำรา</w:t>
      </w:r>
      <w:r w:rsidR="00D05B39" w:rsidRPr="00957D4C">
        <w:rPr>
          <w:rFonts w:ascii="TH SarabunPSK" w:hAnsi="TH SarabunPSK" w:cs="TH SarabunPSK"/>
          <w:sz w:val="32"/>
          <w:szCs w:val="32"/>
        </w:rPr>
        <w:t>/</w:t>
      </w:r>
      <w:r w:rsidR="00D05B39" w:rsidRPr="00957D4C">
        <w:rPr>
          <w:rFonts w:ascii="TH SarabunPSK" w:hAnsi="TH SarabunPSK" w:cs="TH SarabunPSK" w:hint="cs"/>
          <w:sz w:val="32"/>
          <w:szCs w:val="32"/>
          <w:cs/>
        </w:rPr>
        <w:t xml:space="preserve">หนังสือ ชื่อเรื่อง </w:t>
      </w:r>
      <w:r w:rsidR="00D05B3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B3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B3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B39" w:rsidRPr="00957D4C">
        <w:rPr>
          <w:rFonts w:ascii="TH SarabunPSK" w:hAnsi="TH SarabunPSK" w:cs="TH SarabunPSK" w:hint="cs"/>
          <w:sz w:val="32"/>
          <w:szCs w:val="32"/>
          <w:cs/>
        </w:rPr>
        <w:t xml:space="preserve"> รหัสวิชา </w:t>
      </w:r>
      <w:r w:rsidR="00D05B3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B39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B39" w:rsidRPr="00957D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A5F35" w:rsidRPr="00957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5B3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D05B39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76860CA" w14:textId="77777777" w:rsidR="000A5F35" w:rsidRPr="00957D4C" w:rsidRDefault="00F94729" w:rsidP="000A5F35">
      <w:pPr>
        <w:ind w:left="900" w:right="-334" w:firstLine="54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๕</w:t>
      </w:r>
      <w:r w:rsidR="00372C3D" w:rsidRPr="00957D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บทความวิจัย</w:t>
      </w:r>
      <w:r w:rsidR="00372C3D" w:rsidRPr="00957D4C">
        <w:rPr>
          <w:rFonts w:ascii="TH SarabunPSK" w:hAnsi="TH SarabunPSK" w:cs="TH SarabunPSK" w:hint="cs"/>
          <w:sz w:val="32"/>
          <w:szCs w:val="32"/>
          <w:cs/>
        </w:rPr>
        <w:t xml:space="preserve"> ชื่อเรื่อง </w:t>
      </w:r>
      <w:r w:rsidR="00372C3D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72C3D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5F35" w:rsidRPr="00957D4C">
        <w:rPr>
          <w:rFonts w:ascii="TH SarabunPSK" w:hAnsi="TH SarabunPSK" w:cs="TH SarabunPSK" w:hint="cs"/>
          <w:sz w:val="32"/>
          <w:szCs w:val="32"/>
          <w:cs/>
        </w:rPr>
        <w:t xml:space="preserve">    จำ</w:t>
      </w:r>
      <w:r w:rsidR="00B127CC" w:rsidRPr="00957D4C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B127CC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B127CC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A55DF28" w14:textId="77777777" w:rsidR="00957D4C" w:rsidRPr="00957D4C" w:rsidRDefault="00B127C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(ปริมาณตามระดับการขอผลงาน</w:t>
      </w:r>
      <w:r w:rsidR="007B58E4"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และจัดเรียบเรียงเป็นเล่มตามลำดับเรื่อง</w:t>
      </w:r>
      <w:r w:rsidR="00957D4C" w:rsidRPr="00957D4C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957D4C"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โดยให้มีรายละเอียดของเล่ม ดังนี้</w:t>
      </w:r>
    </w:p>
    <w:p w14:paraId="6B5EB6BA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บทความวิจัย</w:t>
      </w:r>
    </w:p>
    <w:p w14:paraId="2B94FC6D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</w:t>
      </w:r>
      <w:r w:rsidRPr="00957D4C">
        <w:rPr>
          <w:rFonts w:ascii="TH SarabunPSK" w:hAnsi="TH SarabunPSK" w:cs="TH SarabunPSK"/>
          <w:i/>
          <w:iCs/>
          <w:sz w:val="32"/>
          <w:szCs w:val="32"/>
          <w:cs/>
        </w:rPr>
        <w:t>หลักฐานข้อมูลรายชื่อวารสารสำหรับการเผยแพร่ผลงานทางวิชาการ</w:t>
      </w:r>
    </w:p>
    <w:p w14:paraId="0DA4A902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/>
          <w:i/>
          <w:iCs/>
          <w:sz w:val="32"/>
          <w:szCs w:val="32"/>
          <w:cs/>
        </w:rPr>
        <w:t xml:space="preserve">   ตามเอกสารแนบท้ายที่ </w:t>
      </w:r>
      <w:proofErr w:type="spellStart"/>
      <w:r w:rsidRPr="00957D4C">
        <w:rPr>
          <w:rFonts w:ascii="TH SarabunPSK" w:hAnsi="TH SarabunPSK" w:cs="TH SarabunPSK"/>
          <w:i/>
          <w:iCs/>
          <w:sz w:val="32"/>
          <w:szCs w:val="32"/>
          <w:cs/>
        </w:rPr>
        <w:t>ก.พ.อ</w:t>
      </w:r>
      <w:proofErr w:type="spellEnd"/>
      <w:r w:rsidRPr="00957D4C">
        <w:rPr>
          <w:rFonts w:ascii="TH SarabunPSK" w:hAnsi="TH SarabunPSK" w:cs="TH SarabunPSK"/>
          <w:i/>
          <w:iCs/>
          <w:sz w:val="32"/>
          <w:szCs w:val="32"/>
          <w:cs/>
        </w:rPr>
        <w:t>. กำหนด</w:t>
      </w:r>
    </w:p>
    <w:p w14:paraId="00F4692D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หลักฐานรับรองวารสารทางวิชาการ (ตีพิมพ์บทความวิจัย)</w:t>
      </w:r>
    </w:p>
    <w:p w14:paraId="3B73A6B5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แบบแสดงหลักฐานการมีส่วนร่วมในผลงานทางวิชาการ</w:t>
      </w:r>
    </w:p>
    <w:p w14:paraId="5ECF52E8" w14:textId="77777777" w:rsidR="00957D4C" w:rsidRPr="00957D4C" w:rsidRDefault="00957D4C" w:rsidP="00957D4C">
      <w:pPr>
        <w:ind w:left="1710" w:right="-334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หลักฐานรับรองจริยธรรมการวิจัยในมนุษย์</w:t>
      </w:r>
      <w:r w:rsidRPr="00957D4C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สัตว์</w:t>
      </w:r>
    </w:p>
    <w:p w14:paraId="52AC7BD3" w14:textId="77777777" w:rsidR="00372C3D" w:rsidRPr="00957D4C" w:rsidRDefault="00957D4C" w:rsidP="00957D4C">
      <w:pPr>
        <w:ind w:left="1710" w:right="-334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- อื่น ๆ ที่แสดงถึงคุณภาพของผลงานทางวิชาการ</w:t>
      </w:r>
      <w:r w:rsidR="00094E72"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E173CEC" w14:textId="77777777" w:rsidR="00957D4C" w:rsidRPr="00957D4C" w:rsidRDefault="00F94729" w:rsidP="00957D4C">
      <w:pPr>
        <w:ind w:left="900" w:right="-334" w:firstLine="54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๖</w:t>
      </w:r>
      <w:r w:rsidR="00372C3D" w:rsidRPr="00957D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รายงานวิจัยฉบับสมบูรณ์ </w:t>
      </w:r>
      <w:r w:rsidR="00372C3D" w:rsidRPr="00957D4C"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372C3D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D4C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D4C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D4C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D4C"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D4C" w:rsidRPr="00957D4C">
        <w:rPr>
          <w:rFonts w:ascii="TH SarabunPSK" w:hAnsi="TH SarabunPSK" w:cs="TH SarabunPSK" w:hint="cs"/>
          <w:sz w:val="32"/>
          <w:szCs w:val="32"/>
          <w:cs/>
        </w:rPr>
        <w:t xml:space="preserve">    จำ</w:t>
      </w:r>
      <w:r w:rsidR="00957D4C" w:rsidRPr="00957D4C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957D4C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957D4C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C88F976" w14:textId="77777777" w:rsidR="00957D4C" w:rsidRPr="00957D4C" w:rsidRDefault="00957D4C" w:rsidP="00957D4C">
      <w:pPr>
        <w:ind w:left="900" w:right="-334" w:firstLine="54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(ปริมาณตามระดับการขอผลงานและจัดเรียบเรียงเป็นเล่มตามลำดับเรื่อง)</w:t>
      </w:r>
    </w:p>
    <w:p w14:paraId="4DD6E188" w14:textId="77777777" w:rsidR="00BC1295" w:rsidRPr="00957D4C" w:rsidRDefault="00F42BC2" w:rsidP="003365A3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094E72" w:rsidRPr="00957D4C">
        <w:rPr>
          <w:rFonts w:ascii="TH SarabunPSK" w:hAnsi="TH SarabunPSK" w:cs="TH SarabunPSK" w:hint="cs"/>
          <w:sz w:val="32"/>
          <w:szCs w:val="32"/>
          <w:cs/>
        </w:rPr>
        <w:t>๗</w:t>
      </w:r>
      <w:r w:rsidR="003365A3" w:rsidRPr="00957D4C">
        <w:rPr>
          <w:rFonts w:ascii="TH SarabunPSK" w:hAnsi="TH SarabunPSK" w:cs="TH SarabunPSK"/>
          <w:sz w:val="32"/>
          <w:szCs w:val="32"/>
          <w:cs/>
        </w:rPr>
        <w:t>.</w:t>
      </w:r>
      <w:r w:rsidR="003365A3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 w:hint="cs"/>
          <w:sz w:val="32"/>
          <w:szCs w:val="32"/>
          <w:cs/>
        </w:rPr>
        <w:t>คำสั่ง/หลักฐาน</w:t>
      </w:r>
      <w:r w:rsidR="003365A3" w:rsidRPr="00957D4C">
        <w:rPr>
          <w:rFonts w:ascii="TH SarabunPSK" w:hAnsi="TH SarabunPSK" w:cs="TH SarabunPSK" w:hint="cs"/>
          <w:sz w:val="32"/>
          <w:szCs w:val="32"/>
          <w:cs/>
        </w:rPr>
        <w:t>การประเมินจากผู้ทรงคุณวุฒิ (กรณีตำราหรือหนังสือ)</w:t>
      </w:r>
      <w:r w:rsidR="003365A3" w:rsidRPr="00957D4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3365A3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47970B0D" w14:textId="77777777" w:rsidR="00094E72" w:rsidRPr="00957D4C" w:rsidRDefault="00094E72" w:rsidP="00D5625C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๘</w:t>
      </w:r>
      <w:r w:rsidR="00D5625C" w:rsidRPr="00957D4C">
        <w:rPr>
          <w:rFonts w:ascii="TH SarabunPSK" w:hAnsi="TH SarabunPSK" w:cs="TH SarabunPSK"/>
          <w:sz w:val="32"/>
          <w:szCs w:val="32"/>
          <w:cs/>
        </w:rPr>
        <w:t>.</w:t>
      </w:r>
      <w:r w:rsidR="00D5625C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D5625C" w:rsidRPr="00957D4C">
        <w:rPr>
          <w:rFonts w:ascii="TH SarabunPSK" w:hAnsi="TH SarabunPSK" w:cs="TH SarabunPSK" w:hint="cs"/>
          <w:sz w:val="32"/>
          <w:szCs w:val="32"/>
          <w:cs/>
        </w:rPr>
        <w:t>การเผยแพร่ เอกสารประกอบการสอน</w:t>
      </w:r>
      <w:r w:rsidR="00D5625C" w:rsidRPr="00957D4C">
        <w:rPr>
          <w:rFonts w:ascii="TH SarabunPSK" w:hAnsi="TH SarabunPSK" w:cs="TH SarabunPSK"/>
          <w:sz w:val="32"/>
          <w:szCs w:val="32"/>
        </w:rPr>
        <w:t>/</w:t>
      </w:r>
      <w:r w:rsidR="00D5625C" w:rsidRPr="00957D4C">
        <w:rPr>
          <w:rFonts w:ascii="TH SarabunPSK" w:hAnsi="TH SarabunPSK" w:cs="TH SarabunPSK" w:hint="cs"/>
          <w:sz w:val="32"/>
          <w:szCs w:val="32"/>
          <w:cs/>
        </w:rPr>
        <w:t>เอกสารคำสอน</w:t>
      </w:r>
      <w:r w:rsidR="00D5625C" w:rsidRPr="00957D4C">
        <w:rPr>
          <w:rFonts w:ascii="TH SarabunPSK" w:hAnsi="TH SarabunPSK" w:cs="TH SarabunPSK"/>
          <w:sz w:val="32"/>
          <w:szCs w:val="32"/>
        </w:rPr>
        <w:t>/</w:t>
      </w:r>
    </w:p>
    <w:p w14:paraId="088FDA1A" w14:textId="77777777" w:rsidR="00D5625C" w:rsidRPr="00957D4C" w:rsidRDefault="00094E72" w:rsidP="00D5625C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5625C" w:rsidRPr="00957D4C">
        <w:rPr>
          <w:rFonts w:ascii="TH SarabunPSK" w:hAnsi="TH SarabunPSK" w:cs="TH SarabunPSK" w:hint="cs"/>
          <w:sz w:val="32"/>
          <w:szCs w:val="32"/>
          <w:cs/>
        </w:rPr>
        <w:t>ตำรา</w:t>
      </w:r>
      <w:r w:rsidR="00D5625C" w:rsidRPr="00957D4C">
        <w:rPr>
          <w:rFonts w:ascii="TH SarabunPSK" w:hAnsi="TH SarabunPSK" w:cs="TH SarabunPSK"/>
          <w:sz w:val="32"/>
          <w:szCs w:val="32"/>
        </w:rPr>
        <w:t>/</w:t>
      </w:r>
      <w:r w:rsidR="00D5625C" w:rsidRPr="00957D4C">
        <w:rPr>
          <w:rFonts w:ascii="TH SarabunPSK" w:hAnsi="TH SarabunPSK" w:cs="TH SarabunPSK" w:hint="cs"/>
          <w:sz w:val="32"/>
          <w:szCs w:val="32"/>
          <w:cs/>
        </w:rPr>
        <w:t xml:space="preserve">หนังสือ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1AECBE6" w14:textId="77777777" w:rsidR="00047BE5" w:rsidRPr="00957D4C" w:rsidRDefault="00094E72" w:rsidP="00047BE5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๙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>.</w:t>
      </w:r>
      <w:r w:rsidR="00047BE5"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ผลการปร</w:t>
      </w:r>
      <w:r w:rsidR="00406393" w:rsidRPr="00957D4C">
        <w:rPr>
          <w:rFonts w:ascii="TH SarabunPSK" w:hAnsi="TH SarabunPSK" w:cs="TH SarabunPSK" w:hint="cs"/>
          <w:sz w:val="32"/>
          <w:szCs w:val="32"/>
          <w:cs/>
        </w:rPr>
        <w:t>ะเมินการสอนของนักศึกษาย้อนหลัง ๒ ภาคการศึกษา</w:t>
      </w:r>
      <w:r w:rsidR="00047BE5"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79D0EFB9" w14:textId="77777777" w:rsidR="00047BE5" w:rsidRPr="00957D4C" w:rsidRDefault="00094E72" w:rsidP="00047BE5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๑๐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>.</w:t>
      </w:r>
      <w:r w:rsidR="00052889" w:rsidRPr="00957D4C">
        <w:rPr>
          <w:rFonts w:ascii="TH SarabunPSK" w:hAnsi="TH SarabunPSK" w:cs="TH SarabunPSK" w:hint="cs"/>
          <w:sz w:val="32"/>
          <w:szCs w:val="32"/>
          <w:cs/>
        </w:rPr>
        <w:t xml:space="preserve"> ตารางสอนย้อนหลัง ๓ ปี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ab/>
      </w:r>
      <w:r w:rsidR="00047BE5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889" w:rsidRPr="00957D4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047BE5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5F897CBF" w14:textId="77777777" w:rsidR="003806D6" w:rsidRPr="00957D4C" w:rsidRDefault="00094E72" w:rsidP="003806D6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957D4C">
        <w:rPr>
          <w:rFonts w:ascii="TH SarabunPSK" w:hAnsi="TH SarabunPSK" w:cs="TH SarabunPSK" w:hint="cs"/>
          <w:sz w:val="32"/>
          <w:szCs w:val="32"/>
          <w:cs/>
        </w:rPr>
        <w:t>๑</w:t>
      </w:r>
      <w:r w:rsidR="003806D6" w:rsidRPr="00957D4C">
        <w:rPr>
          <w:rFonts w:ascii="TH SarabunPSK" w:hAnsi="TH SarabunPSK" w:cs="TH SarabunPSK"/>
          <w:sz w:val="32"/>
          <w:szCs w:val="32"/>
          <w:cs/>
        </w:rPr>
        <w:t>.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แบบรับรองจริยธรรม</w:t>
      </w:r>
      <w:r w:rsidR="003806D6" w:rsidRPr="00957D4C">
        <w:rPr>
          <w:rFonts w:ascii="TH SarabunPSK" w:hAnsi="TH SarabunPSK" w:cs="TH SarabunPSK" w:hint="cs"/>
          <w:sz w:val="32"/>
          <w:szCs w:val="32"/>
          <w:cs/>
        </w:rPr>
        <w:t xml:space="preserve">และจรรยาบรรณาทางวิชาการ </w:t>
      </w:r>
      <w:r w:rsidR="003806D6"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="003806D6" w:rsidRPr="00957D4C">
        <w:rPr>
          <w:rFonts w:ascii="TH SarabunPSK" w:hAnsi="TH SarabunPSK" w:cs="TH SarabunPSK"/>
          <w:sz w:val="32"/>
          <w:szCs w:val="32"/>
          <w:cs/>
        </w:rPr>
        <w:tab/>
      </w:r>
      <w:r w:rsidR="003806D6" w:rsidRPr="00957D4C">
        <w:rPr>
          <w:rFonts w:ascii="TH SarabunPSK" w:hAnsi="TH SarabunPSK" w:cs="TH SarabunPSK"/>
          <w:sz w:val="32"/>
          <w:szCs w:val="32"/>
          <w:cs/>
        </w:rPr>
        <w:tab/>
      </w:r>
      <w:r w:rsidR="003806D6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8E4" w:rsidRPr="00957D4C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="003806D6"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3883A4FF" w14:textId="77777777" w:rsidR="007B58E4" w:rsidRPr="00957D4C" w:rsidRDefault="007B58E4" w:rsidP="007B58E4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957D4C">
        <w:rPr>
          <w:rFonts w:ascii="TH SarabunPSK" w:hAnsi="TH SarabunPSK" w:cs="TH SarabunPSK" w:hint="cs"/>
          <w:sz w:val="32"/>
          <w:szCs w:val="32"/>
          <w:cs/>
        </w:rPr>
        <w:t>๒</w:t>
      </w:r>
      <w:r w:rsidRPr="00957D4C">
        <w:rPr>
          <w:rFonts w:ascii="TH SarabunPSK" w:hAnsi="TH SarabunPSK" w:cs="TH SarabunPSK"/>
          <w:sz w:val="32"/>
          <w:szCs w:val="32"/>
          <w:cs/>
        </w:rPr>
        <w:t>.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F19" w:rsidRPr="00957D4C">
        <w:rPr>
          <w:rFonts w:ascii="TH SarabunPSK" w:hAnsi="TH SarabunPSK" w:cs="TH SarabunPSK" w:hint="cs"/>
          <w:sz w:val="32"/>
          <w:szCs w:val="32"/>
          <w:cs/>
        </w:rPr>
        <w:t>อื่น ๆ (ถ้ามี)</w:t>
      </w:r>
      <w:r w:rsidR="00687F19" w:rsidRPr="00957D4C">
        <w:rPr>
          <w:rFonts w:ascii="TH SarabunPSK" w:hAnsi="TH SarabunPSK" w:cs="TH SarabunPSK"/>
          <w:sz w:val="32"/>
          <w:szCs w:val="32"/>
          <w:cs/>
        </w:rPr>
        <w:tab/>
      </w:r>
      <w:r w:rsidR="00687F19" w:rsidRPr="00957D4C">
        <w:rPr>
          <w:rFonts w:ascii="TH SarabunPSK" w:hAnsi="TH SarabunPSK" w:cs="TH SarabunPSK"/>
          <w:sz w:val="32"/>
          <w:szCs w:val="32"/>
          <w:cs/>
        </w:rPr>
        <w:tab/>
      </w:r>
      <w:r w:rsidR="00687F19" w:rsidRPr="00957D4C">
        <w:rPr>
          <w:rFonts w:ascii="TH SarabunPSK" w:hAnsi="TH SarabunPSK" w:cs="TH SarabunPSK"/>
          <w:sz w:val="32"/>
          <w:szCs w:val="32"/>
          <w:cs/>
        </w:rPr>
        <w:tab/>
      </w:r>
      <w:r w:rsidR="00687F19" w:rsidRPr="00957D4C">
        <w:rPr>
          <w:rFonts w:ascii="TH SarabunPSK" w:hAnsi="TH SarabunPSK" w:cs="TH SarabunPSK"/>
          <w:sz w:val="32"/>
          <w:szCs w:val="32"/>
          <w:cs/>
        </w:rPr>
        <w:tab/>
      </w:r>
      <w:r w:rsidR="00687F19"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A66984" w:rsidRPr="00957D4C">
        <w:rPr>
          <w:rFonts w:ascii="TH SarabunPSK" w:hAnsi="TH SarabunPSK" w:cs="TH SarabunPSK" w:hint="cs"/>
          <w:sz w:val="32"/>
          <w:szCs w:val="32"/>
          <w:cs/>
        </w:rPr>
        <w:t>๕</w:t>
      </w:r>
      <w:r w:rsidRPr="00957D4C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2D5D9CE9" w14:textId="77777777" w:rsidR="00094E72" w:rsidRPr="00957D4C" w:rsidRDefault="003806D6" w:rsidP="003806D6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</w:p>
    <w:p w14:paraId="7B595B0D" w14:textId="77777777" w:rsidR="000A5F35" w:rsidRPr="00957D4C" w:rsidRDefault="000A5F35" w:rsidP="003806D6">
      <w:pPr>
        <w:ind w:left="180" w:right="-334"/>
        <w:jc w:val="thaiDistribute"/>
        <w:rPr>
          <w:rFonts w:ascii="TH SarabunPSK" w:hAnsi="TH SarabunPSK" w:cs="TH SarabunPSK"/>
          <w:sz w:val="32"/>
          <w:szCs w:val="32"/>
        </w:rPr>
      </w:pPr>
    </w:p>
    <w:p w14:paraId="2E06FBB5" w14:textId="77777777" w:rsidR="000A5F35" w:rsidRPr="00957D4C" w:rsidRDefault="000A5F35" w:rsidP="003806D6">
      <w:pPr>
        <w:ind w:left="180" w:right="-33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(หมายเหตุ </w:t>
      </w:r>
      <w:r w:rsidRPr="00957D4C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เอกสารแต่ละส่วนปรับตามความเหมาะสม</w:t>
      </w:r>
      <w:r w:rsidR="00957D4C"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แต่ละศาสตร์)</w:t>
      </w:r>
    </w:p>
    <w:p w14:paraId="5CF31D81" w14:textId="77777777" w:rsidR="003806D6" w:rsidRPr="00060F52" w:rsidRDefault="00094E72" w:rsidP="00302D4F">
      <w:pPr>
        <w:ind w:left="180" w:right="-3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3806D6"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>ขอ</w:t>
      </w:r>
      <w:r w:rsidR="00406393"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>กำหนด</w:t>
      </w:r>
      <w:r w:rsidR="003806D6"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>ตำแหน่งทางวิชาการ ระดับ (ผศ. รศ. ศ.) โดยใช้หลักเกณฑ์และวิธีการพิจารณาแต่งตั้งบุคคลให้ดำรงตำแหน่ง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พ.ศ.๒๕๖๔</w:t>
      </w:r>
      <w:r w:rsidR="00406393"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โดยวิธี</w:t>
      </w:r>
      <w:r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060F52">
        <w:rPr>
          <w:rFonts w:ascii="TH SarabunPSK" w:hAnsi="TH SarabunPSK" w:cs="TH SarabunPSK"/>
          <w:spacing w:val="6"/>
          <w:sz w:val="32"/>
          <w:szCs w:val="32"/>
        </w:rPr>
        <w:t>……………</w:t>
      </w:r>
      <w:r w:rsidR="00406393" w:rsidRPr="00060F52">
        <w:rPr>
          <w:rFonts w:ascii="TH SarabunPSK" w:hAnsi="TH SarabunPSK" w:cs="TH SarabunPSK"/>
          <w:spacing w:val="6"/>
          <w:sz w:val="32"/>
          <w:szCs w:val="32"/>
        </w:rPr>
        <w:t xml:space="preserve">……… </w:t>
      </w:r>
      <w:r w:rsidR="00406393"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>ในสาขาวิชา</w:t>
      </w:r>
      <w:r w:rsidR="00F42BC2" w:rsidRPr="00060F52">
        <w:rPr>
          <w:rFonts w:ascii="TH SarabunPSK" w:hAnsi="TH SarabunPSK" w:cs="TH SarabunPSK"/>
          <w:spacing w:val="6"/>
          <w:sz w:val="32"/>
          <w:szCs w:val="32"/>
        </w:rPr>
        <w:t>……………</w:t>
      </w:r>
      <w:r w:rsidRPr="00060F52">
        <w:rPr>
          <w:rFonts w:ascii="TH SarabunPSK" w:hAnsi="TH SarabunPSK" w:cs="TH SarabunPSK" w:hint="cs"/>
          <w:spacing w:val="6"/>
          <w:sz w:val="32"/>
          <w:szCs w:val="32"/>
          <w:cs/>
        </w:rPr>
        <w:t>...........</w:t>
      </w:r>
      <w:r w:rsidR="00302D4F" w:rsidRPr="00060F52">
        <w:rPr>
          <w:rFonts w:ascii="TH SarabunPSK" w:hAnsi="TH SarabunPSK" w:cs="TH SarabunPSK"/>
          <w:spacing w:val="6"/>
          <w:sz w:val="32"/>
          <w:szCs w:val="32"/>
          <w:cs/>
        </w:rPr>
        <w:t>รหัสสาขาวิชา…………………อนุสาขา (ถ้ามี) ………………รหัสสาขาวิชา……………………</w:t>
      </w:r>
      <w:r w:rsidR="00F42BC2" w:rsidRPr="00060F52">
        <w:rPr>
          <w:rFonts w:ascii="TH SarabunPSK" w:hAnsi="TH SarabunPSK" w:cs="TH SarabunPSK"/>
          <w:spacing w:val="6"/>
          <w:sz w:val="32"/>
          <w:szCs w:val="32"/>
        </w:rPr>
        <w:t>.</w:t>
      </w:r>
    </w:p>
    <w:p w14:paraId="75BFB407" w14:textId="77777777" w:rsidR="003365A3" w:rsidRPr="00957D4C" w:rsidRDefault="00EB6030" w:rsidP="003365A3">
      <w:pPr>
        <w:ind w:left="180" w:right="-334"/>
        <w:jc w:val="thaiDistribute"/>
        <w:rPr>
          <w:rFonts w:ascii="TH SarabunPSK" w:hAnsi="TH SarabunPSK" w:cs="TH SarabunPSK"/>
          <w:sz w:val="32"/>
          <w:szCs w:val="32"/>
          <w:u w:val="dash"/>
          <w:cs/>
        </w:rPr>
      </w:pP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  <w:r w:rsidRPr="00957D4C">
        <w:rPr>
          <w:rFonts w:ascii="TH SarabunPSK" w:hAnsi="TH SarabunPSK" w:cs="TH SarabunPSK"/>
          <w:sz w:val="32"/>
          <w:szCs w:val="32"/>
          <w:u w:val="dash"/>
        </w:rPr>
        <w:tab/>
      </w:r>
    </w:p>
    <w:p w14:paraId="4BCD68A2" w14:textId="77777777" w:rsidR="00D83D65" w:rsidRPr="00957D4C" w:rsidRDefault="00D83D65" w:rsidP="00D83D65">
      <w:pPr>
        <w:spacing w:before="120"/>
        <w:ind w:left="180" w:right="-334" w:firstLine="12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7D4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233F80E" w14:textId="77777777" w:rsidR="00C87E7C" w:rsidRPr="00957D4C" w:rsidRDefault="00C87E7C" w:rsidP="006803F8">
      <w:pPr>
        <w:ind w:left="180" w:right="-334"/>
        <w:rPr>
          <w:rFonts w:ascii="TH SarabunPSK" w:hAnsi="TH SarabunPSK" w:cs="TH SarabunPSK"/>
          <w:sz w:val="32"/>
          <w:szCs w:val="32"/>
        </w:rPr>
      </w:pPr>
    </w:p>
    <w:p w14:paraId="3EBFE576" w14:textId="77777777" w:rsidR="00D83D65" w:rsidRPr="00957D4C" w:rsidRDefault="00D83D65" w:rsidP="006803F8">
      <w:pPr>
        <w:ind w:left="180" w:right="-334"/>
        <w:rPr>
          <w:rFonts w:ascii="TH SarabunPSK" w:hAnsi="TH SarabunPSK" w:cs="TH SarabunPSK"/>
          <w:sz w:val="32"/>
          <w:szCs w:val="32"/>
        </w:rPr>
      </w:pPr>
    </w:p>
    <w:p w14:paraId="62D2B86E" w14:textId="77777777" w:rsidR="007C6DDF" w:rsidRPr="00957D4C" w:rsidRDefault="007C6DDF" w:rsidP="006803F8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="00EB6030"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48FA48A0" w14:textId="77777777" w:rsidR="007C6DDF" w:rsidRPr="00957D4C" w:rsidRDefault="00EB6030" w:rsidP="00EB6030">
      <w:pPr>
        <w:ind w:left="180" w:right="-334" w:firstLine="3240"/>
        <w:rPr>
          <w:rFonts w:ascii="TH SarabunPSK" w:hAnsi="TH SarabunPSK" w:cs="TH SarabunPSK"/>
          <w:sz w:val="32"/>
          <w:szCs w:val="32"/>
          <w:u w:val="dotted"/>
          <w:cs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C0F4D9" w14:textId="77777777" w:rsidR="00052889" w:rsidRPr="00957D4C" w:rsidRDefault="00052889" w:rsidP="006803F8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8836" w:type="dxa"/>
        <w:jc w:val="center"/>
        <w:tblLook w:val="04A0" w:firstRow="1" w:lastRow="0" w:firstColumn="1" w:lastColumn="0" w:noHBand="0" w:noVBand="1"/>
      </w:tblPr>
      <w:tblGrid>
        <w:gridCol w:w="4418"/>
        <w:gridCol w:w="4418"/>
      </w:tblGrid>
      <w:tr w:rsidR="00957D4C" w:rsidRPr="00957D4C" w14:paraId="488A75DB" w14:textId="77777777" w:rsidTr="00302D4F">
        <w:trPr>
          <w:jc w:val="center"/>
        </w:trPr>
        <w:tc>
          <w:tcPr>
            <w:tcW w:w="4418" w:type="dxa"/>
          </w:tcPr>
          <w:p w14:paraId="397DF0B0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ความคิดเห็นของประธานหลักสูตร</w:t>
            </w:r>
          </w:p>
          <w:p w14:paraId="2F877132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0E5C29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…………………………………………………………….............</w:t>
            </w:r>
          </w:p>
          <w:p w14:paraId="13F2784C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14:paraId="57FDC88F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404B2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3B34E5F9" w14:textId="77777777" w:rsidR="00302D4F" w:rsidRPr="00957D4C" w:rsidRDefault="00302D4F" w:rsidP="000A5F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418" w:type="dxa"/>
          </w:tcPr>
          <w:p w14:paraId="77675BF8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ความคิดเห็นของเจ้าหน้าที่คณะผู้รับผิดชอบ</w:t>
            </w:r>
          </w:p>
          <w:p w14:paraId="5340231E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9010A3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…………………………………………………………….............</w:t>
            </w:r>
          </w:p>
          <w:p w14:paraId="57DB15C7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14:paraId="0ADF67F6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3F4BA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27F04B6E" w14:textId="77777777" w:rsidR="00302D4F" w:rsidRPr="00957D4C" w:rsidRDefault="00302D4F" w:rsidP="000A5F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02D8238F" w14:textId="77777777" w:rsidR="00EB6030" w:rsidRPr="00957D4C" w:rsidRDefault="00EB6030" w:rsidP="006803F8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8836" w:type="dxa"/>
        <w:jc w:val="center"/>
        <w:tblLook w:val="04A0" w:firstRow="1" w:lastRow="0" w:firstColumn="1" w:lastColumn="0" w:noHBand="0" w:noVBand="1"/>
      </w:tblPr>
      <w:tblGrid>
        <w:gridCol w:w="4418"/>
        <w:gridCol w:w="4418"/>
      </w:tblGrid>
      <w:tr w:rsidR="00957D4C" w:rsidRPr="00957D4C" w14:paraId="1BD4197E" w14:textId="77777777" w:rsidTr="00302D4F">
        <w:trPr>
          <w:jc w:val="center"/>
        </w:trPr>
        <w:tc>
          <w:tcPr>
            <w:tcW w:w="4418" w:type="dxa"/>
          </w:tcPr>
          <w:p w14:paraId="38D8E5FD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ความคิดเห็นของรองคณบดีฝ่ายวิชาการ</w:t>
            </w:r>
          </w:p>
          <w:p w14:paraId="73FBE7DC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FAE8AC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…………………………………………………………….............</w:t>
            </w:r>
          </w:p>
          <w:p w14:paraId="31BCCACE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14:paraId="32BCFCC8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A4420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31542D55" w14:textId="77777777" w:rsidR="00302D4F" w:rsidRPr="00957D4C" w:rsidRDefault="00302D4F" w:rsidP="000A5F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418" w:type="dxa"/>
          </w:tcPr>
          <w:p w14:paraId="055BE814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ความคิดเห็นของคณบดี</w:t>
            </w:r>
          </w:p>
          <w:p w14:paraId="31E304B5" w14:textId="77777777" w:rsidR="00302D4F" w:rsidRPr="00957D4C" w:rsidRDefault="00302D4F" w:rsidP="00302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386B7E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…………………………………………………………….............</w:t>
            </w:r>
          </w:p>
          <w:p w14:paraId="2880B583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14:paraId="6CC03C6D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B19A2" w14:textId="77777777" w:rsidR="00302D4F" w:rsidRPr="00957D4C" w:rsidRDefault="00302D4F" w:rsidP="00302D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61733564" w14:textId="77777777" w:rsidR="00302D4F" w:rsidRPr="00957D4C" w:rsidRDefault="00302D4F" w:rsidP="000A5F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32E2BA49" w14:textId="77777777" w:rsidR="00EB6030" w:rsidRPr="00957D4C" w:rsidRDefault="00EB6030" w:rsidP="006803F8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418"/>
      </w:tblGrid>
      <w:tr w:rsidR="00957D4C" w:rsidRPr="00957D4C" w14:paraId="5CFF3B08" w14:textId="77777777" w:rsidTr="00EB6030">
        <w:trPr>
          <w:jc w:val="center"/>
        </w:trPr>
        <w:tc>
          <w:tcPr>
            <w:tcW w:w="4418" w:type="dxa"/>
          </w:tcPr>
          <w:p w14:paraId="3F114F3F" w14:textId="77777777" w:rsidR="00C56101" w:rsidRPr="00957D4C" w:rsidRDefault="00743DD2" w:rsidP="004F14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ความคิดเห็นของรองอธิการบดี</w:t>
            </w:r>
          </w:p>
          <w:p w14:paraId="1619FDBB" w14:textId="77777777" w:rsidR="00EB6030" w:rsidRPr="00957D4C" w:rsidRDefault="00743DD2" w:rsidP="004F14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ฝ่ายยุทธศาสตร์การยกระดับคุณภาพการศึกษา</w:t>
            </w:r>
          </w:p>
          <w:p w14:paraId="7E279A3D" w14:textId="77777777" w:rsidR="00EB6030" w:rsidRPr="00957D4C" w:rsidRDefault="00EB6030" w:rsidP="004F14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5515EA" w14:textId="77777777" w:rsidR="00EB6030" w:rsidRPr="00957D4C" w:rsidRDefault="00EB6030" w:rsidP="004F14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…………………………………………………………….............</w:t>
            </w:r>
          </w:p>
          <w:p w14:paraId="6B36804E" w14:textId="77777777" w:rsidR="00EB6030" w:rsidRPr="00957D4C" w:rsidRDefault="00EB6030" w:rsidP="004F14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  <w:p w14:paraId="24E5296C" w14:textId="77777777" w:rsidR="00EB6030" w:rsidRPr="00957D4C" w:rsidRDefault="00EB6030" w:rsidP="004F14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72DC18" w14:textId="77777777" w:rsidR="00EB6030" w:rsidRPr="00957D4C" w:rsidRDefault="00EB6030" w:rsidP="00EB60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7F723F9C" w14:textId="77777777" w:rsidR="00052889" w:rsidRPr="00957D4C" w:rsidRDefault="00EB6030" w:rsidP="000A5F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46888962" w14:textId="77777777" w:rsidR="002E224B" w:rsidRPr="00957D4C" w:rsidRDefault="002E224B" w:rsidP="00141A15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7F0B4885" w14:textId="77777777" w:rsidR="00141A15" w:rsidRPr="00957D4C" w:rsidRDefault="00C56101" w:rsidP="00141A15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หลักฐาน</w:t>
      </w:r>
      <w:r w:rsidR="00141A15" w:rsidRPr="00957D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รับรองวารสารทางวิชาการ</w:t>
      </w:r>
    </w:p>
    <w:p w14:paraId="6EEA00F0" w14:textId="77777777" w:rsidR="00141A15" w:rsidRPr="00957D4C" w:rsidRDefault="00141A15" w:rsidP="00141A15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2E350" w14:textId="77777777" w:rsidR="00141A15" w:rsidRPr="00957D4C" w:rsidRDefault="003F06AD" w:rsidP="00141A15">
      <w:pPr>
        <w:ind w:left="180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ชื่อผู้เสนอขอตำแหน่ง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472BBD" w14:textId="77777777" w:rsidR="003F06AD" w:rsidRPr="00957D4C" w:rsidRDefault="003F06AD" w:rsidP="00141A15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ตำแหน่งที่เสนอขอ </w:t>
      </w:r>
      <w:r w:rsidRPr="00957D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Pr="00957D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</w:t>
      </w:r>
      <w:r w:rsidRPr="00957D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6665A38F" w14:textId="77777777" w:rsidR="003F06AD" w:rsidRPr="00957D4C" w:rsidRDefault="003F06AD" w:rsidP="00141A15">
      <w:pPr>
        <w:ind w:left="180"/>
        <w:rPr>
          <w:rFonts w:ascii="TH SarabunPSK" w:hAnsi="TH SarabunPSK" w:cs="TH SarabunPSK"/>
          <w:sz w:val="32"/>
          <w:szCs w:val="32"/>
        </w:rPr>
      </w:pPr>
    </w:p>
    <w:p w14:paraId="6440A41A" w14:textId="77777777" w:rsidR="003F06AD" w:rsidRPr="00957D4C" w:rsidRDefault="003F06AD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ข้าพเจ้าขอรับรองว่าผลงานทางวิชาการนี้ ได้เผยแพร่</w:t>
      </w:r>
      <w:r w:rsidR="00C56101" w:rsidRPr="00957D4C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วารสารทางวิชาการที่เป็นไปตามหลักเกณฑ์ที่ </w:t>
      </w:r>
      <w:proofErr w:type="spellStart"/>
      <w:r w:rsidRPr="00957D4C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. กำหนด </w:t>
      </w:r>
    </w:p>
    <w:p w14:paraId="1EE45CA7" w14:textId="77777777" w:rsidR="00C56101" w:rsidRPr="00957D4C" w:rsidRDefault="00C56101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Ind w:w="180" w:type="dxa"/>
        <w:tblLook w:val="04A0" w:firstRow="1" w:lastRow="0" w:firstColumn="1" w:lastColumn="0" w:noHBand="0" w:noVBand="1"/>
      </w:tblPr>
      <w:tblGrid>
        <w:gridCol w:w="2942"/>
        <w:gridCol w:w="2940"/>
        <w:gridCol w:w="2954"/>
      </w:tblGrid>
      <w:tr w:rsidR="00957D4C" w:rsidRPr="00957D4C" w14:paraId="5867D56B" w14:textId="77777777" w:rsidTr="003F06AD">
        <w:tc>
          <w:tcPr>
            <w:tcW w:w="3005" w:type="dxa"/>
          </w:tcPr>
          <w:p w14:paraId="39C33907" w14:textId="77777777" w:rsidR="003F06AD" w:rsidRPr="00957D4C" w:rsidRDefault="003F06AD" w:rsidP="003F06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ชื่อวิจัย</w:t>
            </w:r>
          </w:p>
        </w:tc>
        <w:tc>
          <w:tcPr>
            <w:tcW w:w="3005" w:type="dxa"/>
          </w:tcPr>
          <w:p w14:paraId="116F8A87" w14:textId="77777777" w:rsidR="003F06AD" w:rsidRPr="00957D4C" w:rsidRDefault="003F06AD" w:rsidP="003F06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</w:t>
            </w:r>
          </w:p>
        </w:tc>
        <w:tc>
          <w:tcPr>
            <w:tcW w:w="3006" w:type="dxa"/>
          </w:tcPr>
          <w:p w14:paraId="7F220D5E" w14:textId="77777777" w:rsidR="003F06AD" w:rsidRPr="00957D4C" w:rsidRDefault="003F06AD" w:rsidP="003F06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อยู่ในฐานข้อมูล</w:t>
            </w:r>
          </w:p>
        </w:tc>
      </w:tr>
      <w:tr w:rsidR="00191637" w:rsidRPr="00957D4C" w14:paraId="03B8EE41" w14:textId="77777777" w:rsidTr="003F06AD">
        <w:tc>
          <w:tcPr>
            <w:tcW w:w="3005" w:type="dxa"/>
          </w:tcPr>
          <w:p w14:paraId="227356E5" w14:textId="77777777" w:rsidR="00191637" w:rsidRPr="00957D4C" w:rsidRDefault="00191637" w:rsidP="003F06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94DAF" w14:textId="77777777" w:rsidR="003F06AD" w:rsidRPr="00957D4C" w:rsidRDefault="003F06AD" w:rsidP="003F06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(ชื่อเรื่องงานวิจัย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บทความทางวิชาการ)</w:t>
            </w:r>
          </w:p>
          <w:p w14:paraId="5485F8C8" w14:textId="77777777" w:rsidR="003F06AD" w:rsidRPr="00957D4C" w:rsidRDefault="003F06AD" w:rsidP="003F06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**</w:t>
            </w: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เพียง </w:t>
            </w:r>
            <w:r w:rsidRPr="00957D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957D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</w:t>
            </w:r>
          </w:p>
          <w:p w14:paraId="32A5F210" w14:textId="77777777" w:rsidR="00191637" w:rsidRPr="00957D4C" w:rsidRDefault="00191637" w:rsidP="003F06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23442EC0" w14:textId="77777777" w:rsidR="00191637" w:rsidRPr="00957D4C" w:rsidRDefault="00191637" w:rsidP="001916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2348D" w14:textId="77777777" w:rsidR="003F06AD" w:rsidRPr="00957D4C" w:rsidRDefault="00191637" w:rsidP="001916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(ชื่อวารสารที่ตีพิมพ์)</w:t>
            </w:r>
          </w:p>
        </w:tc>
        <w:tc>
          <w:tcPr>
            <w:tcW w:w="3006" w:type="dxa"/>
          </w:tcPr>
          <w:p w14:paraId="7A66AC8F" w14:textId="77777777" w:rsidR="00191637" w:rsidRPr="00957D4C" w:rsidRDefault="00191637" w:rsidP="001916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6D1A6" w14:textId="77777777" w:rsidR="00191637" w:rsidRPr="00957D4C" w:rsidRDefault="00191637" w:rsidP="001916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(เช่น 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SCOPUS / TCI </w:t>
            </w:r>
          </w:p>
          <w:p w14:paraId="4AD5B621" w14:textId="77777777" w:rsidR="003F06AD" w:rsidRPr="00957D4C" w:rsidRDefault="00191637" w:rsidP="001916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กลุ่มที่.....................ฯลฯ)</w:t>
            </w:r>
          </w:p>
        </w:tc>
      </w:tr>
    </w:tbl>
    <w:p w14:paraId="6898D40E" w14:textId="77777777" w:rsidR="003F06AD" w:rsidRPr="00957D4C" w:rsidRDefault="003F06AD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4A0C0FE0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ข้าพเจ้าขอรับรองว่าข้อความดังกล่าวข้างตนเป็นความจริงทุกประการ</w:t>
      </w:r>
    </w:p>
    <w:p w14:paraId="4BC9E8B4" w14:textId="77777777" w:rsidR="00191637" w:rsidRPr="00957D4C" w:rsidRDefault="00191637" w:rsidP="00191637">
      <w:pPr>
        <w:ind w:left="180" w:right="-334"/>
        <w:rPr>
          <w:rFonts w:ascii="TH SarabunPSK" w:hAnsi="TH SarabunPSK" w:cs="TH SarabunPSK"/>
          <w:sz w:val="32"/>
          <w:szCs w:val="32"/>
        </w:rPr>
      </w:pPr>
    </w:p>
    <w:p w14:paraId="1BF1238D" w14:textId="77777777" w:rsidR="00191637" w:rsidRPr="00957D4C" w:rsidRDefault="00191637" w:rsidP="00191637">
      <w:pPr>
        <w:ind w:left="180" w:right="-334"/>
        <w:rPr>
          <w:rFonts w:ascii="TH SarabunPSK" w:hAnsi="TH SarabunPSK" w:cs="TH SarabunPSK"/>
          <w:sz w:val="32"/>
          <w:szCs w:val="32"/>
        </w:rPr>
      </w:pPr>
    </w:p>
    <w:p w14:paraId="0CED89C1" w14:textId="77777777" w:rsidR="00191637" w:rsidRPr="00957D4C" w:rsidRDefault="00191637" w:rsidP="00191637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</w:p>
    <w:p w14:paraId="0FCA6711" w14:textId="77777777" w:rsidR="00191637" w:rsidRPr="00957D4C" w:rsidRDefault="00191637" w:rsidP="0019163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62E0A242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5EBDA8D3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2D02813E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กรณีวารสารวิชาการระดับชาติ</w:t>
      </w:r>
    </w:p>
    <w:p w14:paraId="5424F227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TCI 1</w:t>
      </w: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ตามเอกสารหมายเลขที่แนบ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A98B6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TCI 2</w:t>
      </w:r>
    </w:p>
    <w:p w14:paraId="1C715017" w14:textId="77777777" w:rsidR="00191637" w:rsidRPr="00957D4C" w:rsidRDefault="00191637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 w:rsidR="00A866CF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ๆ (ระบุ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1A5141" w14:textId="77777777" w:rsidR="00A866CF" w:rsidRPr="00957D4C" w:rsidRDefault="00A866CF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กรณีวารสารวิชาการระดับนานาชาติ</w:t>
      </w:r>
    </w:p>
    <w:p w14:paraId="06AC0EB9" w14:textId="77777777" w:rsidR="00A866CF" w:rsidRPr="00957D4C" w:rsidRDefault="00A866CF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Quartile 1</w:t>
      </w: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ตามเอกสารหมายเลขที่แนบ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BD7619" w14:textId="77777777" w:rsidR="00A866CF" w:rsidRPr="00957D4C" w:rsidRDefault="00A866CF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Quartile 2</w:t>
      </w:r>
    </w:p>
    <w:p w14:paraId="2C685AF9" w14:textId="77777777" w:rsidR="00C0708D" w:rsidRPr="00957D4C" w:rsidRDefault="00C0708D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Quartile 3</w:t>
      </w:r>
    </w:p>
    <w:p w14:paraId="3A76DDA5" w14:textId="77777777" w:rsidR="00C0708D" w:rsidRPr="00957D4C" w:rsidRDefault="00C0708D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/>
          <w:sz w:val="32"/>
          <w:szCs w:val="32"/>
        </w:rPr>
        <w:t>Quartile 4</w:t>
      </w:r>
    </w:p>
    <w:p w14:paraId="7D21DEF3" w14:textId="77777777" w:rsidR="00A866CF" w:rsidRDefault="00A866CF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731295" w14:textId="77777777" w:rsidR="00957D4C" w:rsidRDefault="00957D4C" w:rsidP="00A866CF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349C8CCF" w14:textId="77777777" w:rsidR="00957D4C" w:rsidRPr="00957D4C" w:rsidRDefault="00957D4C" w:rsidP="00957D4C">
      <w:pPr>
        <w:ind w:left="180" w:right="-33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(หมายเหตุ </w:t>
      </w:r>
      <w:r w:rsidRPr="00957D4C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เอกสารแต่ละส่วนปรับตามความเหมาะสม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  <w:r w:rsidRPr="00957D4C">
        <w:rPr>
          <w:rFonts w:ascii="TH SarabunPSK" w:hAnsi="TH SarabunPSK" w:cs="TH SarabunPSK" w:hint="cs"/>
          <w:i/>
          <w:iCs/>
          <w:sz w:val="32"/>
          <w:szCs w:val="32"/>
          <w:cs/>
        </w:rPr>
        <w:t>แต่ละศาสตร์)</w:t>
      </w:r>
    </w:p>
    <w:p w14:paraId="74D2C141" w14:textId="77777777" w:rsidR="00A866CF" w:rsidRPr="00957D4C" w:rsidRDefault="00A866CF" w:rsidP="003F06AD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544CD592" w14:textId="77777777" w:rsidR="000A0510" w:rsidRPr="00957D4C" w:rsidRDefault="00B44DF7" w:rsidP="000A0510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แบบแสดงหลักฐานการมีส่วนร่วมในผลงานทางวิชาการทั่วไป</w:t>
      </w:r>
    </w:p>
    <w:p w14:paraId="22AA1EBA" w14:textId="77777777" w:rsidR="00B44DF7" w:rsidRPr="00957D4C" w:rsidRDefault="00621E2E" w:rsidP="000A0510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งานพิจารณากำหนดตำแหน่งทางวิชาการ </w:t>
      </w:r>
      <w:r w:rsidR="00B44DF7"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กองการบริหารงานบุคคล มหาวิทยาลัยราชภัฏสุรินทร์</w:t>
      </w:r>
    </w:p>
    <w:p w14:paraId="7369937E" w14:textId="77777777" w:rsidR="00B44DF7" w:rsidRPr="00957D4C" w:rsidRDefault="00B44DF7" w:rsidP="000A0510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4C4561" w14:textId="77777777" w:rsidR="00B44DF7" w:rsidRPr="00957D4C" w:rsidRDefault="00B44DF7" w:rsidP="00B44DF7">
      <w:pPr>
        <w:ind w:left="18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ชื่อผลงาน </w:t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D0E76C6" w14:textId="77777777" w:rsidR="00B44DF7" w:rsidRPr="00957D4C" w:rsidRDefault="00B44DF7" w:rsidP="00B44DF7">
      <w:pPr>
        <w:ind w:left="18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สถานะผู้ขอในผลงาน </w:t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EEF7048" w14:textId="77777777" w:rsidR="00B44DF7" w:rsidRPr="00957D4C" w:rsidRDefault="00B44DF7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Pr="00957D4C">
        <w:rPr>
          <w:rFonts w:ascii="TH SarabunPSK" w:hAnsi="TH SarabunPSK" w:cs="TH SarabunPSK"/>
          <w:sz w:val="32"/>
          <w:szCs w:val="32"/>
        </w:rPr>
        <w:t>First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B358CB" w14:textId="77777777" w:rsidR="00B44DF7" w:rsidRPr="00957D4C" w:rsidRDefault="00B44DF7" w:rsidP="00B44DF7">
      <w:pPr>
        <w:ind w:left="180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ผู้มีส่วนสำคัญทางปัญญา (</w:t>
      </w:r>
      <w:r w:rsidRPr="00957D4C">
        <w:rPr>
          <w:rFonts w:ascii="TH SarabunPSK" w:hAnsi="TH SarabunPSK" w:cs="TH SarabunPSK"/>
          <w:sz w:val="32"/>
          <w:szCs w:val="32"/>
        </w:rPr>
        <w:t>Essentially intellectual contributor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622708" w14:textId="77777777" w:rsidR="00277CCF" w:rsidRPr="00957D4C" w:rsidRDefault="00277CCF" w:rsidP="00277CC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 w:rsidRPr="00957D4C">
        <w:rPr>
          <w:rFonts w:ascii="TH SarabunPSK" w:hAnsi="TH SarabunPSK" w:cs="TH SarabunPSK"/>
          <w:sz w:val="32"/>
          <w:szCs w:val="32"/>
        </w:rPr>
        <w:t>Corresponding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803C18" w14:textId="77777777" w:rsidR="00277CCF" w:rsidRPr="00957D4C" w:rsidRDefault="00277CCF" w:rsidP="00B44DF7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ค. ประเภทของผลงาน</w:t>
      </w:r>
    </w:p>
    <w:p w14:paraId="1F8E248F" w14:textId="77777777" w:rsidR="00277CCF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Pr="00957D4C">
        <w:rPr>
          <w:rFonts w:ascii="TH SarabunPSK" w:hAnsi="TH SarabunPSK" w:cs="TH SarabunPSK"/>
          <w:sz w:val="32"/>
          <w:szCs w:val="32"/>
        </w:rPr>
        <w:t xml:space="preserve">1 </w:t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งานวิจัย</w:t>
      </w:r>
    </w:p>
    <w:p w14:paraId="2B1D5280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Pr="00957D4C">
        <w:rPr>
          <w:rFonts w:ascii="TH SarabunPSK" w:hAnsi="TH SarabunPSK" w:cs="TH SarabunPSK"/>
          <w:sz w:val="32"/>
          <w:szCs w:val="32"/>
        </w:rPr>
        <w:t xml:space="preserve">2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</w:p>
    <w:p w14:paraId="1EF2B618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ผลงานวิชาการเพื่ออุตสาหกรรม</w:t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กรณีศึกษา (</w:t>
      </w:r>
      <w:r w:rsidRPr="00957D4C">
        <w:rPr>
          <w:rFonts w:ascii="TH SarabunPSK" w:hAnsi="TH SarabunPSK" w:cs="TH SarabunPSK"/>
          <w:sz w:val="32"/>
          <w:szCs w:val="32"/>
        </w:rPr>
        <w:t>Case Study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407608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งานแปล</w:t>
      </w:r>
    </w:p>
    <w:p w14:paraId="23FCFD68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สิทธิบัตร</w:t>
      </w:r>
    </w:p>
    <w:p w14:paraId="3B9232DB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957D4C">
        <w:rPr>
          <w:rFonts w:ascii="TH SarabunPSK" w:hAnsi="TH SarabunPSK" w:cs="TH SarabunPSK" w:hint="cs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ซอฟต์แวร์</w:t>
      </w:r>
    </w:p>
    <w:p w14:paraId="72B5DE9C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462A0BD2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ผลงานสร้างสรรค์ด้านสุนทรียะ ศิลปะ</w:t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ผลงานนวัตกรรม</w:t>
      </w:r>
    </w:p>
    <w:p w14:paraId="56144896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ผลงานรับใช้ท้องถิ่นและสังคม</w:t>
      </w:r>
    </w:p>
    <w:p w14:paraId="63317F67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7CF1753F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Pr="00957D4C">
        <w:rPr>
          <w:rFonts w:ascii="TH SarabunPSK" w:hAnsi="TH SarabunPSK" w:cs="TH SarabunPSK"/>
          <w:sz w:val="32"/>
          <w:szCs w:val="32"/>
        </w:rPr>
        <w:t xml:space="preserve">3 </w:t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ตำรา</w:t>
      </w:r>
    </w:p>
    <w:p w14:paraId="562BE221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</w:p>
    <w:p w14:paraId="6C8EE9B9" w14:textId="77777777" w:rsidR="007B0A94" w:rsidRPr="00957D4C" w:rsidRDefault="007B0A94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sym w:font="Wingdings" w:char="F0A8"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บทความทางวิชาการ</w:t>
      </w:r>
    </w:p>
    <w:p w14:paraId="41A940F6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52E06CB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21C76307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792ECFBE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3E4A1D0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452070B8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0891199D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41905C8C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A3B4FC2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306FAAB5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46F4A471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32554FDA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0DE53F02" w14:textId="77777777" w:rsidR="00E012D7" w:rsidRPr="00957D4C" w:rsidRDefault="00E012D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2EAED6EA" w14:textId="77777777" w:rsidR="00E012D7" w:rsidRPr="00957D4C" w:rsidRDefault="00FA2BAA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957D4C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รายละเอียดการมีส่วนร่วม</w:t>
      </w:r>
    </w:p>
    <w:p w14:paraId="0477A8C7" w14:textId="77777777" w:rsidR="00FA2BAA" w:rsidRPr="00957D4C" w:rsidRDefault="00FA2BA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7D927EA1" w14:textId="77777777" w:rsidR="00FA2BAA" w:rsidRPr="00957D4C" w:rsidRDefault="00CF55E5" w:rsidP="00B44DF7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(เนื่องจากไม่มีการแบ่งส่วนร่วมในผลงานทางวิชาการ ดังนั้น บทบาทหน้าที่ความรับผิดชอบตามที่ผู้ขอระบุจะมีผลต่อการพิจารณาผลงานทางวิชาการ</w:t>
      </w:r>
    </w:p>
    <w:p w14:paraId="7810EA5C" w14:textId="77777777" w:rsidR="00CF55E5" w:rsidRPr="00957D4C" w:rsidRDefault="00CF55E5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Ind w:w="180" w:type="dxa"/>
        <w:tblLook w:val="04A0" w:firstRow="1" w:lastRow="0" w:firstColumn="1" w:lastColumn="0" w:noHBand="0" w:noVBand="1"/>
      </w:tblPr>
      <w:tblGrid>
        <w:gridCol w:w="4855"/>
        <w:gridCol w:w="3981"/>
      </w:tblGrid>
      <w:tr w:rsidR="00957D4C" w:rsidRPr="00957D4C" w14:paraId="743D3EDC" w14:textId="77777777" w:rsidTr="005C3C7C">
        <w:tc>
          <w:tcPr>
            <w:tcW w:w="4855" w:type="dxa"/>
          </w:tcPr>
          <w:p w14:paraId="3BFBBFA3" w14:textId="77777777" w:rsidR="00CF55E5" w:rsidRPr="00957D4C" w:rsidRDefault="00CF55E5" w:rsidP="00CF55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3981" w:type="dxa"/>
          </w:tcPr>
          <w:p w14:paraId="43F39F90" w14:textId="77777777" w:rsidR="00CF55E5" w:rsidRPr="00957D4C" w:rsidRDefault="00CF55E5" w:rsidP="00CF55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957D4C" w:rsidRPr="00957D4C" w14:paraId="1C7ADE6B" w14:textId="77777777" w:rsidTr="005C3C7C">
        <w:tc>
          <w:tcPr>
            <w:tcW w:w="4855" w:type="dxa"/>
          </w:tcPr>
          <w:p w14:paraId="6CA17F2C" w14:textId="77777777" w:rsidR="00CF55E5" w:rsidRPr="00957D4C" w:rsidRDefault="002A0861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981" w:type="dxa"/>
          </w:tcPr>
          <w:p w14:paraId="0A98A191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7D4C" w:rsidRPr="00957D4C" w14:paraId="60C208E4" w14:textId="77777777" w:rsidTr="005C3C7C">
        <w:tc>
          <w:tcPr>
            <w:tcW w:w="4855" w:type="dxa"/>
          </w:tcPr>
          <w:p w14:paraId="30B35ED4" w14:textId="77777777" w:rsidR="00CF55E5" w:rsidRPr="00957D4C" w:rsidRDefault="002A0861" w:rsidP="00B44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(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981" w:type="dxa"/>
          </w:tcPr>
          <w:p w14:paraId="6C49A814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7D4C" w:rsidRPr="00957D4C" w14:paraId="32EBE894" w14:textId="77777777" w:rsidTr="005C3C7C">
        <w:tc>
          <w:tcPr>
            <w:tcW w:w="4855" w:type="dxa"/>
          </w:tcPr>
          <w:p w14:paraId="0EDBF5F6" w14:textId="77777777" w:rsidR="00CF55E5" w:rsidRPr="00957D4C" w:rsidRDefault="002A0861" w:rsidP="00B44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การแปรผล</w:t>
            </w:r>
          </w:p>
        </w:tc>
        <w:tc>
          <w:tcPr>
            <w:tcW w:w="3981" w:type="dxa"/>
          </w:tcPr>
          <w:p w14:paraId="27779DC2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7D4C" w:rsidRPr="00957D4C" w14:paraId="79860BB5" w14:textId="77777777" w:rsidTr="005C3C7C">
        <w:tc>
          <w:tcPr>
            <w:tcW w:w="4855" w:type="dxa"/>
          </w:tcPr>
          <w:p w14:paraId="1F464C16" w14:textId="77777777" w:rsidR="00CF55E5" w:rsidRPr="00957D4C" w:rsidRDefault="002A0861" w:rsidP="00B44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การแสดงการเปรียบเทียบกับข้อสรุปหรือองค์ความรู้</w:t>
            </w:r>
            <w:r w:rsidR="005C3C7C"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หรือทฤษฎีเดิม</w:t>
            </w:r>
          </w:p>
        </w:tc>
        <w:tc>
          <w:tcPr>
            <w:tcW w:w="3981" w:type="dxa"/>
          </w:tcPr>
          <w:p w14:paraId="66E1A50F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7D4C" w:rsidRPr="00957D4C" w14:paraId="1F8012C5" w14:textId="77777777" w:rsidTr="005C3C7C">
        <w:tc>
          <w:tcPr>
            <w:tcW w:w="4855" w:type="dxa"/>
          </w:tcPr>
          <w:p w14:paraId="267C2819" w14:textId="77777777" w:rsidR="00CF55E5" w:rsidRPr="00957D4C" w:rsidRDefault="005C3C7C" w:rsidP="00B44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3981" w:type="dxa"/>
          </w:tcPr>
          <w:p w14:paraId="041B1EFA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7D4C" w:rsidRPr="00957D4C" w14:paraId="6BE343C6" w14:textId="77777777" w:rsidTr="005C3C7C">
        <w:tc>
          <w:tcPr>
            <w:tcW w:w="4855" w:type="dxa"/>
          </w:tcPr>
          <w:p w14:paraId="0F5CE104" w14:textId="77777777" w:rsidR="00CF55E5" w:rsidRPr="00957D4C" w:rsidRDefault="005C3C7C" w:rsidP="00B44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957D4C">
              <w:rPr>
                <w:rFonts w:ascii="TH SarabunPSK" w:hAnsi="TH SarabunPSK" w:cs="TH SarabunPSK"/>
                <w:sz w:val="32"/>
                <w:szCs w:val="32"/>
              </w:rPr>
              <w:t xml:space="preserve">specimens, study, cohort, </w:t>
            </w:r>
            <w:proofErr w:type="spellStart"/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3981" w:type="dxa"/>
          </w:tcPr>
          <w:p w14:paraId="79311AEF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55E5" w:rsidRPr="00957D4C" w14:paraId="20046E87" w14:textId="77777777" w:rsidTr="005C3C7C">
        <w:tc>
          <w:tcPr>
            <w:tcW w:w="4855" w:type="dxa"/>
          </w:tcPr>
          <w:p w14:paraId="08ABF400" w14:textId="77777777" w:rsidR="00CF55E5" w:rsidRPr="00957D4C" w:rsidRDefault="005C3C7C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7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ช. อื่น ๆ </w:t>
            </w:r>
          </w:p>
        </w:tc>
        <w:tc>
          <w:tcPr>
            <w:tcW w:w="3981" w:type="dxa"/>
          </w:tcPr>
          <w:p w14:paraId="47BC5B39" w14:textId="77777777" w:rsidR="00CF55E5" w:rsidRPr="00957D4C" w:rsidRDefault="00CF55E5" w:rsidP="00B44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10FC32" w14:textId="77777777" w:rsidR="00CF55E5" w:rsidRPr="00957D4C" w:rsidRDefault="00CF55E5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7A7EB1F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FF3DFBF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29DB9A46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68BA3AE1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4B71C692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66DB9A0A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1B16B05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E635C2E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24D447D9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7ED52253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192C9D4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0755B7A4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7E72B816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20D15F6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B103C7C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8ED2AC6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957D4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รายละเอียดของการนำผลงานไปแสดง การถ่ายทอดเทคโนโลยีหรือการถ่ายทอดองค์ความรู้ต้องแนบเอกสารหลักฐานเพื่อประกอบการพิจารณา</w:t>
      </w:r>
    </w:p>
    <w:p w14:paraId="1D8EE3F2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</w:p>
    <w:p w14:paraId="0DCB719D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ก. ตีพิมพ์ในวารสาร </w:t>
      </w:r>
      <w:r w:rsidRPr="00957D4C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14:paraId="50D25E70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317DD6B0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ค. ถ้าเป็น </w:t>
      </w:r>
      <w:r w:rsidRPr="00957D4C">
        <w:rPr>
          <w:rFonts w:ascii="TH SarabunPSK" w:hAnsi="TH SarabunPSK" w:cs="TH SarabunPSK"/>
          <w:sz w:val="32"/>
          <w:szCs w:val="32"/>
        </w:rPr>
        <w:t xml:space="preserve">technical report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43A1FC46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Pr="00957D4C">
        <w:rPr>
          <w:rFonts w:ascii="TH SarabunPSK" w:hAnsi="TH SarabunPSK" w:cs="TH SarabunPSK"/>
          <w:sz w:val="32"/>
          <w:szCs w:val="32"/>
        </w:rPr>
        <w:t xml:space="preserve">Oral Presentation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(โปรดระบุ </w:t>
      </w:r>
      <w:r w:rsidRPr="00957D4C">
        <w:rPr>
          <w:rFonts w:ascii="TH SarabunPSK" w:hAnsi="TH SarabunPSK" w:cs="TH SarabunPSK"/>
          <w:sz w:val="32"/>
          <w:szCs w:val="32"/>
        </w:rPr>
        <w:t xml:space="preserve">session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57D4C">
        <w:rPr>
          <w:rFonts w:ascii="TH SarabunPSK" w:hAnsi="TH SarabunPSK" w:cs="TH SarabunPSK"/>
          <w:sz w:val="32"/>
          <w:szCs w:val="32"/>
        </w:rPr>
        <w:t>Plenary, Sym</w:t>
      </w:r>
      <w:r w:rsidR="005D443D" w:rsidRPr="00957D4C">
        <w:rPr>
          <w:rFonts w:ascii="TH SarabunPSK" w:hAnsi="TH SarabunPSK" w:cs="TH SarabunPSK"/>
          <w:sz w:val="32"/>
          <w:szCs w:val="32"/>
        </w:rPr>
        <w:t xml:space="preserve">posium </w:t>
      </w:r>
      <w:r w:rsidR="005D443D" w:rsidRPr="00957D4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5D443D" w:rsidRPr="00957D4C">
        <w:rPr>
          <w:rFonts w:ascii="TH SarabunPSK" w:hAnsi="TH SarabunPSK" w:cs="TH SarabunPSK"/>
          <w:sz w:val="32"/>
          <w:szCs w:val="32"/>
        </w:rPr>
        <w:t>oral session</w:t>
      </w:r>
      <w:r w:rsidR="005D443D" w:rsidRPr="00957D4C"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หรือในกรณีที่เป็นหนังสือ (โปรดระบุ ชื่อสำนักพิมพ์ ปีที่ตีพิมพ์)</w:t>
      </w:r>
    </w:p>
    <w:p w14:paraId="3857D735" w14:textId="77777777" w:rsidR="009A740D" w:rsidRPr="00957D4C" w:rsidRDefault="009A740D" w:rsidP="0066068A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14:paraId="1CE7D490" w14:textId="77777777" w:rsidR="009A740D" w:rsidRPr="00957D4C" w:rsidRDefault="009A740D" w:rsidP="0066068A">
      <w:pPr>
        <w:ind w:left="180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957D4C">
        <w:rPr>
          <w:rFonts w:ascii="TH SarabunPSK" w:hAnsi="TH SarabunPSK" w:cs="TH SarabunPSK"/>
          <w:sz w:val="32"/>
          <w:szCs w:val="32"/>
        </w:rPr>
        <w:t>Licesing</w:t>
      </w:r>
      <w:proofErr w:type="spellEnd"/>
      <w:r w:rsidRPr="00957D4C">
        <w:rPr>
          <w:rFonts w:ascii="TH SarabunPSK" w:hAnsi="TH SarabunPSK" w:cs="TH SarabunPSK"/>
          <w:sz w:val="32"/>
          <w:szCs w:val="32"/>
        </w:rPr>
        <w:t xml:space="preserve"> Fees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รวมเท่าใด (โปรดแสดงหลักฐานสัญญา)</w:t>
      </w:r>
    </w:p>
    <w:p w14:paraId="04D256A8" w14:textId="77777777" w:rsidR="0066068A" w:rsidRPr="00957D4C" w:rsidRDefault="0066068A" w:rsidP="0066068A">
      <w:pPr>
        <w:ind w:left="180"/>
        <w:rPr>
          <w:rFonts w:ascii="TH SarabunPSK" w:hAnsi="TH SarabunPSK" w:cs="TH SarabunPSK"/>
          <w:sz w:val="32"/>
          <w:szCs w:val="32"/>
        </w:rPr>
      </w:pPr>
    </w:p>
    <w:p w14:paraId="1453234E" w14:textId="77777777" w:rsidR="0066068A" w:rsidRPr="00957D4C" w:rsidRDefault="0066068A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547E2A9F" w14:textId="77777777" w:rsidR="009A740D" w:rsidRPr="00957D4C" w:rsidRDefault="009A740D" w:rsidP="009A740D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35F3F3" w14:textId="77777777" w:rsidR="009A740D" w:rsidRPr="00957D4C" w:rsidRDefault="009A740D" w:rsidP="009A740D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3BDC711E" w14:textId="77777777" w:rsidR="009A740D" w:rsidRPr="00957D4C" w:rsidRDefault="007B3A87" w:rsidP="009A740D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9A740D" w:rsidRPr="00957D4C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14:paraId="12EC5C73" w14:textId="77777777" w:rsidR="009A740D" w:rsidRPr="00957D4C" w:rsidRDefault="009A740D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10A3655F" w14:textId="77777777" w:rsidR="007B3A87" w:rsidRPr="00957D4C" w:rsidRDefault="007B3A8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6774ACD3" w14:textId="77777777" w:rsidR="007B3A87" w:rsidRPr="00957D4C" w:rsidRDefault="007B3A87" w:rsidP="007B3A87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170727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487A173E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 xml:space="preserve">    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Pr="00957D4C">
        <w:rPr>
          <w:rFonts w:ascii="TH SarabunPSK" w:hAnsi="TH SarabunPSK" w:cs="TH SarabunPSK"/>
          <w:sz w:val="32"/>
          <w:szCs w:val="32"/>
        </w:rPr>
        <w:t>First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EDA8896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70B68B8D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26148EBE" w14:textId="77777777" w:rsidR="007B3A87" w:rsidRPr="00957D4C" w:rsidRDefault="007B3A87" w:rsidP="007B3A87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B4E5DD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1FE33D22" w14:textId="77777777" w:rsidR="007B3A87" w:rsidRPr="00957D4C" w:rsidRDefault="007B3A87" w:rsidP="007B3A87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2C3A98" w:rsidRPr="00957D4C">
        <w:rPr>
          <w:rFonts w:ascii="TH SarabunPSK" w:hAnsi="TH SarabunPSK" w:cs="TH SarabunPSK" w:hint="cs"/>
          <w:sz w:val="32"/>
          <w:szCs w:val="32"/>
          <w:cs/>
        </w:rPr>
        <w:t>ประพันธ์บรรณกิจ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3A98" w:rsidRPr="00957D4C">
        <w:rPr>
          <w:rFonts w:ascii="TH SarabunPSK" w:hAnsi="TH SarabunPSK" w:cs="TH SarabunPSK"/>
          <w:sz w:val="32"/>
          <w:szCs w:val="32"/>
        </w:rPr>
        <w:t>Corresponding</w:t>
      </w:r>
      <w:r w:rsidRPr="00957D4C">
        <w:rPr>
          <w:rFonts w:ascii="TH SarabunPSK" w:hAnsi="TH SarabunPSK" w:cs="TH SarabunPSK"/>
          <w:sz w:val="32"/>
          <w:szCs w:val="32"/>
        </w:rPr>
        <w:t xml:space="preserve">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ACFFEA" w14:textId="77777777" w:rsidR="007B3A87" w:rsidRPr="00957D4C" w:rsidRDefault="007B3A87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66E2A78C" w14:textId="77777777" w:rsidR="002C3A98" w:rsidRPr="00957D4C" w:rsidRDefault="002C3A98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2042834C" w14:textId="77777777" w:rsidR="002C3A98" w:rsidRPr="00957D4C" w:rsidRDefault="002C3A98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32B3C17E" w14:textId="77777777" w:rsidR="002C3A98" w:rsidRPr="00957D4C" w:rsidRDefault="002C3A98" w:rsidP="00B44DF7">
      <w:pPr>
        <w:ind w:left="180"/>
        <w:rPr>
          <w:rFonts w:ascii="TH SarabunPSK" w:hAnsi="TH SarabunPSK" w:cs="TH SarabunPSK"/>
          <w:sz w:val="32"/>
          <w:szCs w:val="32"/>
        </w:rPr>
      </w:pPr>
    </w:p>
    <w:p w14:paraId="3512D22B" w14:textId="77777777" w:rsidR="002C3A98" w:rsidRPr="00957D4C" w:rsidRDefault="002C3A98" w:rsidP="00B44DF7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ในกรณีที่ผู้เสนอขอเป็น ผู้ประพันธ์อันดับแรก </w:t>
      </w: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>First author)</w:t>
      </w:r>
    </w:p>
    <w:p w14:paraId="2E159BD5" w14:textId="77777777" w:rsidR="002C3A98" w:rsidRDefault="002C3A98" w:rsidP="00B44DF7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0E07F68D" w14:textId="77777777" w:rsidR="00957D4C" w:rsidRPr="00957D4C" w:rsidRDefault="00957D4C" w:rsidP="00B44DF7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628A2D3A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957D4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รายละเอียดของการนำผลงานไปแสดง การถ่ายทอดเทคโนโลยีหรือการถ่ายทอดองค์ความรู้ต้องแนบเอกสารหลักฐานเพื่อประกอบการพิจารณา</w:t>
      </w:r>
    </w:p>
    <w:p w14:paraId="69F5F823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1C3D5067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ก. ตีพิมพ์ในวารสาร </w:t>
      </w:r>
      <w:r w:rsidRPr="00957D4C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14:paraId="7742324B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41904DE6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ค. ถ้าเป็น </w:t>
      </w:r>
      <w:r w:rsidRPr="00957D4C">
        <w:rPr>
          <w:rFonts w:ascii="TH SarabunPSK" w:hAnsi="TH SarabunPSK" w:cs="TH SarabunPSK"/>
          <w:sz w:val="32"/>
          <w:szCs w:val="32"/>
        </w:rPr>
        <w:t xml:space="preserve">technical report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580944B3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Pr="00957D4C">
        <w:rPr>
          <w:rFonts w:ascii="TH SarabunPSK" w:hAnsi="TH SarabunPSK" w:cs="TH SarabunPSK"/>
          <w:sz w:val="32"/>
          <w:szCs w:val="32"/>
        </w:rPr>
        <w:t xml:space="preserve">Oral Presentation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(โปรดระบุ </w:t>
      </w:r>
      <w:r w:rsidRPr="00957D4C">
        <w:rPr>
          <w:rFonts w:ascii="TH SarabunPSK" w:hAnsi="TH SarabunPSK" w:cs="TH SarabunPSK"/>
          <w:sz w:val="32"/>
          <w:szCs w:val="32"/>
        </w:rPr>
        <w:t xml:space="preserve">session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57D4C">
        <w:rPr>
          <w:rFonts w:ascii="TH SarabunPSK" w:hAnsi="TH SarabunPSK" w:cs="TH SarabunPSK"/>
          <w:sz w:val="32"/>
          <w:szCs w:val="32"/>
        </w:rPr>
        <w:t xml:space="preserve">Plenary, Symposium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957D4C">
        <w:rPr>
          <w:rFonts w:ascii="TH SarabunPSK" w:hAnsi="TH SarabunPSK" w:cs="TH SarabunPSK"/>
          <w:sz w:val="32"/>
          <w:szCs w:val="32"/>
        </w:rPr>
        <w:t>oral session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หรือในกรณีที่เป็นหนังสือ (โปรดระบุ ชื่อสำนักพิมพ์ ปีที่ตีพิมพ์)</w:t>
      </w:r>
    </w:p>
    <w:p w14:paraId="769D6030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14:paraId="0E80177D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957D4C">
        <w:rPr>
          <w:rFonts w:ascii="TH SarabunPSK" w:hAnsi="TH SarabunPSK" w:cs="TH SarabunPSK"/>
          <w:sz w:val="32"/>
          <w:szCs w:val="32"/>
        </w:rPr>
        <w:t>Licesing</w:t>
      </w:r>
      <w:proofErr w:type="spellEnd"/>
      <w:r w:rsidRPr="00957D4C">
        <w:rPr>
          <w:rFonts w:ascii="TH SarabunPSK" w:hAnsi="TH SarabunPSK" w:cs="TH SarabunPSK"/>
          <w:sz w:val="32"/>
          <w:szCs w:val="32"/>
        </w:rPr>
        <w:t xml:space="preserve"> Fees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รวมเท่าใด (โปรดแสดงหลักฐานสัญญา)</w:t>
      </w:r>
    </w:p>
    <w:p w14:paraId="6311C83C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3C3B9DFB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56288D82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C9A092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0E21F3E8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14:paraId="4796D04A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7FC18BE2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3F20579C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CDD4E9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316DD54C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 xml:space="preserve">    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Pr="00957D4C">
        <w:rPr>
          <w:rFonts w:ascii="TH SarabunPSK" w:hAnsi="TH SarabunPSK" w:cs="TH SarabunPSK"/>
          <w:sz w:val="32"/>
          <w:szCs w:val="32"/>
        </w:rPr>
        <w:t>First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9C989A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5B973D89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542098B2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8EBC09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5BD050CD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 w:rsidRPr="00957D4C">
        <w:rPr>
          <w:rFonts w:ascii="TH SarabunPSK" w:hAnsi="TH SarabunPSK" w:cs="TH SarabunPSK"/>
          <w:sz w:val="32"/>
          <w:szCs w:val="32"/>
        </w:rPr>
        <w:t>Corresponding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B8B6C4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064870E5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241FC60D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71FDB7C9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2D809CC5" w14:textId="77777777" w:rsidR="003A42BF" w:rsidRPr="00957D4C" w:rsidRDefault="003A42BF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ในกรณีที่ผู้เสนอขอเป็น ผู้ประพันธ์อันดับบรรณกิจ </w:t>
      </w: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>Corresponding author)</w:t>
      </w:r>
    </w:p>
    <w:p w14:paraId="3A0B0A0F" w14:textId="77777777" w:rsidR="003A42BF" w:rsidRDefault="003A42BF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548DA8C8" w14:textId="77777777" w:rsidR="00957D4C" w:rsidRPr="00957D4C" w:rsidRDefault="00957D4C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5990D77F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957D4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รายละเอียดของการนำผลงานไปแสดง การถ่ายทอดเทคโนโลยีหรือการถ่ายทอดองค์ความรู้ต้องแนบเอกสารหลักฐานเพื่อประกอบการพิจารณา</w:t>
      </w:r>
    </w:p>
    <w:p w14:paraId="24A810FC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5EA051F6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ก. ตีพิมพ์ในวารสาร </w:t>
      </w:r>
      <w:r w:rsidRPr="00957D4C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14:paraId="47752FF8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75BE229E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ค. ถ้าเป็น </w:t>
      </w:r>
      <w:r w:rsidRPr="00957D4C">
        <w:rPr>
          <w:rFonts w:ascii="TH SarabunPSK" w:hAnsi="TH SarabunPSK" w:cs="TH SarabunPSK"/>
          <w:sz w:val="32"/>
          <w:szCs w:val="32"/>
        </w:rPr>
        <w:t xml:space="preserve">technical report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1A430C53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Pr="00957D4C">
        <w:rPr>
          <w:rFonts w:ascii="TH SarabunPSK" w:hAnsi="TH SarabunPSK" w:cs="TH SarabunPSK"/>
          <w:sz w:val="32"/>
          <w:szCs w:val="32"/>
        </w:rPr>
        <w:t xml:space="preserve">Oral Presentation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(โปรดระบุ </w:t>
      </w:r>
      <w:r w:rsidRPr="00957D4C">
        <w:rPr>
          <w:rFonts w:ascii="TH SarabunPSK" w:hAnsi="TH SarabunPSK" w:cs="TH SarabunPSK"/>
          <w:sz w:val="32"/>
          <w:szCs w:val="32"/>
        </w:rPr>
        <w:t xml:space="preserve">session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57D4C">
        <w:rPr>
          <w:rFonts w:ascii="TH SarabunPSK" w:hAnsi="TH SarabunPSK" w:cs="TH SarabunPSK"/>
          <w:sz w:val="32"/>
          <w:szCs w:val="32"/>
        </w:rPr>
        <w:t xml:space="preserve">Plenary, Symposium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957D4C">
        <w:rPr>
          <w:rFonts w:ascii="TH SarabunPSK" w:hAnsi="TH SarabunPSK" w:cs="TH SarabunPSK"/>
          <w:sz w:val="32"/>
          <w:szCs w:val="32"/>
        </w:rPr>
        <w:t>oral session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หรือในกรณีที่เป็นหนังสือ (โปรดระบุ ชื่อสำนักพิมพ์ ปีที่ตีพิมพ์)</w:t>
      </w:r>
    </w:p>
    <w:p w14:paraId="193C889F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14:paraId="425205A4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957D4C">
        <w:rPr>
          <w:rFonts w:ascii="TH SarabunPSK" w:hAnsi="TH SarabunPSK" w:cs="TH SarabunPSK"/>
          <w:sz w:val="32"/>
          <w:szCs w:val="32"/>
        </w:rPr>
        <w:t>Licesing</w:t>
      </w:r>
      <w:proofErr w:type="spellEnd"/>
      <w:r w:rsidRPr="00957D4C">
        <w:rPr>
          <w:rFonts w:ascii="TH SarabunPSK" w:hAnsi="TH SarabunPSK" w:cs="TH SarabunPSK"/>
          <w:sz w:val="32"/>
          <w:szCs w:val="32"/>
        </w:rPr>
        <w:t xml:space="preserve"> Fees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รวมเท่าใด (โปรดแสดงหลักฐานสัญญา)</w:t>
      </w:r>
    </w:p>
    <w:p w14:paraId="5FAF4229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618A1A13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0A173C6C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75B5D4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16CD6182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14:paraId="60226362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224B986B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49231757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432F9B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468646B1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</w:rPr>
        <w:t xml:space="preserve">    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Pr="00957D4C">
        <w:rPr>
          <w:rFonts w:ascii="TH SarabunPSK" w:hAnsi="TH SarabunPSK" w:cs="TH SarabunPSK"/>
          <w:sz w:val="32"/>
          <w:szCs w:val="32"/>
        </w:rPr>
        <w:t>First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52D808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0D367BAF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</w:p>
    <w:p w14:paraId="7E3394B4" w14:textId="77777777" w:rsidR="003A42BF" w:rsidRPr="00957D4C" w:rsidRDefault="003A42BF" w:rsidP="003A42BF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DCBD12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7E4E22CB" w14:textId="77777777" w:rsidR="003A42BF" w:rsidRPr="00957D4C" w:rsidRDefault="003A42BF" w:rsidP="003A42BF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 w:rsidRPr="00957D4C">
        <w:rPr>
          <w:rFonts w:ascii="TH SarabunPSK" w:hAnsi="TH SarabunPSK" w:cs="TH SarabunPSK"/>
          <w:sz w:val="32"/>
          <w:szCs w:val="32"/>
        </w:rPr>
        <w:t>Corresponding author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99BBFC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22CD7E4D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40731BF3" w14:textId="77777777" w:rsidR="003A42BF" w:rsidRPr="00957D4C" w:rsidRDefault="003A42BF" w:rsidP="003A42BF">
      <w:pPr>
        <w:ind w:left="180"/>
        <w:rPr>
          <w:rFonts w:ascii="TH SarabunPSK" w:hAnsi="TH SarabunPSK" w:cs="TH SarabunPSK"/>
          <w:sz w:val="32"/>
          <w:szCs w:val="32"/>
        </w:rPr>
      </w:pPr>
    </w:p>
    <w:p w14:paraId="1B041A2A" w14:textId="77777777" w:rsidR="003A42BF" w:rsidRPr="00957D4C" w:rsidRDefault="003A42BF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ในกรณีที่ผู้เสนอขอ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เป็นทั้งผู้เสนอและเป็นผู้มีส่วนสำคัญทางปัญญา </w:t>
      </w: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>Essentially intellectual contributor)</w:t>
      </w:r>
    </w:p>
    <w:p w14:paraId="076C6B6B" w14:textId="77777777" w:rsidR="003A42BF" w:rsidRDefault="003A42BF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65619726" w14:textId="77777777" w:rsidR="00957D4C" w:rsidRPr="00957D4C" w:rsidRDefault="00957D4C" w:rsidP="003A42BF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</w:p>
    <w:p w14:paraId="6BF07E3E" w14:textId="77777777" w:rsidR="002C3A98" w:rsidRPr="00957D4C" w:rsidRDefault="002C3A98" w:rsidP="002C3A98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</w:p>
    <w:p w14:paraId="042810E1" w14:textId="77777777" w:rsidR="002C3A98" w:rsidRPr="00957D4C" w:rsidRDefault="003A42BF" w:rsidP="002C3A98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งานพิจารณากำหนดตำแหน่งทางวิชาการ กองการบริหารงานบุคคล </w:t>
      </w:r>
      <w:r w:rsidR="002C3A98" w:rsidRPr="00957D4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มหาวิทยาลัยราชภัฏสุรินทร์</w:t>
      </w:r>
    </w:p>
    <w:p w14:paraId="101C4110" w14:textId="77777777" w:rsidR="002C3A98" w:rsidRPr="00957D4C" w:rsidRDefault="002C3A98" w:rsidP="002C3A98">
      <w:pPr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26F8B491" w14:textId="77777777" w:rsidR="002C3A98" w:rsidRPr="00957D4C" w:rsidRDefault="002C3A98" w:rsidP="002C3A98">
      <w:pPr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สำหรับผู้ขอ</w:t>
      </w:r>
    </w:p>
    <w:p w14:paraId="2E33E988" w14:textId="77777777" w:rsidR="002C3A98" w:rsidRPr="00957D4C" w:rsidRDefault="002C3A98" w:rsidP="00BA1045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ตามที่ประกาศ </w:t>
      </w:r>
      <w:proofErr w:type="spellStart"/>
      <w:r w:rsidRPr="00957D4C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957D4C">
        <w:rPr>
          <w:rFonts w:ascii="TH SarabunPSK" w:hAnsi="TH SarabunPSK" w:cs="TH SarabunPSK" w:hint="cs"/>
          <w:sz w:val="32"/>
          <w:szCs w:val="32"/>
          <w:cs/>
        </w:rPr>
        <w:t>. เรื่อง</w:t>
      </w:r>
      <w:r w:rsidR="00BA1045" w:rsidRPr="00957D4C">
        <w:rPr>
          <w:rFonts w:ascii="TH SarabunPSK" w:hAnsi="TH SarabunPSK" w:cs="TH SarabunPSK" w:hint="cs"/>
          <w:sz w:val="32"/>
          <w:szCs w:val="32"/>
          <w:cs/>
        </w:rPr>
        <w:t xml:space="preserve">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</w:t>
      </w:r>
      <w:r w:rsidR="00BA1045" w:rsidRPr="00957D4C">
        <w:rPr>
          <w:rFonts w:ascii="TH SarabunPSK" w:hAnsi="TH SarabunPSK" w:cs="TH SarabunPSK"/>
          <w:sz w:val="32"/>
          <w:szCs w:val="32"/>
        </w:rPr>
        <w:t xml:space="preserve">2564 </w:t>
      </w:r>
      <w:r w:rsidR="00BA1045" w:rsidRPr="00957D4C">
        <w:rPr>
          <w:rFonts w:ascii="TH SarabunPSK" w:hAnsi="TH SarabunPSK" w:cs="TH SarabunPSK" w:hint="cs"/>
          <w:sz w:val="32"/>
          <w:szCs w:val="32"/>
          <w:cs/>
        </w:rPr>
        <w:t>กำหนดให้ผู้ขอกำหนดตำแหน่งทางวิชาการต้องคำนึงถึงจริยธรรมและจรรยาบรรณทางวิชาการ ดังนี้</w:t>
      </w:r>
    </w:p>
    <w:p w14:paraId="1892CB7E" w14:textId="77777777" w:rsidR="00A736AF" w:rsidRPr="00957D4C" w:rsidRDefault="00A736AF" w:rsidP="00BA1045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t xml:space="preserve">1.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ต้องมีความซื่อสัตย์ทางวิชาการ ไม่นำเสนอผลงานของผู้อื่นมาเป็น ผลงานของตน ไม่ลอกเลียนผลงานของผู้อื่นไม่สร้างข้อมูลหรือข้อเท็จจริงอันไม่มีอยู่จริง (</w:t>
      </w:r>
      <w:r w:rsidRPr="00957D4C">
        <w:rPr>
          <w:rFonts w:ascii="TH SarabunPSK" w:hAnsi="TH SarabunPSK" w:cs="TH SarabunPSK"/>
          <w:sz w:val="32"/>
          <w:szCs w:val="32"/>
        </w:rPr>
        <w:t>Fabrication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ไม่บิดเบือนข้อมูลหรือข้อเท็จจริง (</w:t>
      </w:r>
      <w:r w:rsidRPr="00957D4C">
        <w:rPr>
          <w:rFonts w:ascii="TH SarabunPSK" w:hAnsi="TH SarabunPSK" w:cs="TH SarabunPSK"/>
          <w:sz w:val="32"/>
          <w:szCs w:val="32"/>
        </w:rPr>
        <w:t>Falsification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)</w:t>
      </w:r>
      <w:r w:rsidRPr="00957D4C">
        <w:rPr>
          <w:rFonts w:ascii="TH SarabunPSK" w:hAnsi="TH SarabunPSK" w:cs="TH SarabunPSK"/>
          <w:sz w:val="32"/>
          <w:szCs w:val="32"/>
        </w:rPr>
        <w:t xml:space="preserve">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ไม่นำผลงานของตนเองในเรื่องเดียวกันไปเผยแพร่ในวารสารมากกว่าหนึ่งฉบับ ในลักษณะที่จะทำให้เข้าใจผิดว่าเป็นผลงานใหม่ รวมถึงไม่คัดลอก ข้อความใด ๆ จากผลงานเดิมของตน โดยไม่อ้างอิงผลงานเดิมตามหลักวิชาการ</w:t>
      </w:r>
    </w:p>
    <w:p w14:paraId="52956662" w14:textId="77777777" w:rsidR="00A668E2" w:rsidRPr="00957D4C" w:rsidRDefault="00A736AF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</w:rPr>
        <w:t>2.</w:t>
      </w:r>
      <w:r w:rsidR="00286FC4"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ต้องอ้างถึงบุคคลหรือแหล่งที่มาของข้อมูลที่นำมาใช้ในผลงาน ทางวิชาการของตนเองเพื่อแสดงหลักฐานของการค้นคว้า</w:t>
      </w:r>
    </w:p>
    <w:p w14:paraId="48858DA0" w14:textId="77777777" w:rsidR="00A668E2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3. ต้องไม่คำนึงถึงผลประโยชน์ทางวิชาการจนละเลยหรือละเมิดสิทธิ ส่วนบุคคลของผู้อื่นหรือสิทธิมนุษยชน</w:t>
      </w:r>
    </w:p>
    <w:p w14:paraId="46970CAA" w14:textId="77777777" w:rsidR="00A668E2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4. ผลง</w:t>
      </w:r>
      <w:r w:rsidRPr="00957D4C">
        <w:rPr>
          <w:rFonts w:ascii="TH SarabunPSK" w:hAnsi="TH SarabunPSK" w:cs="TH SarabunPSK"/>
          <w:sz w:val="32"/>
          <w:szCs w:val="32"/>
          <w:cs/>
        </w:rPr>
        <w:t>านทางวิชาการต้องได้มาจากการศึกษา</w:t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ใช้หลักวิชาการ เป็นเกณฑ์ ปราศจากอคติและเสนอผลงานตามความเป็นจริง ไม่จงใจเยงเบนผลกรศึกษาหรือวิจัย โดยหวังผลประโยชน์ส่วนตัวหรือเพื่อก่อให้เกิดความเสียหายแก่ผู้อื่น และเสนอผลงานตามความเป็นจริง ไม่ขยายข้อคันพบ โดยปราศจากการตรวจสอบยืนยันในทางวิชาการ</w:t>
      </w:r>
    </w:p>
    <w:p w14:paraId="2BCDB1EC" w14:textId="77777777" w:rsidR="00A668E2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5. ต้องนำผลงานทางวิชาการไปใช้ประโยชน์ในทางที่ชอบธรรม และชอบด้วยกฎหมาย</w:t>
      </w:r>
    </w:p>
    <w:p w14:paraId="0D2F6E40" w14:textId="77777777" w:rsidR="00A668E2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6. หากผลงานทางวิชาการมีการใช้ข้อมูลจากการทำการวิจัยในคน หรือสัตว์ ผู้ขอจะต้องยื่นหลักฐานที่มีการดำเนินการแสดงการอนุญาตจากคณะกรรมการจริยธรรมการวิจัยของสถาบัน</w:t>
      </w:r>
    </w:p>
    <w:p w14:paraId="6FA5339C" w14:textId="77777777" w:rsidR="00286FC4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ข้าพเจ้าขอรับรองว่า ผลงานที่ข้าพเจ้าได้ยื่นขอกำหนดตำแหน่งทางวิชาการเป็นไปตามหลักจริยธรรมและจรรยาบรรณทางวิชาการที่กำหนดไว้ข้างต้น และข้าพเจ้าได้รับทราบผลของการละเมิดหลักจริยธรรมและจรรยาบรรณทางวิชาการทุกประการ</w:t>
      </w:r>
    </w:p>
    <w:p w14:paraId="2FB9E7E0" w14:textId="77777777" w:rsidR="00A736AF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="00A668E2" w:rsidRPr="00957D4C">
        <w:rPr>
          <w:rFonts w:ascii="TH SarabunPSK" w:hAnsi="TH SarabunPSK" w:cs="TH SarabunPSK"/>
          <w:sz w:val="32"/>
          <w:szCs w:val="32"/>
          <w:cs/>
        </w:rPr>
        <w:t>นอกจากนี้ข้าพเจ้าขอรับรองว่าผลงานที่ใช้ประกอบการเสนอขอตำแหน่งทางวิชาการนี้ไม่เป็นส่วนหนึ่งของกรศึกษาเพื่อรับปริญญาหรือประกาศนียบัตรใด ๆ</w:t>
      </w:r>
    </w:p>
    <w:p w14:paraId="0A014E20" w14:textId="77777777" w:rsidR="00286FC4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6F1EDB9E" w14:textId="77777777" w:rsidR="00286FC4" w:rsidRPr="00957D4C" w:rsidRDefault="00286FC4" w:rsidP="00286FC4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ผู้เสนอขอ</w:t>
      </w:r>
    </w:p>
    <w:p w14:paraId="0DDC2CDF" w14:textId="77777777" w:rsidR="00286FC4" w:rsidRPr="00957D4C" w:rsidRDefault="00286FC4" w:rsidP="00286FC4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52B20CDA" w14:textId="77777777" w:rsidR="00286FC4" w:rsidRPr="00957D4C" w:rsidRDefault="00286FC4" w:rsidP="00286FC4">
      <w:pPr>
        <w:ind w:left="180" w:right="-334" w:firstLine="342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57D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A3D69F" w14:textId="77777777" w:rsidR="00286FC4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0F6D59EC" w14:textId="77777777" w:rsidR="00C56101" w:rsidRPr="00957D4C" w:rsidRDefault="00C56101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711F6323" w14:textId="77777777" w:rsidR="00C56101" w:rsidRPr="00957D4C" w:rsidRDefault="00C56101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5C2B1C97" w14:textId="77777777" w:rsidR="00286FC4" w:rsidRPr="00957D4C" w:rsidRDefault="00286FC4" w:rsidP="00A668E2">
      <w:pPr>
        <w:ind w:left="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57D4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</w:t>
      </w:r>
      <w:r w:rsidRPr="00957D4C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คณะที่สังกัด</w:t>
      </w:r>
    </w:p>
    <w:p w14:paraId="7CF4B5D4" w14:textId="77777777" w:rsidR="00286FC4" w:rsidRPr="00957D4C" w:rsidRDefault="00286FC4" w:rsidP="00A668E2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>ทราบและตรวจสอบเบื้องต้นแล้ว</w:t>
      </w:r>
    </w:p>
    <w:p w14:paraId="52F07236" w14:textId="77777777" w:rsidR="00286FC4" w:rsidRPr="00957D4C" w:rsidRDefault="00286FC4" w:rsidP="00286FC4">
      <w:pPr>
        <w:ind w:left="180"/>
        <w:jc w:val="thaiDistribute"/>
        <w:rPr>
          <w:rFonts w:ascii="TH SarabunPSK" w:hAnsi="TH SarabunPSK" w:cs="TH SarabunPSK"/>
          <w:sz w:val="32"/>
          <w:szCs w:val="32"/>
        </w:rPr>
      </w:pPr>
    </w:p>
    <w:p w14:paraId="6D5A668B" w14:textId="77777777" w:rsidR="00286FC4" w:rsidRPr="00957D4C" w:rsidRDefault="00286FC4" w:rsidP="00286FC4">
      <w:pPr>
        <w:ind w:left="180" w:right="-334"/>
        <w:rPr>
          <w:rFonts w:ascii="TH SarabunPSK" w:hAnsi="TH SarabunPSK" w:cs="TH SarabunPSK"/>
          <w:sz w:val="32"/>
          <w:szCs w:val="32"/>
          <w:u w:val="dotted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ab/>
        <w:t>ล</w:t>
      </w:r>
      <w:r w:rsidRPr="00957D4C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1CD609" w14:textId="77777777" w:rsidR="00286FC4" w:rsidRPr="00957D4C" w:rsidRDefault="00286FC4" w:rsidP="00286FC4">
      <w:pPr>
        <w:ind w:left="180" w:right="-334" w:firstLine="396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/>
          <w:sz w:val="32"/>
          <w:szCs w:val="32"/>
          <w:cs/>
        </w:rPr>
        <w:t>(</w:t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</w:rPr>
        <w:tab/>
      </w:r>
      <w:r w:rsidRPr="00957D4C">
        <w:rPr>
          <w:rFonts w:ascii="TH SarabunPSK" w:hAnsi="TH SarabunPSK" w:cs="TH SarabunPSK"/>
          <w:sz w:val="32"/>
          <w:szCs w:val="32"/>
          <w:cs/>
        </w:rPr>
        <w:t>)</w:t>
      </w:r>
    </w:p>
    <w:p w14:paraId="2D4BF4B5" w14:textId="77777777" w:rsidR="00286FC4" w:rsidRPr="00957D4C" w:rsidRDefault="00286FC4" w:rsidP="00C56101">
      <w:pPr>
        <w:ind w:left="1800" w:right="-334" w:firstLine="3960"/>
        <w:rPr>
          <w:rFonts w:ascii="TH SarabunPSK" w:hAnsi="TH SarabunPSK" w:cs="TH SarabunPSK"/>
          <w:sz w:val="32"/>
          <w:szCs w:val="32"/>
          <w:cs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55F78AA3" w14:textId="77777777" w:rsidR="00286FC4" w:rsidRPr="00957D4C" w:rsidRDefault="00286FC4" w:rsidP="00286FC4">
      <w:pPr>
        <w:ind w:left="180" w:right="-334" w:firstLine="3420"/>
        <w:rPr>
          <w:rFonts w:ascii="TH SarabunPSK" w:hAnsi="TH SarabunPSK" w:cs="TH SarabunPSK"/>
          <w:sz w:val="32"/>
          <w:szCs w:val="32"/>
        </w:rPr>
      </w:pP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57D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7D4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286FC4" w:rsidRPr="00957D4C" w:rsidSect="000B7EC5">
      <w:headerReference w:type="even" r:id="rId8"/>
      <w:pgSz w:w="11906" w:h="16838" w:code="9"/>
      <w:pgMar w:top="990" w:right="1440" w:bottom="900" w:left="1440" w:header="170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FF75" w14:textId="77777777" w:rsidR="00B26E24" w:rsidRDefault="00B26E24">
      <w:r>
        <w:separator/>
      </w:r>
    </w:p>
  </w:endnote>
  <w:endnote w:type="continuationSeparator" w:id="0">
    <w:p w14:paraId="1B91407B" w14:textId="77777777" w:rsidR="00B26E24" w:rsidRDefault="00B2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3ABD" w14:textId="77777777" w:rsidR="00B26E24" w:rsidRDefault="00B26E24">
      <w:r>
        <w:separator/>
      </w:r>
    </w:p>
  </w:footnote>
  <w:footnote w:type="continuationSeparator" w:id="0">
    <w:p w14:paraId="00DA7EEF" w14:textId="77777777" w:rsidR="00B26E24" w:rsidRDefault="00B2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9FFC1" w14:textId="77777777" w:rsidR="00687F19" w:rsidRDefault="00687F1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FE57CA9" w14:textId="77777777" w:rsidR="00687F19" w:rsidRDefault="00687F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A3"/>
    <w:rsid w:val="000009B3"/>
    <w:rsid w:val="00001134"/>
    <w:rsid w:val="0000674E"/>
    <w:rsid w:val="00022DF0"/>
    <w:rsid w:val="000252B0"/>
    <w:rsid w:val="00025942"/>
    <w:rsid w:val="00027934"/>
    <w:rsid w:val="00034FA5"/>
    <w:rsid w:val="00041424"/>
    <w:rsid w:val="00047BE5"/>
    <w:rsid w:val="000510D1"/>
    <w:rsid w:val="0005270B"/>
    <w:rsid w:val="00052889"/>
    <w:rsid w:val="00060F52"/>
    <w:rsid w:val="0006583D"/>
    <w:rsid w:val="00070A68"/>
    <w:rsid w:val="00094E72"/>
    <w:rsid w:val="000A0510"/>
    <w:rsid w:val="000A5F35"/>
    <w:rsid w:val="000B2FD2"/>
    <w:rsid w:val="000B63FF"/>
    <w:rsid w:val="000B7085"/>
    <w:rsid w:val="000B7EC5"/>
    <w:rsid w:val="000C65B7"/>
    <w:rsid w:val="000D3CB8"/>
    <w:rsid w:val="000D658D"/>
    <w:rsid w:val="000E4466"/>
    <w:rsid w:val="000E5168"/>
    <w:rsid w:val="00107DC9"/>
    <w:rsid w:val="00123805"/>
    <w:rsid w:val="001250F2"/>
    <w:rsid w:val="0012684D"/>
    <w:rsid w:val="00141A15"/>
    <w:rsid w:val="00141A84"/>
    <w:rsid w:val="00152A81"/>
    <w:rsid w:val="0016460D"/>
    <w:rsid w:val="001677F5"/>
    <w:rsid w:val="001765A9"/>
    <w:rsid w:val="00177300"/>
    <w:rsid w:val="00191637"/>
    <w:rsid w:val="001921A3"/>
    <w:rsid w:val="00193FB7"/>
    <w:rsid w:val="00195ED6"/>
    <w:rsid w:val="00196A4D"/>
    <w:rsid w:val="001A29B9"/>
    <w:rsid w:val="001B2552"/>
    <w:rsid w:val="001D2BD1"/>
    <w:rsid w:val="001D7E33"/>
    <w:rsid w:val="001F54C6"/>
    <w:rsid w:val="001F5E85"/>
    <w:rsid w:val="00207421"/>
    <w:rsid w:val="00214EF1"/>
    <w:rsid w:val="00215D2E"/>
    <w:rsid w:val="00217A3F"/>
    <w:rsid w:val="0022053E"/>
    <w:rsid w:val="0022106A"/>
    <w:rsid w:val="00221635"/>
    <w:rsid w:val="00230C58"/>
    <w:rsid w:val="00234405"/>
    <w:rsid w:val="00257E0D"/>
    <w:rsid w:val="00272B1D"/>
    <w:rsid w:val="0027341B"/>
    <w:rsid w:val="002747A4"/>
    <w:rsid w:val="00277CCF"/>
    <w:rsid w:val="00282598"/>
    <w:rsid w:val="00286FC4"/>
    <w:rsid w:val="002A0861"/>
    <w:rsid w:val="002A2BCF"/>
    <w:rsid w:val="002A7164"/>
    <w:rsid w:val="002B0971"/>
    <w:rsid w:val="002C0BCC"/>
    <w:rsid w:val="002C3A98"/>
    <w:rsid w:val="002C63B0"/>
    <w:rsid w:val="002D0F4A"/>
    <w:rsid w:val="002D1E9F"/>
    <w:rsid w:val="002D21C1"/>
    <w:rsid w:val="002D2D67"/>
    <w:rsid w:val="002D4C05"/>
    <w:rsid w:val="002E1EB8"/>
    <w:rsid w:val="002E224B"/>
    <w:rsid w:val="002F1262"/>
    <w:rsid w:val="002F603C"/>
    <w:rsid w:val="002F6136"/>
    <w:rsid w:val="00302D4F"/>
    <w:rsid w:val="00311254"/>
    <w:rsid w:val="00313B62"/>
    <w:rsid w:val="00321904"/>
    <w:rsid w:val="0032380F"/>
    <w:rsid w:val="003365A3"/>
    <w:rsid w:val="00342C47"/>
    <w:rsid w:val="00347665"/>
    <w:rsid w:val="0035414F"/>
    <w:rsid w:val="00365A98"/>
    <w:rsid w:val="00370437"/>
    <w:rsid w:val="00372C3D"/>
    <w:rsid w:val="003806D6"/>
    <w:rsid w:val="00387B20"/>
    <w:rsid w:val="003A42BF"/>
    <w:rsid w:val="003B0B81"/>
    <w:rsid w:val="003C29C9"/>
    <w:rsid w:val="003C64C9"/>
    <w:rsid w:val="003D31B3"/>
    <w:rsid w:val="003D5C77"/>
    <w:rsid w:val="003E4DA3"/>
    <w:rsid w:val="003F06AD"/>
    <w:rsid w:val="00402DDE"/>
    <w:rsid w:val="00406393"/>
    <w:rsid w:val="00425836"/>
    <w:rsid w:val="00435970"/>
    <w:rsid w:val="00442D7D"/>
    <w:rsid w:val="004470AA"/>
    <w:rsid w:val="004609F8"/>
    <w:rsid w:val="004A7DD4"/>
    <w:rsid w:val="004B2315"/>
    <w:rsid w:val="004B4D7E"/>
    <w:rsid w:val="004C1A82"/>
    <w:rsid w:val="004C53C8"/>
    <w:rsid w:val="004D0305"/>
    <w:rsid w:val="004D61EF"/>
    <w:rsid w:val="004E209F"/>
    <w:rsid w:val="004E6CFD"/>
    <w:rsid w:val="004F141A"/>
    <w:rsid w:val="005067F4"/>
    <w:rsid w:val="0051058F"/>
    <w:rsid w:val="005130EA"/>
    <w:rsid w:val="00513A31"/>
    <w:rsid w:val="0051703B"/>
    <w:rsid w:val="0052259A"/>
    <w:rsid w:val="005245FD"/>
    <w:rsid w:val="00542D7E"/>
    <w:rsid w:val="00565CA8"/>
    <w:rsid w:val="00565FCB"/>
    <w:rsid w:val="00566E77"/>
    <w:rsid w:val="00571A49"/>
    <w:rsid w:val="00581AFD"/>
    <w:rsid w:val="00584084"/>
    <w:rsid w:val="00584FDB"/>
    <w:rsid w:val="00586D7A"/>
    <w:rsid w:val="005915FE"/>
    <w:rsid w:val="0059556B"/>
    <w:rsid w:val="00597B9A"/>
    <w:rsid w:val="005B55BC"/>
    <w:rsid w:val="005B6364"/>
    <w:rsid w:val="005C0E54"/>
    <w:rsid w:val="005C3C7C"/>
    <w:rsid w:val="005D443D"/>
    <w:rsid w:val="005E4F72"/>
    <w:rsid w:val="005F4EE0"/>
    <w:rsid w:val="005F608F"/>
    <w:rsid w:val="00604207"/>
    <w:rsid w:val="00611BE1"/>
    <w:rsid w:val="00612351"/>
    <w:rsid w:val="0062071B"/>
    <w:rsid w:val="00621E2E"/>
    <w:rsid w:val="006442DD"/>
    <w:rsid w:val="0066068A"/>
    <w:rsid w:val="006731B0"/>
    <w:rsid w:val="006803F8"/>
    <w:rsid w:val="00687F19"/>
    <w:rsid w:val="00694323"/>
    <w:rsid w:val="0069474D"/>
    <w:rsid w:val="006A4118"/>
    <w:rsid w:val="006B17EF"/>
    <w:rsid w:val="006B17F4"/>
    <w:rsid w:val="006C2BEF"/>
    <w:rsid w:val="006D16F7"/>
    <w:rsid w:val="006D736F"/>
    <w:rsid w:val="006E4B03"/>
    <w:rsid w:val="006E7A8A"/>
    <w:rsid w:val="006F17C4"/>
    <w:rsid w:val="006F2BF5"/>
    <w:rsid w:val="007078D2"/>
    <w:rsid w:val="00724FD9"/>
    <w:rsid w:val="00735F9B"/>
    <w:rsid w:val="007360E8"/>
    <w:rsid w:val="00743DD2"/>
    <w:rsid w:val="00763396"/>
    <w:rsid w:val="00774C80"/>
    <w:rsid w:val="007758C5"/>
    <w:rsid w:val="007941B5"/>
    <w:rsid w:val="007A1858"/>
    <w:rsid w:val="007B0A94"/>
    <w:rsid w:val="007B2F9C"/>
    <w:rsid w:val="007B3A87"/>
    <w:rsid w:val="007B58E4"/>
    <w:rsid w:val="007C2FD5"/>
    <w:rsid w:val="007C41DA"/>
    <w:rsid w:val="007C6DDF"/>
    <w:rsid w:val="007E6E95"/>
    <w:rsid w:val="007F36D7"/>
    <w:rsid w:val="008160A2"/>
    <w:rsid w:val="00823884"/>
    <w:rsid w:val="008274C9"/>
    <w:rsid w:val="0084695F"/>
    <w:rsid w:val="00851182"/>
    <w:rsid w:val="008535D9"/>
    <w:rsid w:val="00864D61"/>
    <w:rsid w:val="0086677E"/>
    <w:rsid w:val="008720A2"/>
    <w:rsid w:val="00883EC4"/>
    <w:rsid w:val="008A61D2"/>
    <w:rsid w:val="008B1755"/>
    <w:rsid w:val="008B54FC"/>
    <w:rsid w:val="008B6708"/>
    <w:rsid w:val="008C2EA3"/>
    <w:rsid w:val="008D2015"/>
    <w:rsid w:val="008D6F12"/>
    <w:rsid w:val="008D788C"/>
    <w:rsid w:val="008E7878"/>
    <w:rsid w:val="008F0723"/>
    <w:rsid w:val="008F14CC"/>
    <w:rsid w:val="008F55F6"/>
    <w:rsid w:val="00904C2B"/>
    <w:rsid w:val="009147BF"/>
    <w:rsid w:val="00921E9F"/>
    <w:rsid w:val="00923102"/>
    <w:rsid w:val="00930C4B"/>
    <w:rsid w:val="00934F08"/>
    <w:rsid w:val="0094373D"/>
    <w:rsid w:val="00946E2C"/>
    <w:rsid w:val="00951236"/>
    <w:rsid w:val="00951D06"/>
    <w:rsid w:val="00957D4C"/>
    <w:rsid w:val="0096345C"/>
    <w:rsid w:val="009646C2"/>
    <w:rsid w:val="00977994"/>
    <w:rsid w:val="00990D85"/>
    <w:rsid w:val="009A6135"/>
    <w:rsid w:val="009A740D"/>
    <w:rsid w:val="009B1AC5"/>
    <w:rsid w:val="009B4CA7"/>
    <w:rsid w:val="009C3B01"/>
    <w:rsid w:val="009C5CC9"/>
    <w:rsid w:val="009C6C58"/>
    <w:rsid w:val="009C74E1"/>
    <w:rsid w:val="009D49FB"/>
    <w:rsid w:val="009D6B7D"/>
    <w:rsid w:val="009D74D7"/>
    <w:rsid w:val="009F6AE9"/>
    <w:rsid w:val="00A03A9A"/>
    <w:rsid w:val="00A05816"/>
    <w:rsid w:val="00A0688B"/>
    <w:rsid w:val="00A07B62"/>
    <w:rsid w:val="00A11C0C"/>
    <w:rsid w:val="00A138AC"/>
    <w:rsid w:val="00A24015"/>
    <w:rsid w:val="00A50158"/>
    <w:rsid w:val="00A5128A"/>
    <w:rsid w:val="00A5724C"/>
    <w:rsid w:val="00A60D81"/>
    <w:rsid w:val="00A64DF4"/>
    <w:rsid w:val="00A668E2"/>
    <w:rsid w:val="00A66984"/>
    <w:rsid w:val="00A67B8A"/>
    <w:rsid w:val="00A736AF"/>
    <w:rsid w:val="00A820F2"/>
    <w:rsid w:val="00A866CF"/>
    <w:rsid w:val="00A97E58"/>
    <w:rsid w:val="00AB3BC8"/>
    <w:rsid w:val="00AC0299"/>
    <w:rsid w:val="00AC4319"/>
    <w:rsid w:val="00AC7859"/>
    <w:rsid w:val="00AD0725"/>
    <w:rsid w:val="00AE4267"/>
    <w:rsid w:val="00AF6C0F"/>
    <w:rsid w:val="00B127CC"/>
    <w:rsid w:val="00B1292D"/>
    <w:rsid w:val="00B1687C"/>
    <w:rsid w:val="00B2091D"/>
    <w:rsid w:val="00B2177F"/>
    <w:rsid w:val="00B24BD9"/>
    <w:rsid w:val="00B26E24"/>
    <w:rsid w:val="00B36BEF"/>
    <w:rsid w:val="00B44DF7"/>
    <w:rsid w:val="00B61683"/>
    <w:rsid w:val="00B73B10"/>
    <w:rsid w:val="00B80B01"/>
    <w:rsid w:val="00B84631"/>
    <w:rsid w:val="00B84D10"/>
    <w:rsid w:val="00B8566C"/>
    <w:rsid w:val="00B967FE"/>
    <w:rsid w:val="00BA1045"/>
    <w:rsid w:val="00BA41EA"/>
    <w:rsid w:val="00BA42C3"/>
    <w:rsid w:val="00BB0F0C"/>
    <w:rsid w:val="00BB1194"/>
    <w:rsid w:val="00BB6AC5"/>
    <w:rsid w:val="00BC1295"/>
    <w:rsid w:val="00BC55C2"/>
    <w:rsid w:val="00C004C9"/>
    <w:rsid w:val="00C0708D"/>
    <w:rsid w:val="00C12685"/>
    <w:rsid w:val="00C13F57"/>
    <w:rsid w:val="00C477E9"/>
    <w:rsid w:val="00C47C45"/>
    <w:rsid w:val="00C558A7"/>
    <w:rsid w:val="00C56101"/>
    <w:rsid w:val="00C87E7C"/>
    <w:rsid w:val="00C94909"/>
    <w:rsid w:val="00CA5E61"/>
    <w:rsid w:val="00CB051E"/>
    <w:rsid w:val="00CC7788"/>
    <w:rsid w:val="00CE3ED8"/>
    <w:rsid w:val="00CF55E5"/>
    <w:rsid w:val="00CF60A1"/>
    <w:rsid w:val="00D05B39"/>
    <w:rsid w:val="00D35165"/>
    <w:rsid w:val="00D518B7"/>
    <w:rsid w:val="00D56021"/>
    <w:rsid w:val="00D5625C"/>
    <w:rsid w:val="00D6626B"/>
    <w:rsid w:val="00D718BC"/>
    <w:rsid w:val="00D83933"/>
    <w:rsid w:val="00D83D65"/>
    <w:rsid w:val="00D87564"/>
    <w:rsid w:val="00DB741A"/>
    <w:rsid w:val="00DC7695"/>
    <w:rsid w:val="00DD4688"/>
    <w:rsid w:val="00DE68BE"/>
    <w:rsid w:val="00E012D7"/>
    <w:rsid w:val="00E066F5"/>
    <w:rsid w:val="00E21AE7"/>
    <w:rsid w:val="00E22EE7"/>
    <w:rsid w:val="00E24CD8"/>
    <w:rsid w:val="00E24DD0"/>
    <w:rsid w:val="00E25972"/>
    <w:rsid w:val="00E415CB"/>
    <w:rsid w:val="00E43A45"/>
    <w:rsid w:val="00E537F1"/>
    <w:rsid w:val="00E614C4"/>
    <w:rsid w:val="00E6752C"/>
    <w:rsid w:val="00E97898"/>
    <w:rsid w:val="00EA275D"/>
    <w:rsid w:val="00EB2CE0"/>
    <w:rsid w:val="00EB5AFE"/>
    <w:rsid w:val="00EB6030"/>
    <w:rsid w:val="00EB6835"/>
    <w:rsid w:val="00EC20E3"/>
    <w:rsid w:val="00EE0C32"/>
    <w:rsid w:val="00EE12F5"/>
    <w:rsid w:val="00EE6C97"/>
    <w:rsid w:val="00EF2B97"/>
    <w:rsid w:val="00EF7D89"/>
    <w:rsid w:val="00F0737E"/>
    <w:rsid w:val="00F116A9"/>
    <w:rsid w:val="00F154AD"/>
    <w:rsid w:val="00F23720"/>
    <w:rsid w:val="00F271EE"/>
    <w:rsid w:val="00F32982"/>
    <w:rsid w:val="00F406CA"/>
    <w:rsid w:val="00F41A36"/>
    <w:rsid w:val="00F42BC2"/>
    <w:rsid w:val="00F44DF3"/>
    <w:rsid w:val="00F57925"/>
    <w:rsid w:val="00F64D07"/>
    <w:rsid w:val="00F70558"/>
    <w:rsid w:val="00F94729"/>
    <w:rsid w:val="00FA2BAA"/>
    <w:rsid w:val="00FB3560"/>
    <w:rsid w:val="00FB3EF2"/>
    <w:rsid w:val="00FB5B73"/>
    <w:rsid w:val="00FC0673"/>
    <w:rsid w:val="00FC16D7"/>
    <w:rsid w:val="00FC7294"/>
    <w:rsid w:val="00FC7C93"/>
    <w:rsid w:val="00FD4E48"/>
    <w:rsid w:val="00FF0131"/>
    <w:rsid w:val="00FF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66BF2"/>
  <w15:docId w15:val="{87D99FEC-9755-4626-AB3A-98C00A9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319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E25972"/>
    <w:pPr>
      <w:keepNext/>
      <w:jc w:val="center"/>
      <w:outlineLvl w:val="1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3E4DA3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3E4DA3"/>
    <w:rPr>
      <w:rFonts w:ascii="Leelawadee" w:hAnsi="Leelawadee"/>
      <w:sz w:val="18"/>
      <w:szCs w:val="22"/>
    </w:rPr>
  </w:style>
  <w:style w:type="table" w:styleId="aa">
    <w:name w:val="Table Grid"/>
    <w:basedOn w:val="a1"/>
    <w:rsid w:val="00D718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rsid w:val="00E25972"/>
    <w:rPr>
      <w:rFonts w:ascii="Cordia New" w:eastAsia="Cordia New" w:hAnsi="Cordia New" w:cs="Cordia New"/>
      <w:sz w:val="28"/>
      <w:szCs w:val="28"/>
    </w:rPr>
  </w:style>
  <w:style w:type="character" w:styleId="ab">
    <w:name w:val="Placeholder Text"/>
    <w:basedOn w:val="a0"/>
    <w:uiPriority w:val="99"/>
    <w:semiHidden/>
    <w:rsid w:val="00191637"/>
    <w:rPr>
      <w:color w:val="808080"/>
    </w:rPr>
  </w:style>
  <w:style w:type="paragraph" w:styleId="ac">
    <w:name w:val="List Paragraph"/>
    <w:basedOn w:val="a"/>
    <w:uiPriority w:val="34"/>
    <w:qFormat/>
    <w:rsid w:val="0095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DB12-4E4B-4660-958E-D542FBCD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</Template>
  <TotalTime>0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</dc:creator>
  <cp:keywords/>
  <dc:description/>
  <cp:lastModifiedBy>เสาวณีย์ ดีมั่น</cp:lastModifiedBy>
  <cp:revision>2</cp:revision>
  <cp:lastPrinted>2023-12-18T07:40:00Z</cp:lastPrinted>
  <dcterms:created xsi:type="dcterms:W3CDTF">2024-06-05T03:25:00Z</dcterms:created>
  <dcterms:modified xsi:type="dcterms:W3CDTF">2024-06-05T03:25:00Z</dcterms:modified>
</cp:coreProperties>
</file>