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82890" w14:textId="77777777" w:rsidR="008F6565" w:rsidRPr="00B65928" w:rsidRDefault="008F6565" w:rsidP="008F65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B65928">
        <w:rPr>
          <w:rFonts w:ascii="TH SarabunPSK" w:hAnsi="TH SarabunPSK" w:cs="TH SarabunPSK"/>
          <w:b/>
          <w:bCs/>
          <w:sz w:val="32"/>
          <w:szCs w:val="32"/>
          <w:cs/>
        </w:rPr>
        <w:t>บ</w:t>
      </w:r>
      <w:r w:rsidRPr="00B65928">
        <w:rPr>
          <w:rFonts w:ascii="TH SarabunPSK" w:hAnsi="TH SarabunPSK" w:cs="TH SarabunPSK" w:hint="cs"/>
          <w:b/>
          <w:bCs/>
          <w:sz w:val="32"/>
          <w:szCs w:val="32"/>
          <w:cs/>
        </w:rPr>
        <w:t>ท</w:t>
      </w:r>
      <w:r w:rsidRPr="00B65928">
        <w:rPr>
          <w:rFonts w:ascii="TH SarabunPSK" w:hAnsi="TH SarabunPSK" w:cs="TH SarabunPSK"/>
          <w:b/>
          <w:bCs/>
          <w:sz w:val="32"/>
          <w:szCs w:val="32"/>
          <w:cs/>
        </w:rPr>
        <w:t>สรุปการขอกำหนดตำแหน่งทางวิชาการ ผู้ช่วยศาสตราจ</w:t>
      </w:r>
      <w:r w:rsidRPr="00B65928">
        <w:rPr>
          <w:rFonts w:ascii="TH SarabunPSK" w:hAnsi="TH SarabunPSK" w:cs="TH SarabunPSK" w:hint="cs"/>
          <w:b/>
          <w:bCs/>
          <w:sz w:val="32"/>
          <w:szCs w:val="32"/>
          <w:cs/>
        </w:rPr>
        <w:t>ารย์</w:t>
      </w:r>
    </w:p>
    <w:p w14:paraId="3918DFC0" w14:textId="77777777" w:rsidR="00FF7282" w:rsidRDefault="00FF7282" w:rsidP="008F65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7282">
        <w:rPr>
          <w:rFonts w:ascii="TH SarabunPSK" w:hAnsi="TH SarabunPSK" w:cs="TH SarabunPSK"/>
          <w:b/>
          <w:bCs/>
          <w:sz w:val="32"/>
          <w:szCs w:val="32"/>
          <w:cs/>
        </w:rPr>
        <w:t>งานพิจารณากำหนดตำแหน่งทางวิชาการ กองบริหารงานบุคคล มหาวิทยาลัยราชภัฏสุรินทร์</w:t>
      </w:r>
    </w:p>
    <w:p w14:paraId="0A4C8E83" w14:textId="77777777" w:rsidR="008F6565" w:rsidRDefault="008F6565" w:rsidP="008F656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</w:t>
      </w:r>
    </w:p>
    <w:p w14:paraId="3603EF30" w14:textId="77777777" w:rsidR="008F6565" w:rsidRPr="008F6565" w:rsidRDefault="008F6565" w:rsidP="008F656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FFBD5BC" w14:textId="77777777" w:rsidR="008F6565" w:rsidRPr="008F6565" w:rsidRDefault="008F6565" w:rsidP="008F6565">
      <w:pPr>
        <w:rPr>
          <w:rFonts w:ascii="TH SarabunPSK" w:hAnsi="TH SarabunPSK" w:cs="TH SarabunPSK"/>
          <w:b/>
          <w:bCs/>
          <w:sz w:val="32"/>
          <w:szCs w:val="32"/>
        </w:rPr>
      </w:pPr>
      <w:r w:rsidRPr="008F65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8F6565">
        <w:rPr>
          <w:rFonts w:ascii="TH SarabunPSK" w:hAnsi="TH SarabunPSK" w:cs="TH SarabunPSK"/>
          <w:b/>
          <w:bCs/>
          <w:sz w:val="32"/>
          <w:szCs w:val="32"/>
          <w:u w:val="single"/>
        </w:rPr>
        <w:t>1</w:t>
      </w:r>
      <w:r w:rsidRPr="008F6565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ผู้ขอกรอกรายละเอียด</w:t>
      </w:r>
    </w:p>
    <w:p w14:paraId="0B436A36" w14:textId="77777777" w:rsidR="008F6565" w:rsidRPr="008F6565" w:rsidRDefault="008F6565" w:rsidP="008F6565">
      <w:pPr>
        <w:rPr>
          <w:rFonts w:ascii="TH SarabunPSK" w:hAnsi="TH SarabunPSK" w:cs="TH SarabunPSK"/>
          <w:sz w:val="32"/>
          <w:szCs w:val="32"/>
        </w:rPr>
      </w:pPr>
      <w:r w:rsidRPr="008F6565">
        <w:rPr>
          <w:rFonts w:ascii="TH SarabunPSK" w:hAnsi="TH SarabunPSK" w:cs="TH SarabunPSK"/>
          <w:sz w:val="32"/>
          <w:szCs w:val="32"/>
        </w:rPr>
        <w:t xml:space="preserve">1. </w:t>
      </w:r>
      <w:r w:rsidRPr="008F6565">
        <w:rPr>
          <w:rFonts w:ascii="TH SarabunPSK" w:hAnsi="TH SarabunPSK" w:cs="TH SarabunPSK"/>
          <w:sz w:val="32"/>
          <w:szCs w:val="32"/>
          <w:cs/>
        </w:rPr>
        <w:t>ชื่อ - นามสกุล ผู้ขอ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</w:t>
      </w:r>
    </w:p>
    <w:p w14:paraId="344E5616" w14:textId="77777777" w:rsidR="008F6565" w:rsidRPr="008F6565" w:rsidRDefault="008F6565" w:rsidP="008F656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F6565">
        <w:rPr>
          <w:rFonts w:ascii="TH SarabunPSK" w:hAnsi="TH SarabunPSK" w:cs="TH SarabunPSK"/>
          <w:sz w:val="32"/>
          <w:szCs w:val="32"/>
          <w:cs/>
        </w:rPr>
        <w:t>ข้าราชการ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พนักงานมหาวิทยาลัยงบแผ่นด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8F6565">
        <w:rPr>
          <w:rFonts w:ascii="TH SarabunPSK" w:hAnsi="TH SarabunPSK" w:cs="TH SarabunPSK"/>
          <w:sz w:val="32"/>
          <w:szCs w:val="32"/>
          <w:cs/>
        </w:rPr>
        <w:t>น</w:t>
      </w:r>
    </w:p>
    <w:p w14:paraId="3C4953DF" w14:textId="77777777" w:rsidR="008F6565" w:rsidRPr="008F6565" w:rsidRDefault="008F6565" w:rsidP="008F656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F6565">
        <w:rPr>
          <w:rFonts w:ascii="TH SarabunPSK" w:hAnsi="TH SarabunPSK" w:cs="TH SarabunPSK"/>
          <w:sz w:val="32"/>
          <w:szCs w:val="32"/>
          <w:cs/>
        </w:rPr>
        <w:t>พนักงานมหาวิทยาลัยงบรายได้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F6565">
        <w:rPr>
          <w:rFonts w:ascii="TH SarabunPSK" w:hAnsi="TH SarabunPSK" w:cs="TH SarabunPSK"/>
          <w:sz w:val="32"/>
          <w:szCs w:val="32"/>
          <w:cs/>
        </w:rPr>
        <w:t>บุคลากรสายวิชาการ</w:t>
      </w:r>
    </w:p>
    <w:p w14:paraId="64236F98" w14:textId="77777777" w:rsidR="008F6565" w:rsidRPr="008F6565" w:rsidRDefault="008F6565" w:rsidP="008F6565">
      <w:pPr>
        <w:rPr>
          <w:rFonts w:ascii="TH SarabunPSK" w:hAnsi="TH SarabunPSK" w:cs="TH SarabunPSK"/>
          <w:sz w:val="32"/>
          <w:szCs w:val="32"/>
        </w:rPr>
      </w:pPr>
      <w:r w:rsidRPr="008F6565">
        <w:rPr>
          <w:rFonts w:ascii="TH SarabunPSK" w:hAnsi="TH SarabunPSK" w:cs="TH SarabunPSK"/>
          <w:sz w:val="32"/>
          <w:szCs w:val="32"/>
        </w:rPr>
        <w:t xml:space="preserve">2. </w:t>
      </w:r>
      <w:r w:rsidRPr="008F6565">
        <w:rPr>
          <w:rFonts w:ascii="TH SarabunPSK" w:hAnsi="TH SarabunPSK" w:cs="TH SarabunPSK"/>
          <w:sz w:val="32"/>
          <w:szCs w:val="32"/>
          <w:cs/>
        </w:rPr>
        <w:t>สังกัดคณะ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สาขาวิชา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</w:t>
      </w:r>
    </w:p>
    <w:p w14:paraId="3E7D1567" w14:textId="77777777" w:rsidR="008F6565" w:rsidRPr="008F6565" w:rsidRDefault="008F6565" w:rsidP="008F6565">
      <w:pPr>
        <w:rPr>
          <w:rFonts w:ascii="TH SarabunPSK" w:hAnsi="TH SarabunPSK" w:cs="TH SarabunPSK"/>
          <w:sz w:val="32"/>
          <w:szCs w:val="32"/>
        </w:rPr>
      </w:pPr>
      <w:r w:rsidRPr="008F6565"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/>
          <w:sz w:val="32"/>
          <w:szCs w:val="32"/>
          <w:cs/>
        </w:rPr>
        <w:t>สาขาวิชาที่เสนอขอ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(รหัสสาขาวิชา) </w:t>
      </w:r>
      <w:r>
        <w:rPr>
          <w:rFonts w:ascii="TH SarabunPSK" w:hAnsi="TH SarabunPSK" w:cs="TH SarabunPSK"/>
          <w:sz w:val="32"/>
          <w:szCs w:val="32"/>
        </w:rPr>
        <w:t>………………………………………….</w:t>
      </w:r>
    </w:p>
    <w:p w14:paraId="5FAADB92" w14:textId="77777777" w:rsidR="008F6565" w:rsidRPr="008F6565" w:rsidRDefault="008F6565" w:rsidP="008F656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อนุสาขา (ถ้ามี)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…………………………………….... </w:t>
      </w:r>
      <w:r w:rsidRPr="008F6565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รหัสสาขาวิชา)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38B650FF" w14:textId="77777777" w:rsidR="008F6565" w:rsidRPr="008F6565" w:rsidRDefault="008F6565" w:rsidP="008F656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 w:rsidRPr="008F6565">
        <w:rPr>
          <w:rFonts w:ascii="TH SarabunPSK" w:hAnsi="TH SarabunPSK" w:cs="TH SarabunPSK"/>
          <w:sz w:val="32"/>
          <w:szCs w:val="32"/>
          <w:cs/>
        </w:rPr>
        <w:t>วุฒิการศึกษา (กรุณาใส่ชื่อปริญญา สาขาวิชาที่จบ มหาวิทยาลัยที่จบ ปีการศึกษ</w:t>
      </w:r>
      <w:r>
        <w:rPr>
          <w:rFonts w:ascii="TH SarabunPSK" w:hAnsi="TH SarabunPSK" w:cs="TH SarabunPSK" w:hint="cs"/>
          <w:sz w:val="32"/>
          <w:szCs w:val="32"/>
          <w:cs/>
        </w:rPr>
        <w:t>าที่จบ)</w:t>
      </w:r>
    </w:p>
    <w:p w14:paraId="454E2220" w14:textId="77777777" w:rsidR="008F6565" w:rsidRDefault="008F6565" w:rsidP="008F656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8F6565">
        <w:rPr>
          <w:rFonts w:ascii="TH SarabunPSK" w:hAnsi="TH SarabunPSK" w:cs="TH SarabunPSK"/>
          <w:sz w:val="32"/>
          <w:szCs w:val="32"/>
          <w:cs/>
        </w:rPr>
        <w:t>ปริญญาตรี 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………………………………………………………………………………………………….............................</w:t>
      </w:r>
    </w:p>
    <w:p w14:paraId="617FF725" w14:textId="77777777" w:rsidR="008F6565" w:rsidRPr="008F6565" w:rsidRDefault="008F6565" w:rsidP="008F656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05393843" w14:textId="77777777" w:rsidR="008F6565" w:rsidRDefault="008F6565" w:rsidP="008F656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8F6565">
        <w:rPr>
          <w:rFonts w:ascii="TH SarabunPSK" w:hAnsi="TH SarabunPSK" w:cs="TH SarabunPSK"/>
          <w:sz w:val="32"/>
          <w:szCs w:val="32"/>
          <w:cs/>
        </w:rPr>
        <w:t>ปริญญาโท :</w:t>
      </w:r>
      <w:r w:rsidRPr="008F656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………………………………………………………………………………………………….............................</w:t>
      </w:r>
    </w:p>
    <w:p w14:paraId="7F301271" w14:textId="77777777" w:rsidR="008F6565" w:rsidRPr="008F6565" w:rsidRDefault="008F6565" w:rsidP="008F656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2406A6A" w14:textId="77777777" w:rsidR="008F6565" w:rsidRPr="008F6565" w:rsidRDefault="008F6565" w:rsidP="008F656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8F6565">
        <w:rPr>
          <w:rFonts w:ascii="TH SarabunPSK" w:hAnsi="TH SarabunPSK" w:cs="TH SarabunPSK"/>
          <w:sz w:val="32"/>
          <w:szCs w:val="32"/>
          <w:cs/>
        </w:rPr>
        <w:t>ปริญญาเอก 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F656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…………………........................</w:t>
      </w:r>
      <w:r w:rsidRPr="008F6565">
        <w:rPr>
          <w:rFonts w:ascii="TH SarabunPSK" w:hAnsi="TH SarabunPSK" w:cs="TH SarabunPSK"/>
          <w:sz w:val="32"/>
          <w:szCs w:val="32"/>
        </w:rPr>
        <w:t>....</w:t>
      </w:r>
    </w:p>
    <w:p w14:paraId="2C3F5DF8" w14:textId="77777777" w:rsidR="008F6565" w:rsidRPr="008F6565" w:rsidRDefault="008F6565" w:rsidP="008F6565">
      <w:pPr>
        <w:rPr>
          <w:rFonts w:ascii="TH SarabunPSK" w:hAnsi="TH SarabunPSK" w:cs="TH SarabunPSK"/>
          <w:sz w:val="32"/>
          <w:szCs w:val="32"/>
        </w:rPr>
      </w:pPr>
      <w:r w:rsidRPr="008F656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604B782" w14:textId="77777777" w:rsidR="008F6565" w:rsidRPr="008F6565" w:rsidRDefault="008F6565" w:rsidP="008F6565">
      <w:pPr>
        <w:rPr>
          <w:rFonts w:ascii="TH SarabunPSK" w:hAnsi="TH SarabunPSK" w:cs="TH SarabunPSK"/>
          <w:sz w:val="32"/>
          <w:szCs w:val="32"/>
        </w:rPr>
      </w:pPr>
      <w:r w:rsidRPr="008F6565">
        <w:rPr>
          <w:rFonts w:ascii="TH SarabunPSK" w:hAnsi="TH SarabunPSK" w:cs="TH SarabunPSK"/>
          <w:sz w:val="32"/>
          <w:szCs w:val="32"/>
        </w:rPr>
        <w:t xml:space="preserve">5. </w:t>
      </w:r>
      <w:proofErr w:type="gramStart"/>
      <w:r w:rsidRPr="008F6565">
        <w:rPr>
          <w:rFonts w:ascii="TH SarabunPSK" w:hAnsi="TH SarabunPSK" w:cs="TH SarabunPSK"/>
          <w:sz w:val="32"/>
          <w:szCs w:val="32"/>
          <w:cs/>
        </w:rPr>
        <w:t>ระยะเวลาการปฏิบัติงาน</w:t>
      </w:r>
      <w:r>
        <w:rPr>
          <w:rFonts w:ascii="TH SarabunPSK" w:hAnsi="TH SarabunPSK" w:cs="TH SarabunPSK"/>
          <w:sz w:val="32"/>
          <w:szCs w:val="32"/>
        </w:rPr>
        <w:t xml:space="preserve">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……………….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</w:rPr>
        <w:t>…………………….</w:t>
      </w:r>
      <w:r w:rsidRPr="008F6565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F6565">
        <w:rPr>
          <w:rFonts w:ascii="TH SarabunPSK" w:hAnsi="TH SarabunPSK" w:cs="TH SarabunPSK"/>
          <w:sz w:val="32"/>
          <w:szCs w:val="32"/>
          <w:cs/>
        </w:rPr>
        <w:t>เดือน</w:t>
      </w:r>
    </w:p>
    <w:p w14:paraId="4E00A37C" w14:textId="77777777" w:rsidR="008F6565" w:rsidRPr="00B65928" w:rsidRDefault="008F6565" w:rsidP="008F656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เกณฑ์ </w:t>
      </w:r>
      <w:proofErr w:type="spellStart"/>
      <w:r w:rsidRPr="008F6565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8F656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B65928">
        <w:rPr>
          <w:rFonts w:ascii="TH SarabunPSK" w:hAnsi="TH SarabunPSK" w:cs="TH SarabunPSK"/>
          <w:sz w:val="32"/>
          <w:szCs w:val="32"/>
          <w:cs/>
        </w:rPr>
        <w:tab/>
      </w:r>
      <w:r w:rsidRPr="008F6565">
        <w:rPr>
          <w:rFonts w:ascii="TH SarabunPSK" w:hAnsi="TH SarabunPSK" w:cs="TH SarabunPSK"/>
          <w:sz w:val="32"/>
          <w:szCs w:val="32"/>
          <w:cs/>
        </w:rPr>
        <w:t>- คุณวุฒิปริญญาโทดำรงตำแหน่งอาจารย์ และทำการสอนมาแล้วไม่น้อย</w:t>
      </w:r>
      <w:r w:rsidR="00B65928">
        <w:rPr>
          <w:rFonts w:ascii="TH SarabunPSK" w:hAnsi="TH SarabunPSK" w:cs="TH SarabunPSK" w:hint="cs"/>
          <w:sz w:val="32"/>
          <w:szCs w:val="32"/>
          <w:cs/>
        </w:rPr>
        <w:t xml:space="preserve">กว่า </w:t>
      </w:r>
      <w:r w:rsidR="00B65928">
        <w:rPr>
          <w:rFonts w:ascii="TH SarabunPSK" w:hAnsi="TH SarabunPSK" w:cs="TH SarabunPSK"/>
          <w:sz w:val="32"/>
          <w:szCs w:val="32"/>
        </w:rPr>
        <w:t xml:space="preserve">4 </w:t>
      </w:r>
      <w:r w:rsidR="00B65928">
        <w:rPr>
          <w:rFonts w:ascii="TH SarabunPSK" w:hAnsi="TH SarabunPSK" w:cs="TH SarabunPSK" w:hint="cs"/>
          <w:sz w:val="32"/>
          <w:szCs w:val="32"/>
          <w:cs/>
        </w:rPr>
        <w:t>ปี</w:t>
      </w:r>
    </w:p>
    <w:p w14:paraId="098C9ACD" w14:textId="77777777" w:rsidR="008F6565" w:rsidRPr="008F6565" w:rsidRDefault="00B65928" w:rsidP="008F656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F6565" w:rsidRPr="008F6565">
        <w:rPr>
          <w:rFonts w:ascii="TH SarabunPSK" w:hAnsi="TH SarabunPSK" w:cs="TH SarabunPSK"/>
          <w:sz w:val="32"/>
          <w:szCs w:val="32"/>
        </w:rPr>
        <w:t xml:space="preserve">- </w:t>
      </w:r>
      <w:r w:rsidR="008F6565" w:rsidRPr="008F6565">
        <w:rPr>
          <w:rFonts w:ascii="TH SarabunPSK" w:hAnsi="TH SarabunPSK" w:cs="TH SarabunPSK"/>
          <w:sz w:val="32"/>
          <w:szCs w:val="32"/>
          <w:cs/>
        </w:rPr>
        <w:t xml:space="preserve">คุณวุฒิปริญญาเอกดำรงตำแหน่งอาจารย์ และทำการสอนมาแล้วไม่น้อยกว่า </w:t>
      </w:r>
      <w:r w:rsidR="008F6565" w:rsidRPr="008F6565">
        <w:rPr>
          <w:rFonts w:ascii="TH SarabunPSK" w:hAnsi="TH SarabunPSK" w:cs="TH SarabunPSK"/>
          <w:sz w:val="32"/>
          <w:szCs w:val="32"/>
        </w:rPr>
        <w:t>1</w:t>
      </w:r>
      <w:r w:rsidR="008F6565" w:rsidRPr="008F6565">
        <w:rPr>
          <w:rFonts w:ascii="TH SarabunPSK" w:hAnsi="TH SarabunPSK" w:cs="TH SarabunPSK"/>
          <w:sz w:val="32"/>
          <w:szCs w:val="32"/>
          <w:cs/>
        </w:rPr>
        <w:t xml:space="preserve"> ปี</w:t>
      </w:r>
    </w:p>
    <w:p w14:paraId="721B5A46" w14:textId="77777777" w:rsidR="008F6565" w:rsidRPr="008F6565" w:rsidRDefault="00B65928" w:rsidP="008F656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F728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F7282">
        <w:rPr>
          <w:rFonts w:ascii="TH SarabunPSK" w:hAnsi="TH SarabunPSK" w:cs="TH SarabunPSK"/>
          <w:sz w:val="32"/>
          <w:szCs w:val="32"/>
          <w:cs/>
        </w:rPr>
        <w:t>และพ้</w:t>
      </w:r>
      <w:r w:rsidR="008F6565" w:rsidRPr="008F6565">
        <w:rPr>
          <w:rFonts w:ascii="TH SarabunPSK" w:hAnsi="TH SarabunPSK" w:cs="TH SarabunPSK"/>
          <w:sz w:val="32"/>
          <w:szCs w:val="32"/>
          <w:cs/>
        </w:rPr>
        <w:t>นระยะเวลาทดลองการปฏิบัติงาน</w:t>
      </w:r>
    </w:p>
    <w:p w14:paraId="1E632B4A" w14:textId="77777777" w:rsidR="008F6565" w:rsidRPr="008F6565" w:rsidRDefault="008F6565" w:rsidP="008F6565">
      <w:pPr>
        <w:rPr>
          <w:rFonts w:ascii="TH SarabunPSK" w:hAnsi="TH SarabunPSK" w:cs="TH SarabunPSK"/>
          <w:sz w:val="32"/>
          <w:szCs w:val="32"/>
        </w:rPr>
      </w:pPr>
      <w:r w:rsidRPr="008F6565">
        <w:rPr>
          <w:rFonts w:ascii="TH SarabunPSK" w:hAnsi="TH SarabunPSK" w:cs="TH SarabunPSK"/>
          <w:sz w:val="32"/>
          <w:szCs w:val="32"/>
        </w:rPr>
        <w:t xml:space="preserve">6. </w:t>
      </w:r>
      <w:r w:rsidRPr="008F6565">
        <w:rPr>
          <w:rFonts w:ascii="TH SarabunPSK" w:hAnsi="TH SarabunPSK" w:cs="TH SarabunPSK"/>
          <w:sz w:val="32"/>
          <w:szCs w:val="32"/>
          <w:cs/>
        </w:rPr>
        <w:t>ตำแหน่งที่เสนอขอ</w:t>
      </w:r>
    </w:p>
    <w:p w14:paraId="5D807319" w14:textId="77777777" w:rsidR="008F6565" w:rsidRPr="008F6565" w:rsidRDefault="00B65928" w:rsidP="008F656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4B68">
        <w:rPr>
          <w:rFonts w:ascii="TH SarabunPSK" w:hAnsi="TH SarabunPSK" w:cs="TH SarabunPSK"/>
          <w:b/>
          <w:bCs/>
          <w:sz w:val="32"/>
          <w:szCs w:val="32"/>
          <w:cs/>
        </w:rPr>
        <w:t>ผู้ช่วยศาสตราจารย์ เกณ</w:t>
      </w:r>
      <w:r w:rsidR="00384B68">
        <w:rPr>
          <w:rFonts w:ascii="TH SarabunPSK" w:hAnsi="TH SarabunPSK" w:cs="TH SarabunPSK" w:hint="cs"/>
          <w:b/>
          <w:bCs/>
          <w:sz w:val="32"/>
          <w:szCs w:val="32"/>
          <w:cs/>
        </w:rPr>
        <w:t>ฑ์</w:t>
      </w:r>
      <w:r w:rsidR="008F6565" w:rsidRPr="00B65928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กพ.อ. ปี </w:t>
      </w:r>
      <w:r w:rsidR="008F6565" w:rsidRPr="00B65928">
        <w:rPr>
          <w:rFonts w:ascii="TH SarabunPSK" w:hAnsi="TH SarabunPSK" w:cs="TH SarabunPSK"/>
          <w:b/>
          <w:bCs/>
          <w:sz w:val="32"/>
          <w:szCs w:val="32"/>
        </w:rPr>
        <w:t>2564 (</w:t>
      </w:r>
      <w:r w:rsidR="00C62CDA">
        <w:rPr>
          <w:rFonts w:ascii="TH SarabunPSK" w:hAnsi="TH SarabunPSK" w:cs="TH SarabunPSK"/>
          <w:b/>
          <w:bCs/>
          <w:sz w:val="32"/>
          <w:szCs w:val="32"/>
          <w:cs/>
        </w:rPr>
        <w:t>เลือกผลงานวิ</w:t>
      </w:r>
      <w:r w:rsidR="00C62CDA">
        <w:rPr>
          <w:rFonts w:ascii="TH SarabunPSK" w:hAnsi="TH SarabunPSK" w:cs="TH SarabunPSK" w:hint="cs"/>
          <w:b/>
          <w:bCs/>
          <w:sz w:val="32"/>
          <w:szCs w:val="32"/>
          <w:cs/>
        </w:rPr>
        <w:t>ช</w:t>
      </w:r>
      <w:r w:rsidR="008F6565" w:rsidRPr="00B65928">
        <w:rPr>
          <w:rFonts w:ascii="TH SarabunPSK" w:hAnsi="TH SarabunPSK" w:cs="TH SarabunPSK"/>
          <w:b/>
          <w:bCs/>
          <w:sz w:val="32"/>
          <w:szCs w:val="32"/>
          <w:cs/>
        </w:rPr>
        <w:t xml:space="preserve">าการจำนวน </w:t>
      </w:r>
      <w:r w:rsidR="008F6565" w:rsidRPr="00B65928">
        <w:rPr>
          <w:rFonts w:ascii="TH SarabunPSK" w:hAnsi="TH SarabunPSK" w:cs="TH SarabunPSK"/>
          <w:b/>
          <w:bCs/>
          <w:sz w:val="32"/>
          <w:szCs w:val="32"/>
        </w:rPr>
        <w:t>2</w:t>
      </w:r>
      <w:r w:rsidR="008F6565" w:rsidRPr="00B65928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เรื่อง)</w:t>
      </w:r>
    </w:p>
    <w:p w14:paraId="23CC6F49" w14:textId="77777777" w:rsidR="008F6565" w:rsidRPr="008F6565" w:rsidRDefault="008F6565" w:rsidP="008F6565">
      <w:pPr>
        <w:rPr>
          <w:rFonts w:ascii="TH SarabunPSK" w:hAnsi="TH SarabunPSK" w:cs="TH SarabunPSK"/>
          <w:sz w:val="32"/>
          <w:szCs w:val="32"/>
        </w:rPr>
      </w:pPr>
      <w:r w:rsidRPr="008F6565">
        <w:rPr>
          <w:rFonts w:ascii="TH SarabunPSK" w:hAnsi="TH SarabunPSK" w:cs="TH SarabunPSK"/>
          <w:sz w:val="32"/>
          <w:szCs w:val="32"/>
          <w:cs/>
        </w:rPr>
        <w:t xml:space="preserve">ทางเลือกที่ </w:t>
      </w:r>
      <w:r w:rsidRPr="008F6565">
        <w:rPr>
          <w:rFonts w:ascii="TH SarabunPSK" w:hAnsi="TH SarabunPSK" w:cs="TH SarabunPSK"/>
          <w:sz w:val="32"/>
          <w:szCs w:val="32"/>
        </w:rPr>
        <w:t>1</w:t>
      </w:r>
      <w:r w:rsidR="00B6592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65928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B6592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F6565">
        <w:rPr>
          <w:rFonts w:ascii="TH SarabunPSK" w:hAnsi="TH SarabunPSK" w:cs="TH SarabunPSK"/>
          <w:sz w:val="32"/>
          <w:szCs w:val="32"/>
          <w:cs/>
        </w:rPr>
        <w:t xml:space="preserve">งานวิจัย </w:t>
      </w:r>
      <w:r w:rsidRPr="008F6565">
        <w:rPr>
          <w:rFonts w:ascii="TH SarabunPSK" w:hAnsi="TH SarabunPSK" w:cs="TH SarabunPSK"/>
          <w:sz w:val="32"/>
          <w:szCs w:val="32"/>
        </w:rPr>
        <w:t>2</w:t>
      </w:r>
      <w:r w:rsidRPr="008F6565">
        <w:rPr>
          <w:rFonts w:ascii="TH SarabunPSK" w:hAnsi="TH SarabunPSK" w:cs="TH SarabunPSK"/>
          <w:sz w:val="32"/>
          <w:szCs w:val="32"/>
          <w:cs/>
        </w:rPr>
        <w:t xml:space="preserve"> เรื่อง</w:t>
      </w:r>
    </w:p>
    <w:p w14:paraId="74D5F7E4" w14:textId="77777777" w:rsidR="008F6565" w:rsidRPr="008F6565" w:rsidRDefault="008F6565" w:rsidP="008F6565">
      <w:pPr>
        <w:rPr>
          <w:rFonts w:ascii="TH SarabunPSK" w:hAnsi="TH SarabunPSK" w:cs="TH SarabunPSK"/>
          <w:sz w:val="32"/>
          <w:szCs w:val="32"/>
        </w:rPr>
      </w:pPr>
      <w:r w:rsidRPr="008F6565">
        <w:rPr>
          <w:rFonts w:ascii="TH SarabunPSK" w:hAnsi="TH SarabunPSK" w:cs="TH SarabunPSK"/>
          <w:sz w:val="32"/>
          <w:szCs w:val="32"/>
          <w:cs/>
        </w:rPr>
        <w:t xml:space="preserve">ทางเลือกที่ </w:t>
      </w:r>
      <w:r w:rsidRPr="008F6565">
        <w:rPr>
          <w:rFonts w:ascii="TH SarabunPSK" w:hAnsi="TH SarabunPSK" w:cs="TH SarabunPSK"/>
          <w:sz w:val="32"/>
          <w:szCs w:val="32"/>
        </w:rPr>
        <w:t>2</w:t>
      </w:r>
      <w:r w:rsidR="00B6592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65928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B6592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F6565">
        <w:rPr>
          <w:rFonts w:ascii="TH SarabunPSK" w:hAnsi="TH SarabunPSK" w:cs="TH SarabunPSK"/>
          <w:sz w:val="32"/>
          <w:szCs w:val="32"/>
          <w:cs/>
        </w:rPr>
        <w:t xml:space="preserve">งานวิจัย </w:t>
      </w:r>
      <w:r w:rsidRPr="008F6565">
        <w:rPr>
          <w:rFonts w:ascii="TH SarabunPSK" w:hAnsi="TH SarabunPSK" w:cs="TH SarabunPSK"/>
          <w:sz w:val="32"/>
          <w:szCs w:val="32"/>
        </w:rPr>
        <w:t>1</w:t>
      </w:r>
      <w:r w:rsidRPr="008F6565">
        <w:rPr>
          <w:rFonts w:ascii="TH SarabunPSK" w:hAnsi="TH SarabunPSK" w:cs="TH SarabunPSK"/>
          <w:sz w:val="32"/>
          <w:szCs w:val="32"/>
          <w:cs/>
        </w:rPr>
        <w:t xml:space="preserve"> เรื่อง</w:t>
      </w:r>
      <w:r w:rsidR="00D14CD8">
        <w:rPr>
          <w:rFonts w:ascii="TH SarabunPSK" w:hAnsi="TH SarabunPSK" w:cs="TH SarabunPSK"/>
          <w:sz w:val="32"/>
          <w:szCs w:val="32"/>
          <w:cs/>
        </w:rPr>
        <w:tab/>
      </w:r>
      <w:r w:rsidR="00D14CD8">
        <w:rPr>
          <w:rFonts w:ascii="TH SarabunPSK" w:hAnsi="TH SarabunPSK" w:cs="TH SarabunPSK"/>
          <w:sz w:val="32"/>
          <w:szCs w:val="32"/>
          <w:cs/>
        </w:rPr>
        <w:tab/>
      </w:r>
      <w:r w:rsidR="00D14CD8">
        <w:rPr>
          <w:rFonts w:ascii="TH SarabunPSK" w:hAnsi="TH SarabunPSK" w:cs="TH SarabunPSK"/>
          <w:sz w:val="32"/>
          <w:szCs w:val="32"/>
        </w:rPr>
        <w:sym w:font="Wingdings" w:char="F0A8"/>
      </w:r>
      <w:r w:rsidR="00D14C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4CD8" w:rsidRPr="008F6565">
        <w:rPr>
          <w:rFonts w:ascii="TH SarabunPSK" w:hAnsi="TH SarabunPSK" w:cs="TH SarabunPSK"/>
          <w:sz w:val="32"/>
          <w:szCs w:val="32"/>
          <w:cs/>
        </w:rPr>
        <w:t xml:space="preserve">ผลงานลักษณะอื่น </w:t>
      </w:r>
      <w:r w:rsidR="00D14CD8" w:rsidRPr="008F6565">
        <w:rPr>
          <w:rFonts w:ascii="TH SarabunPSK" w:hAnsi="TH SarabunPSK" w:cs="TH SarabunPSK"/>
          <w:sz w:val="32"/>
          <w:szCs w:val="32"/>
        </w:rPr>
        <w:t>1</w:t>
      </w:r>
      <w:r w:rsidR="00D14CD8" w:rsidRPr="008F6565">
        <w:rPr>
          <w:rFonts w:ascii="TH SarabunPSK" w:hAnsi="TH SarabunPSK" w:cs="TH SarabunPSK"/>
          <w:sz w:val="32"/>
          <w:szCs w:val="32"/>
          <w:cs/>
        </w:rPr>
        <w:t xml:space="preserve"> เรื่อง</w:t>
      </w:r>
    </w:p>
    <w:p w14:paraId="4F93E4C2" w14:textId="77777777" w:rsidR="00B65928" w:rsidRDefault="00C3599D" w:rsidP="00B6592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B0E74A" wp14:editId="62A5AF23">
                <wp:simplePos x="0" y="0"/>
                <wp:positionH relativeFrom="column">
                  <wp:posOffset>3805555</wp:posOffset>
                </wp:positionH>
                <wp:positionV relativeFrom="paragraph">
                  <wp:posOffset>41330</wp:posOffset>
                </wp:positionV>
                <wp:extent cx="560269" cy="322419"/>
                <wp:effectExtent l="0" t="0" r="11430" b="2095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269" cy="32241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5A00C8" w14:textId="77777777" w:rsidR="00C62CDA" w:rsidRPr="00C3599D" w:rsidRDefault="00C62CDA" w:rsidP="00C3599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C3599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C3599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เรื่อง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margin-left:299.65pt;margin-top:3.25pt;width:44.1pt;height:2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" fillcolor="white [3201]" strokecolor="white [3212]" strokeweight="1pt">
                <v:textbox>
                  <w:txbxContent>
                    <w:p w:rsidR="00C62CDA" w:rsidRPr="00C3599D" w:rsidRDefault="00C62CDA" w:rsidP="00C3599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C3599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 </w:t>
                      </w:r>
                      <w:r w:rsidRPr="00C3599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เรื่อง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CC6D5" wp14:editId="7BA4892E">
                <wp:simplePos x="0" y="0"/>
                <wp:positionH relativeFrom="column">
                  <wp:posOffset>3562460</wp:posOffset>
                </wp:positionH>
                <wp:positionV relativeFrom="paragraph">
                  <wp:posOffset>78821</wp:posOffset>
                </wp:positionV>
                <wp:extent cx="132139" cy="306562"/>
                <wp:effectExtent l="0" t="0" r="39370" b="17780"/>
                <wp:wrapNone/>
                <wp:docPr id="1" name="วงเล็บปีกกาขว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39" cy="306562"/>
                        </a:xfrm>
                        <a:prstGeom prst="rightBrac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2110D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วงเล็บปีกกาขวา 1" o:spid="_x0000_s1026" type="#_x0000_t88" style="position:absolute;margin-left:280.5pt;margin-top:6.2pt;width:10.4pt;height:24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" adj="776" strokecolor="black [3200]">
                <v:stroke joinstyle="miter"/>
              </v:shape>
            </w:pict>
          </mc:Fallback>
        </mc:AlternateContent>
      </w:r>
      <w:r w:rsidR="00B65928" w:rsidRPr="008F6565">
        <w:rPr>
          <w:rFonts w:ascii="TH SarabunPSK" w:hAnsi="TH SarabunPSK" w:cs="TH SarabunPSK"/>
          <w:sz w:val="32"/>
          <w:szCs w:val="32"/>
          <w:cs/>
        </w:rPr>
        <w:t xml:space="preserve">ทางเลือกที่ </w:t>
      </w:r>
      <w:r w:rsidR="00B65928" w:rsidRPr="008F6565">
        <w:rPr>
          <w:rFonts w:ascii="TH SarabunPSK" w:hAnsi="TH SarabunPSK" w:cs="TH SarabunPSK"/>
          <w:sz w:val="32"/>
          <w:szCs w:val="32"/>
        </w:rPr>
        <w:t>3</w:t>
      </w:r>
      <w:r w:rsidR="00B6592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65928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B6592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65928" w:rsidRPr="008F6565">
        <w:rPr>
          <w:rFonts w:ascii="TH SarabunPSK" w:hAnsi="TH SarabunPSK" w:cs="TH SarabunPSK"/>
          <w:sz w:val="32"/>
          <w:szCs w:val="32"/>
          <w:cs/>
        </w:rPr>
        <w:t xml:space="preserve">งานวิจัย </w:t>
      </w:r>
      <w:r w:rsidR="00B65928" w:rsidRPr="008F6565">
        <w:rPr>
          <w:rFonts w:ascii="TH SarabunPSK" w:hAnsi="TH SarabunPSK" w:cs="TH SarabunPSK"/>
          <w:sz w:val="32"/>
          <w:szCs w:val="32"/>
        </w:rPr>
        <w:t>1</w:t>
      </w:r>
      <w:r w:rsidR="00B65928" w:rsidRPr="008F6565">
        <w:rPr>
          <w:rFonts w:ascii="TH SarabunPSK" w:hAnsi="TH SarabunPSK" w:cs="TH SarabunPSK"/>
          <w:sz w:val="32"/>
          <w:szCs w:val="32"/>
          <w:cs/>
        </w:rPr>
        <w:t xml:space="preserve"> เรื่อง</w:t>
      </w:r>
      <w:r w:rsidR="00D14CD8">
        <w:rPr>
          <w:rFonts w:ascii="TH SarabunPSK" w:hAnsi="TH SarabunPSK" w:cs="TH SarabunPSK"/>
          <w:sz w:val="32"/>
          <w:szCs w:val="32"/>
          <w:cs/>
        </w:rPr>
        <w:tab/>
      </w:r>
      <w:r w:rsidR="00D14CD8">
        <w:rPr>
          <w:rFonts w:ascii="TH SarabunPSK" w:hAnsi="TH SarabunPSK" w:cs="TH SarabunPSK"/>
          <w:sz w:val="32"/>
          <w:szCs w:val="32"/>
          <w:cs/>
        </w:rPr>
        <w:tab/>
      </w:r>
      <w:r w:rsidR="00D14CD8">
        <w:rPr>
          <w:rFonts w:ascii="TH SarabunPSK" w:hAnsi="TH SarabunPSK" w:cs="TH SarabunPSK"/>
          <w:sz w:val="32"/>
          <w:szCs w:val="32"/>
        </w:rPr>
        <w:sym w:font="Wingdings" w:char="F0A8"/>
      </w:r>
      <w:r w:rsidR="00D14C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4CD8" w:rsidRPr="008F6565">
        <w:rPr>
          <w:rFonts w:ascii="TH SarabunPSK" w:hAnsi="TH SarabunPSK" w:cs="TH SarabunPSK"/>
          <w:sz w:val="32"/>
          <w:szCs w:val="32"/>
          <w:cs/>
        </w:rPr>
        <w:t>ตำรา หรือ</w:t>
      </w:r>
    </w:p>
    <w:p w14:paraId="77BBB4EC" w14:textId="77777777" w:rsidR="00D14CD8" w:rsidRPr="008F6565" w:rsidRDefault="00D14CD8" w:rsidP="00D14CD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6565">
        <w:rPr>
          <w:rFonts w:ascii="TH SarabunPSK" w:hAnsi="TH SarabunPSK" w:cs="TH SarabunPSK"/>
          <w:sz w:val="32"/>
          <w:szCs w:val="32"/>
          <w:cs/>
        </w:rPr>
        <w:t>หนังสือ</w:t>
      </w:r>
      <w:r w:rsidR="00C3599D">
        <w:rPr>
          <w:rFonts w:ascii="TH SarabunPSK" w:hAnsi="TH SarabunPSK" w:cs="TH SarabunPSK"/>
          <w:sz w:val="56"/>
          <w:szCs w:val="56"/>
        </w:rPr>
        <w:t xml:space="preserve">          </w:t>
      </w:r>
    </w:p>
    <w:p w14:paraId="7718C8C1" w14:textId="77777777" w:rsidR="00B65928" w:rsidRPr="008F6565" w:rsidRDefault="00B65928" w:rsidP="00B65928">
      <w:pPr>
        <w:rPr>
          <w:rFonts w:ascii="TH SarabunPSK" w:hAnsi="TH SarabunPSK" w:cs="TH SarabunPSK"/>
          <w:sz w:val="32"/>
          <w:szCs w:val="32"/>
        </w:rPr>
      </w:pPr>
    </w:p>
    <w:p w14:paraId="0CDA7A3E" w14:textId="77777777" w:rsidR="008F6565" w:rsidRPr="008F6565" w:rsidRDefault="008F6565" w:rsidP="008F6565">
      <w:pPr>
        <w:rPr>
          <w:rFonts w:ascii="TH SarabunPSK" w:hAnsi="TH SarabunPSK" w:cs="TH SarabunPSK"/>
          <w:sz w:val="32"/>
          <w:szCs w:val="32"/>
        </w:rPr>
      </w:pPr>
      <w:r w:rsidRPr="008F6565">
        <w:rPr>
          <w:rFonts w:ascii="TH SarabunPSK" w:hAnsi="TH SarabunPSK" w:cs="TH SarabunPSK"/>
          <w:sz w:val="32"/>
          <w:szCs w:val="32"/>
          <w:cs/>
        </w:rPr>
        <w:t xml:space="preserve">หมายเหตุ : งานวิจัยอย่างน้อย </w:t>
      </w:r>
      <w:r w:rsidRPr="008F6565">
        <w:rPr>
          <w:rFonts w:ascii="TH SarabunPSK" w:hAnsi="TH SarabunPSK" w:cs="TH SarabunPSK"/>
          <w:sz w:val="32"/>
          <w:szCs w:val="32"/>
        </w:rPr>
        <w:t>1</w:t>
      </w:r>
      <w:r w:rsidRPr="008F6565">
        <w:rPr>
          <w:rFonts w:ascii="TH SarabunPSK" w:hAnsi="TH SarabunPSK" w:cs="TH SarabunPSK"/>
          <w:sz w:val="32"/>
          <w:szCs w:val="32"/>
          <w:cs/>
        </w:rPr>
        <w:t xml:space="preserve"> ชิ้น ต้องเป็นชื่อแรกหรือชื่อบรรณกิจ</w:t>
      </w:r>
    </w:p>
    <w:p w14:paraId="3490662E" w14:textId="77777777" w:rsidR="008F6565" w:rsidRPr="008F6565" w:rsidRDefault="008F6565" w:rsidP="008F6565">
      <w:pPr>
        <w:rPr>
          <w:rFonts w:ascii="TH SarabunPSK" w:hAnsi="TH SarabunPSK" w:cs="TH SarabunPSK"/>
          <w:sz w:val="32"/>
          <w:szCs w:val="32"/>
        </w:rPr>
      </w:pPr>
      <w:r w:rsidRPr="008F6565">
        <w:rPr>
          <w:rFonts w:ascii="TH SarabunPSK" w:hAnsi="TH SarabunPSK" w:cs="TH SarabunPSK"/>
          <w:sz w:val="32"/>
          <w:szCs w:val="32"/>
          <w:cs/>
        </w:rPr>
        <w:t xml:space="preserve">ทางเลือกที่ </w:t>
      </w:r>
      <w:r w:rsidRPr="008F6565">
        <w:rPr>
          <w:rFonts w:ascii="TH SarabunPSK" w:hAnsi="TH SarabunPSK" w:cs="TH SarabunPSK"/>
          <w:sz w:val="32"/>
          <w:szCs w:val="32"/>
        </w:rPr>
        <w:t>4</w:t>
      </w:r>
      <w:r w:rsidR="00FC7D9B">
        <w:rPr>
          <w:rFonts w:ascii="TH SarabunPSK" w:hAnsi="TH SarabunPSK" w:cs="TH SarabunPSK"/>
          <w:sz w:val="32"/>
          <w:szCs w:val="32"/>
          <w:cs/>
        </w:rPr>
        <w:tab/>
      </w:r>
      <w:r w:rsidR="00FC7D9B">
        <w:rPr>
          <w:rFonts w:ascii="TH SarabunPSK" w:hAnsi="TH SarabunPSK" w:cs="TH SarabunPSK"/>
          <w:sz w:val="32"/>
          <w:szCs w:val="32"/>
          <w:cs/>
        </w:rPr>
        <w:tab/>
      </w:r>
      <w:r w:rsidR="00FC7D9B">
        <w:rPr>
          <w:rFonts w:ascii="TH SarabunPSK" w:hAnsi="TH SarabunPSK" w:cs="TH SarabunPSK"/>
          <w:sz w:val="32"/>
          <w:szCs w:val="32"/>
          <w:cs/>
        </w:rPr>
        <w:tab/>
      </w:r>
      <w:r w:rsidR="00FC7D9B">
        <w:rPr>
          <w:rFonts w:ascii="TH SarabunPSK" w:hAnsi="TH SarabunPSK" w:cs="TH SarabunPSK"/>
          <w:sz w:val="32"/>
          <w:szCs w:val="32"/>
          <w:cs/>
        </w:rPr>
        <w:tab/>
      </w:r>
      <w:r w:rsidR="00FC7D9B">
        <w:rPr>
          <w:rFonts w:ascii="TH SarabunPSK" w:hAnsi="TH SarabunPSK" w:cs="TH SarabunPSK"/>
          <w:sz w:val="32"/>
          <w:szCs w:val="32"/>
        </w:rPr>
        <w:sym w:font="Wingdings" w:char="F0A8"/>
      </w:r>
      <w:r w:rsidR="00FC7D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6565">
        <w:rPr>
          <w:rFonts w:ascii="TH SarabunPSK" w:hAnsi="TH SarabunPSK" w:cs="TH SarabunPSK"/>
          <w:sz w:val="32"/>
          <w:szCs w:val="32"/>
          <w:cs/>
        </w:rPr>
        <w:t xml:space="preserve">ผลงานลักษณะอื่น </w:t>
      </w:r>
      <w:r w:rsidRPr="008F6565">
        <w:rPr>
          <w:rFonts w:ascii="TH SarabunPSK" w:hAnsi="TH SarabunPSK" w:cs="TH SarabunPSK"/>
          <w:sz w:val="32"/>
          <w:szCs w:val="32"/>
        </w:rPr>
        <w:t>1</w:t>
      </w:r>
      <w:r w:rsidRPr="008F6565">
        <w:rPr>
          <w:rFonts w:ascii="TH SarabunPSK" w:hAnsi="TH SarabunPSK" w:cs="TH SarabunPSK"/>
          <w:sz w:val="32"/>
          <w:szCs w:val="32"/>
          <w:cs/>
        </w:rPr>
        <w:t xml:space="preserve"> เรื่อง บทความวิชาการ </w:t>
      </w:r>
      <w:r w:rsidRPr="008F6565">
        <w:rPr>
          <w:rFonts w:ascii="TH SarabunPSK" w:hAnsi="TH SarabunPSK" w:cs="TH SarabunPSK"/>
          <w:sz w:val="32"/>
          <w:szCs w:val="32"/>
        </w:rPr>
        <w:t>1</w:t>
      </w:r>
      <w:r w:rsidRPr="008F6565">
        <w:rPr>
          <w:rFonts w:ascii="TH SarabunPSK" w:hAnsi="TH SarabunPSK" w:cs="TH SarabunPSK"/>
          <w:sz w:val="32"/>
          <w:szCs w:val="32"/>
          <w:cs/>
        </w:rPr>
        <w:t xml:space="preserve"> เรื่อง หรือ</w:t>
      </w:r>
    </w:p>
    <w:p w14:paraId="22ACBB65" w14:textId="77777777" w:rsidR="008F6565" w:rsidRPr="008F6565" w:rsidRDefault="008F6565" w:rsidP="008F6565">
      <w:pPr>
        <w:rPr>
          <w:rFonts w:ascii="TH SarabunPSK" w:hAnsi="TH SarabunPSK" w:cs="TH SarabunPSK"/>
          <w:sz w:val="32"/>
          <w:szCs w:val="32"/>
        </w:rPr>
      </w:pPr>
      <w:r w:rsidRPr="008F6565">
        <w:rPr>
          <w:rFonts w:ascii="TH SarabunPSK" w:hAnsi="TH SarabunPSK" w:cs="TH SarabunPSK"/>
          <w:sz w:val="32"/>
          <w:szCs w:val="32"/>
        </w:rPr>
        <w:t>(</w:t>
      </w:r>
      <w:r w:rsidRPr="008F6565">
        <w:rPr>
          <w:rFonts w:ascii="TH SarabunPSK" w:hAnsi="TH SarabunPSK" w:cs="TH SarabunPSK"/>
          <w:sz w:val="32"/>
          <w:szCs w:val="32"/>
          <w:cs/>
        </w:rPr>
        <w:t>เฉพาะสังคมและมนุษย์ศาสตร์)</w:t>
      </w:r>
      <w:r w:rsidR="00FC7D9B">
        <w:rPr>
          <w:rFonts w:ascii="TH SarabunPSK" w:hAnsi="TH SarabunPSK" w:cs="TH SarabunPSK"/>
          <w:sz w:val="32"/>
          <w:szCs w:val="32"/>
          <w:cs/>
        </w:rPr>
        <w:tab/>
      </w:r>
      <w:r w:rsidR="00FC7D9B">
        <w:rPr>
          <w:rFonts w:ascii="TH SarabunPSK" w:hAnsi="TH SarabunPSK" w:cs="TH SarabunPSK"/>
          <w:sz w:val="32"/>
          <w:szCs w:val="32"/>
          <w:cs/>
        </w:rPr>
        <w:tab/>
      </w:r>
      <w:r w:rsidR="00FC7D9B">
        <w:rPr>
          <w:rFonts w:ascii="TH SarabunPSK" w:hAnsi="TH SarabunPSK" w:cs="TH SarabunPSK"/>
          <w:sz w:val="32"/>
          <w:szCs w:val="32"/>
        </w:rPr>
        <w:sym w:font="Wingdings" w:char="F0A8"/>
      </w:r>
      <w:r w:rsidR="00FC7D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6565">
        <w:rPr>
          <w:rFonts w:ascii="TH SarabunPSK" w:hAnsi="TH SarabunPSK" w:cs="TH SarabunPSK"/>
          <w:sz w:val="32"/>
          <w:szCs w:val="32"/>
          <w:cs/>
        </w:rPr>
        <w:t xml:space="preserve">ผลงานลักษณะอื่น </w:t>
      </w:r>
      <w:r w:rsidRPr="008F6565">
        <w:rPr>
          <w:rFonts w:ascii="TH SarabunPSK" w:hAnsi="TH SarabunPSK" w:cs="TH SarabunPSK"/>
          <w:sz w:val="32"/>
          <w:szCs w:val="32"/>
        </w:rPr>
        <w:t>2</w:t>
      </w:r>
      <w:r w:rsidRPr="008F6565">
        <w:rPr>
          <w:rFonts w:ascii="TH SarabunPSK" w:hAnsi="TH SarabunPSK" w:cs="TH SarabunPSK"/>
          <w:sz w:val="32"/>
          <w:szCs w:val="32"/>
          <w:cs/>
        </w:rPr>
        <w:t xml:space="preserve"> เรื่อง หรือ</w:t>
      </w:r>
    </w:p>
    <w:p w14:paraId="579DCC82" w14:textId="77777777" w:rsidR="000B7085" w:rsidRDefault="00FC7D9B" w:rsidP="008F656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6565" w:rsidRPr="008F6565">
        <w:rPr>
          <w:rFonts w:ascii="TH SarabunPSK" w:hAnsi="TH SarabunPSK" w:cs="TH SarabunPSK"/>
          <w:sz w:val="32"/>
          <w:szCs w:val="32"/>
          <w:cs/>
        </w:rPr>
        <w:t xml:space="preserve">บทความทางวิชาการ </w:t>
      </w:r>
      <w:r w:rsidR="008F6565" w:rsidRPr="008F6565">
        <w:rPr>
          <w:rFonts w:ascii="TH SarabunPSK" w:hAnsi="TH SarabunPSK" w:cs="TH SarabunPSK"/>
          <w:sz w:val="32"/>
          <w:szCs w:val="32"/>
        </w:rPr>
        <w:t xml:space="preserve">2 </w:t>
      </w:r>
      <w:r w:rsidR="008F6565" w:rsidRPr="008F6565">
        <w:rPr>
          <w:rFonts w:ascii="TH SarabunPSK" w:hAnsi="TH SarabunPSK" w:cs="TH SarabunPSK"/>
          <w:sz w:val="32"/>
          <w:szCs w:val="32"/>
          <w:cs/>
        </w:rPr>
        <w:t>เรื่อง</w:t>
      </w:r>
    </w:p>
    <w:p w14:paraId="5BBB879E" w14:textId="77777777" w:rsidR="00AC6235" w:rsidRDefault="00AC6235" w:rsidP="008F6565">
      <w:pPr>
        <w:rPr>
          <w:rFonts w:ascii="TH SarabunPSK" w:hAnsi="TH SarabunPSK" w:cs="TH SarabunPSK"/>
          <w:sz w:val="32"/>
          <w:szCs w:val="32"/>
        </w:rPr>
      </w:pPr>
    </w:p>
    <w:p w14:paraId="444EA3EC" w14:textId="77777777" w:rsidR="00AC6235" w:rsidRDefault="00AC6235" w:rsidP="008F6565">
      <w:pPr>
        <w:rPr>
          <w:rFonts w:ascii="TH SarabunPSK" w:hAnsi="TH SarabunPSK" w:cs="TH SarabunPSK"/>
          <w:sz w:val="32"/>
          <w:szCs w:val="32"/>
        </w:rPr>
      </w:pPr>
    </w:p>
    <w:p w14:paraId="17F36150" w14:textId="77777777" w:rsidR="00AC6235" w:rsidRDefault="00AC6235" w:rsidP="008F6565">
      <w:pPr>
        <w:rPr>
          <w:rFonts w:ascii="TH SarabunPSK" w:hAnsi="TH SarabunPSK" w:cs="TH SarabunPSK"/>
          <w:sz w:val="32"/>
          <w:szCs w:val="32"/>
        </w:rPr>
      </w:pPr>
    </w:p>
    <w:p w14:paraId="6EE905F6" w14:textId="77777777" w:rsidR="00AC6235" w:rsidRDefault="00AC6235" w:rsidP="008F6565">
      <w:pPr>
        <w:rPr>
          <w:rFonts w:ascii="TH SarabunPSK" w:hAnsi="TH SarabunPSK" w:cs="TH SarabunPSK"/>
          <w:sz w:val="32"/>
          <w:szCs w:val="32"/>
        </w:rPr>
      </w:pPr>
    </w:p>
    <w:p w14:paraId="7C96AEA4" w14:textId="77777777" w:rsidR="00AC6235" w:rsidRDefault="00AC6235" w:rsidP="008F6565">
      <w:pPr>
        <w:rPr>
          <w:rFonts w:ascii="TH SarabunPSK" w:hAnsi="TH SarabunPSK" w:cs="TH SarabunPSK"/>
          <w:sz w:val="32"/>
          <w:szCs w:val="32"/>
        </w:rPr>
      </w:pPr>
    </w:p>
    <w:p w14:paraId="3BB6C895" w14:textId="77777777" w:rsidR="00AC6235" w:rsidRDefault="00AC6235" w:rsidP="008F6565">
      <w:pPr>
        <w:rPr>
          <w:rFonts w:ascii="TH SarabunPSK" w:hAnsi="TH SarabunPSK" w:cs="TH SarabunPSK"/>
          <w:sz w:val="32"/>
          <w:szCs w:val="32"/>
        </w:rPr>
      </w:pPr>
    </w:p>
    <w:p w14:paraId="6E39D178" w14:textId="77777777" w:rsidR="00AC6235" w:rsidRDefault="00AC6235" w:rsidP="008F6565">
      <w:pPr>
        <w:rPr>
          <w:rFonts w:ascii="TH SarabunPSK" w:hAnsi="TH SarabunPSK" w:cs="TH SarabunPSK"/>
          <w:sz w:val="32"/>
          <w:szCs w:val="32"/>
        </w:rPr>
      </w:pPr>
    </w:p>
    <w:p w14:paraId="3B25E487" w14:textId="77777777" w:rsidR="00AC6235" w:rsidRDefault="00AC6235" w:rsidP="008F6565">
      <w:pPr>
        <w:rPr>
          <w:rFonts w:ascii="TH SarabunPSK" w:hAnsi="TH SarabunPSK" w:cs="TH SarabunPSK"/>
          <w:sz w:val="32"/>
          <w:szCs w:val="32"/>
        </w:rPr>
      </w:pPr>
    </w:p>
    <w:p w14:paraId="37BCD34E" w14:textId="77777777" w:rsidR="00AC6235" w:rsidRPr="00AC6235" w:rsidRDefault="00AC6235" w:rsidP="00AC6235">
      <w:pPr>
        <w:rPr>
          <w:rFonts w:ascii="TH SarabunPSK" w:hAnsi="TH SarabunPSK" w:cs="TH SarabunPSK"/>
          <w:sz w:val="32"/>
          <w:szCs w:val="32"/>
        </w:rPr>
      </w:pPr>
      <w:r w:rsidRPr="00AC6235">
        <w:rPr>
          <w:rFonts w:ascii="TH SarabunPSK" w:hAnsi="TH SarabunPSK" w:cs="TH SarabunPSK"/>
          <w:sz w:val="32"/>
          <w:szCs w:val="32"/>
          <w:cs/>
        </w:rPr>
        <w:lastRenderedPageBreak/>
        <w:t>7. ประเภทผลงานทางวิชาการที่ส่งขอกำหนดตำแหน่งทางวิชาการ</w:t>
      </w:r>
    </w:p>
    <w:p w14:paraId="62031D04" w14:textId="77777777" w:rsidR="00AC6235" w:rsidRPr="00AC6235" w:rsidRDefault="00AC6235" w:rsidP="00AC623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7.1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เอกสารประกอบการสอน จำนวน 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เล่ม</w:t>
      </w:r>
    </w:p>
    <w:p w14:paraId="2C7D1FCF" w14:textId="77777777" w:rsidR="00AC6235" w:rsidRDefault="00AC6235" w:rsidP="00AC6235">
      <w:pPr>
        <w:rPr>
          <w:rFonts w:ascii="TH SarabunPSK" w:hAnsi="TH SarabunPSK" w:cs="TH SarabunPSK"/>
          <w:sz w:val="32"/>
          <w:szCs w:val="32"/>
        </w:rPr>
      </w:pPr>
      <w:r w:rsidRPr="00AC6235">
        <w:rPr>
          <w:rFonts w:ascii="TH SarabunPSK" w:hAnsi="TH SarabunPSK" w:cs="TH SarabunPSK"/>
          <w:sz w:val="32"/>
          <w:szCs w:val="32"/>
          <w:cs/>
        </w:rPr>
        <w:t>เรื่องที่ส่ง (เขียนรูปแบบบรรณานุกรม)</w:t>
      </w:r>
    </w:p>
    <w:p w14:paraId="573A1D9E" w14:textId="77777777" w:rsidR="00AC6235" w:rsidRDefault="00AC6235" w:rsidP="00AC623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B8F12EF" w14:textId="77777777" w:rsidR="00AC6235" w:rsidRPr="00AC6235" w:rsidRDefault="00AC6235" w:rsidP="00AC6235">
      <w:pPr>
        <w:rPr>
          <w:rFonts w:ascii="TH SarabunPSK" w:hAnsi="TH SarabunPSK" w:cs="TH SarabunPSK"/>
          <w:sz w:val="32"/>
          <w:szCs w:val="32"/>
        </w:rPr>
      </w:pPr>
    </w:p>
    <w:p w14:paraId="6AD6412D" w14:textId="77777777" w:rsidR="00AC6235" w:rsidRPr="00AC6235" w:rsidRDefault="00AC6235" w:rsidP="00AC6235">
      <w:pPr>
        <w:rPr>
          <w:rFonts w:ascii="TH SarabunPSK" w:hAnsi="TH SarabunPSK" w:cs="TH SarabunPSK"/>
          <w:sz w:val="32"/>
          <w:szCs w:val="32"/>
        </w:rPr>
      </w:pPr>
      <w:r w:rsidRPr="00AC6235">
        <w:rPr>
          <w:rFonts w:ascii="TH SarabunPSK" w:hAnsi="TH SarabunPSK" w:cs="TH SarabunPSK"/>
          <w:sz w:val="32"/>
          <w:szCs w:val="32"/>
          <w:cs/>
        </w:rPr>
        <w:t>สถานะของผู้ขอในผลงาน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ผู้ประพันธ์อัน</w:t>
      </w:r>
      <w:r>
        <w:rPr>
          <w:rFonts w:ascii="TH SarabunPSK" w:hAnsi="TH SarabunPSK" w:cs="TH SarabunPSK" w:hint="cs"/>
          <w:sz w:val="32"/>
          <w:szCs w:val="32"/>
          <w:cs/>
        </w:rPr>
        <w:t>ดั</w:t>
      </w:r>
      <w:r w:rsidRPr="00AC6235">
        <w:rPr>
          <w:rFonts w:ascii="TH SarabunPSK" w:hAnsi="TH SarabunPSK" w:cs="TH SarabunPSK"/>
          <w:sz w:val="32"/>
          <w:szCs w:val="32"/>
          <w:cs/>
        </w:rPr>
        <w:t>บแรก (</w:t>
      </w:r>
      <w:r w:rsidRPr="00AC6235">
        <w:rPr>
          <w:rFonts w:ascii="TH SarabunPSK" w:hAnsi="TH SarabunPSK" w:cs="TH SarabunPSK"/>
          <w:sz w:val="32"/>
          <w:szCs w:val="32"/>
        </w:rPr>
        <w:t>first author)</w:t>
      </w:r>
    </w:p>
    <w:p w14:paraId="388F39FC" w14:textId="77777777" w:rsidR="00AC6235" w:rsidRPr="00AC6235" w:rsidRDefault="00AC6235" w:rsidP="00AC623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C6235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Pr="00AC6235">
        <w:rPr>
          <w:rFonts w:ascii="TH SarabunPSK" w:hAnsi="TH SarabunPSK" w:cs="TH SarabunPSK"/>
          <w:sz w:val="32"/>
          <w:szCs w:val="32"/>
        </w:rPr>
        <w:t>corresponding author)</w:t>
      </w:r>
    </w:p>
    <w:p w14:paraId="69B03BE8" w14:textId="77777777" w:rsidR="00AC6235" w:rsidRDefault="00AC6235" w:rsidP="00AC623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C6235">
        <w:rPr>
          <w:rFonts w:ascii="TH SarabunPSK" w:hAnsi="TH SarabunPSK" w:cs="TH SarabunPSK"/>
          <w:sz w:val="32"/>
          <w:szCs w:val="32"/>
          <w:cs/>
        </w:rPr>
        <w:t>ผู้มีส่วนร่วมสำคัญทางปัญญา (</w:t>
      </w:r>
      <w:r w:rsidRPr="00AC6235">
        <w:rPr>
          <w:rFonts w:ascii="TH SarabunPSK" w:hAnsi="TH SarabunPSK" w:cs="TH SarabunPSK"/>
          <w:sz w:val="32"/>
          <w:szCs w:val="32"/>
        </w:rPr>
        <w:t>essential intellectual contributor)</w:t>
      </w:r>
    </w:p>
    <w:p w14:paraId="28F71870" w14:textId="77777777" w:rsidR="00AC6235" w:rsidRPr="00AC6235" w:rsidRDefault="00AC6235" w:rsidP="00AC6235">
      <w:pPr>
        <w:rPr>
          <w:rFonts w:ascii="TH SarabunPSK" w:hAnsi="TH SarabunPSK" w:cs="TH SarabunPSK"/>
          <w:sz w:val="32"/>
          <w:szCs w:val="32"/>
        </w:rPr>
      </w:pPr>
    </w:p>
    <w:p w14:paraId="2A713C68" w14:textId="77777777" w:rsidR="00AC6235" w:rsidRPr="00AC6235" w:rsidRDefault="00AC6235" w:rsidP="00AC623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C6235">
        <w:rPr>
          <w:rFonts w:ascii="TH SarabunPSK" w:hAnsi="TH SarabunPSK" w:cs="TH SarabunPSK"/>
          <w:sz w:val="32"/>
          <w:szCs w:val="32"/>
          <w:cs/>
        </w:rPr>
        <w:t>7.2  ตำรา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6235">
        <w:rPr>
          <w:rFonts w:ascii="TH SarabunPSK" w:hAnsi="TH SarabunPSK" w:cs="TH SarabunPSK"/>
          <w:sz w:val="32"/>
          <w:szCs w:val="32"/>
          <w:cs/>
        </w:rPr>
        <w:t>เล่ม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หนังสือ จำนวน</w:t>
      </w:r>
      <w:r>
        <w:rPr>
          <w:rFonts w:ascii="TH SarabunPSK" w:hAnsi="TH SarabunPSK" w:cs="TH SarabunPSK"/>
          <w:sz w:val="32"/>
          <w:szCs w:val="32"/>
        </w:rPr>
        <w:t xml:space="preserve"> ……………………….. </w:t>
      </w:r>
      <w:r w:rsidRPr="00AC6235">
        <w:rPr>
          <w:rFonts w:ascii="TH SarabunPSK" w:hAnsi="TH SarabunPSK" w:cs="TH SarabunPSK"/>
          <w:sz w:val="32"/>
          <w:szCs w:val="32"/>
          <w:cs/>
        </w:rPr>
        <w:t>เล่ม</w:t>
      </w:r>
    </w:p>
    <w:p w14:paraId="552732B4" w14:textId="77777777" w:rsidR="00AC6235" w:rsidRDefault="00C3599D" w:rsidP="00AC623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C6235" w:rsidRPr="00AC6235">
        <w:rPr>
          <w:rFonts w:ascii="TH SarabunPSK" w:hAnsi="TH SarabunPSK" w:cs="TH SarabunPSK"/>
          <w:sz w:val="32"/>
          <w:szCs w:val="32"/>
          <w:cs/>
        </w:rPr>
        <w:t>เรื่องที่ส่ง (เขียนรูปแบบบรรณานุกรม)</w:t>
      </w:r>
    </w:p>
    <w:p w14:paraId="5BD103D2" w14:textId="77777777" w:rsidR="00AC6235" w:rsidRDefault="00AC6235" w:rsidP="00AC623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C8C86B9" w14:textId="77777777" w:rsidR="00AC6235" w:rsidRDefault="00AC6235" w:rsidP="00AC6235">
      <w:pPr>
        <w:rPr>
          <w:rFonts w:ascii="TH SarabunPSK" w:hAnsi="TH SarabunPSK" w:cs="TH SarabunPSK"/>
          <w:sz w:val="32"/>
          <w:szCs w:val="32"/>
        </w:rPr>
      </w:pPr>
    </w:p>
    <w:p w14:paraId="36195594" w14:textId="77777777" w:rsidR="00AC6235" w:rsidRPr="00AC6235" w:rsidRDefault="00AC6235" w:rsidP="00AC6235">
      <w:pPr>
        <w:rPr>
          <w:rFonts w:ascii="TH SarabunPSK" w:hAnsi="TH SarabunPSK" w:cs="TH SarabunPSK"/>
          <w:sz w:val="32"/>
          <w:szCs w:val="32"/>
        </w:rPr>
      </w:pPr>
      <w:r w:rsidRPr="00AC6235">
        <w:rPr>
          <w:rFonts w:ascii="TH SarabunPSK" w:hAnsi="TH SarabunPSK" w:cs="TH SarabunPSK"/>
          <w:sz w:val="32"/>
          <w:szCs w:val="32"/>
          <w:cs/>
        </w:rPr>
        <w:t>สถานะของผู้ขอในผลงาน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C6235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Pr="00AC6235">
        <w:rPr>
          <w:rFonts w:ascii="TH SarabunPSK" w:hAnsi="TH SarabunPSK" w:cs="TH SarabunPSK"/>
          <w:sz w:val="32"/>
          <w:szCs w:val="32"/>
        </w:rPr>
        <w:t>first author)</w:t>
      </w:r>
    </w:p>
    <w:p w14:paraId="04F4D7AD" w14:textId="77777777" w:rsidR="00AC6235" w:rsidRPr="00AC6235" w:rsidRDefault="00AC6235" w:rsidP="00AC623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C6235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Pr="00AC6235">
        <w:rPr>
          <w:rFonts w:ascii="TH SarabunPSK" w:hAnsi="TH SarabunPSK" w:cs="TH SarabunPSK"/>
          <w:sz w:val="32"/>
          <w:szCs w:val="32"/>
        </w:rPr>
        <w:t>corresponding author)</w:t>
      </w:r>
    </w:p>
    <w:p w14:paraId="4002B135" w14:textId="77777777" w:rsidR="00AC6235" w:rsidRDefault="00AC6235" w:rsidP="00AC623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C6235">
        <w:rPr>
          <w:rFonts w:ascii="TH SarabunPSK" w:hAnsi="TH SarabunPSK" w:cs="TH SarabunPSK"/>
          <w:sz w:val="32"/>
          <w:szCs w:val="32"/>
          <w:cs/>
        </w:rPr>
        <w:t>ผู้มีส่วนร่วมสำคัญทางปัญญา (</w:t>
      </w:r>
      <w:r w:rsidRPr="00AC6235">
        <w:rPr>
          <w:rFonts w:ascii="TH SarabunPSK" w:hAnsi="TH SarabunPSK" w:cs="TH SarabunPSK"/>
          <w:sz w:val="32"/>
          <w:szCs w:val="32"/>
        </w:rPr>
        <w:t>essential intellectual contributor)</w:t>
      </w:r>
    </w:p>
    <w:p w14:paraId="42552249" w14:textId="77777777" w:rsidR="00AC6235" w:rsidRPr="00AC6235" w:rsidRDefault="00AC6235" w:rsidP="00AC6235">
      <w:pPr>
        <w:rPr>
          <w:rFonts w:ascii="TH SarabunPSK" w:hAnsi="TH SarabunPSK" w:cs="TH SarabunPSK"/>
          <w:sz w:val="32"/>
          <w:szCs w:val="32"/>
        </w:rPr>
      </w:pPr>
    </w:p>
    <w:p w14:paraId="571110CD" w14:textId="77777777" w:rsidR="00AC6235" w:rsidRPr="00AC6235" w:rsidRDefault="00AC6235" w:rsidP="00AC623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7.3 วิจัย (บทความวิจัย) จำนวน</w:t>
      </w:r>
      <w:r>
        <w:rPr>
          <w:rFonts w:ascii="TH SarabunPSK" w:hAnsi="TH SarabunPSK" w:cs="TH SarabunPSK"/>
          <w:sz w:val="32"/>
          <w:szCs w:val="32"/>
        </w:rPr>
        <w:t xml:space="preserve"> …………………….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จำนวน </w:t>
      </w:r>
      <w:r>
        <w:rPr>
          <w:rFonts w:ascii="TH SarabunPSK" w:hAnsi="TH SarabunPSK" w:cs="TH SarabunPSK"/>
          <w:sz w:val="32"/>
          <w:szCs w:val="32"/>
        </w:rPr>
        <w:t xml:space="preserve">…………………….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เล่ม </w:t>
      </w:r>
    </w:p>
    <w:p w14:paraId="44BE70D9" w14:textId="77777777" w:rsidR="00AC6235" w:rsidRDefault="00AC6235" w:rsidP="00AC623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C6235">
        <w:rPr>
          <w:rFonts w:ascii="TH SarabunPSK" w:hAnsi="TH SarabunPSK" w:cs="TH SarabunPSK"/>
          <w:sz w:val="32"/>
          <w:szCs w:val="32"/>
          <w:cs/>
        </w:rPr>
        <w:t>7.3.1 ชื่อบทความวิจัย (เขียนรูปแบบบรรณานุกรม)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………………………. </w:t>
      </w:r>
      <w:r w:rsidRPr="00AC6235">
        <w:rPr>
          <w:rFonts w:ascii="TH SarabunPSK" w:hAnsi="TH SarabunPSK" w:cs="TH SarabunPSK"/>
          <w:sz w:val="32"/>
          <w:szCs w:val="32"/>
          <w:cs/>
        </w:rPr>
        <w:t>เล่ม</w:t>
      </w:r>
    </w:p>
    <w:p w14:paraId="58FC0FA5" w14:textId="77777777" w:rsidR="00AC6235" w:rsidRDefault="00AC6235" w:rsidP="00AC623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8F10C79" w14:textId="77777777" w:rsidR="00AC6235" w:rsidRPr="00AC6235" w:rsidRDefault="00AC6235" w:rsidP="00AC6235">
      <w:pPr>
        <w:rPr>
          <w:rFonts w:ascii="TH SarabunPSK" w:hAnsi="TH SarabunPSK" w:cs="TH SarabunPSK"/>
          <w:sz w:val="32"/>
          <w:szCs w:val="32"/>
        </w:rPr>
      </w:pPr>
    </w:p>
    <w:p w14:paraId="32786E80" w14:textId="77777777" w:rsidR="00AC6235" w:rsidRPr="00AC6235" w:rsidRDefault="00AC6235" w:rsidP="00AC6235">
      <w:pPr>
        <w:rPr>
          <w:rFonts w:ascii="TH SarabunPSK" w:hAnsi="TH SarabunPSK" w:cs="TH SarabunPSK"/>
          <w:sz w:val="32"/>
          <w:szCs w:val="32"/>
        </w:rPr>
      </w:pPr>
      <w:r w:rsidRPr="00AC6235">
        <w:rPr>
          <w:rFonts w:ascii="TH SarabunPSK" w:hAnsi="TH SarabunPSK" w:cs="TH SarabunPSK"/>
          <w:sz w:val="32"/>
          <w:szCs w:val="32"/>
          <w:cs/>
        </w:rPr>
        <w:t>สถานะของผู้ขอในผลงาน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C6235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Pr="00AC6235">
        <w:rPr>
          <w:rFonts w:ascii="TH SarabunPSK" w:hAnsi="TH SarabunPSK" w:cs="TH SarabunPSK"/>
          <w:sz w:val="32"/>
          <w:szCs w:val="32"/>
        </w:rPr>
        <w:t>first author)</w:t>
      </w:r>
    </w:p>
    <w:p w14:paraId="5133F798" w14:textId="77777777" w:rsidR="00AC6235" w:rsidRPr="00AC6235" w:rsidRDefault="00AC6235" w:rsidP="00AC623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C6235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Pr="00AC6235">
        <w:rPr>
          <w:rFonts w:ascii="TH SarabunPSK" w:hAnsi="TH SarabunPSK" w:cs="TH SarabunPSK"/>
          <w:sz w:val="32"/>
          <w:szCs w:val="32"/>
        </w:rPr>
        <w:t>corresponding author)</w:t>
      </w:r>
    </w:p>
    <w:p w14:paraId="51AE6CEA" w14:textId="77777777" w:rsidR="00AC6235" w:rsidRPr="00AC6235" w:rsidRDefault="00AC6235" w:rsidP="00AC623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C6235">
        <w:rPr>
          <w:rFonts w:ascii="TH SarabunPSK" w:hAnsi="TH SarabunPSK" w:cs="TH SarabunPSK"/>
          <w:sz w:val="32"/>
          <w:szCs w:val="32"/>
          <w:cs/>
        </w:rPr>
        <w:t>ผู้มีส่วนร่วมสำคัญทางปัญญา (</w:t>
      </w:r>
      <w:r w:rsidRPr="00AC6235">
        <w:rPr>
          <w:rFonts w:ascii="TH SarabunPSK" w:hAnsi="TH SarabunPSK" w:cs="TH SarabunPSK"/>
          <w:sz w:val="32"/>
          <w:szCs w:val="32"/>
        </w:rPr>
        <w:t>essential intellectual contributor)</w:t>
      </w:r>
    </w:p>
    <w:p w14:paraId="2B954006" w14:textId="77777777" w:rsidR="00AC6235" w:rsidRDefault="00AC6235" w:rsidP="00AC623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C6235">
        <w:rPr>
          <w:rFonts w:ascii="TH SarabunPSK" w:hAnsi="TH SarabunPSK" w:cs="TH SarabunPSK"/>
          <w:sz w:val="32"/>
          <w:szCs w:val="32"/>
          <w:cs/>
        </w:rPr>
        <w:t>7.3.2 ชื่อบทความวิจ</w:t>
      </w:r>
      <w:r>
        <w:rPr>
          <w:rFonts w:ascii="TH SarabunPSK" w:hAnsi="TH SarabunPSK" w:cs="TH SarabunPSK"/>
          <w:sz w:val="32"/>
          <w:szCs w:val="32"/>
          <w:cs/>
        </w:rPr>
        <w:t>ัย (เขียนรูปแบบบรรณานุกรม) จำนว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 </w:t>
      </w:r>
      <w:r>
        <w:rPr>
          <w:rFonts w:ascii="TH SarabunPSK" w:hAnsi="TH SarabunPSK" w:cs="TH SarabunPSK"/>
          <w:sz w:val="32"/>
          <w:szCs w:val="32"/>
        </w:rPr>
        <w:t>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6235">
        <w:rPr>
          <w:rFonts w:ascii="TH SarabunPSK" w:hAnsi="TH SarabunPSK" w:cs="TH SarabunPSK"/>
          <w:sz w:val="32"/>
          <w:szCs w:val="32"/>
          <w:cs/>
        </w:rPr>
        <w:t>เล่ม</w:t>
      </w:r>
    </w:p>
    <w:p w14:paraId="17C5F90E" w14:textId="77777777" w:rsidR="00AC6235" w:rsidRDefault="00AC6235" w:rsidP="00AC623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0F03D85" w14:textId="77777777" w:rsidR="00AC6235" w:rsidRPr="00AC6235" w:rsidRDefault="00AC6235" w:rsidP="00AC6235">
      <w:pPr>
        <w:rPr>
          <w:rFonts w:ascii="TH SarabunPSK" w:hAnsi="TH SarabunPSK" w:cs="TH SarabunPSK"/>
          <w:sz w:val="32"/>
          <w:szCs w:val="32"/>
        </w:rPr>
      </w:pPr>
    </w:p>
    <w:p w14:paraId="3B74C9F8" w14:textId="77777777" w:rsidR="00AC6235" w:rsidRPr="00AC6235" w:rsidRDefault="00AC6235" w:rsidP="00AC6235">
      <w:pPr>
        <w:rPr>
          <w:rFonts w:ascii="TH SarabunPSK" w:hAnsi="TH SarabunPSK" w:cs="TH SarabunPSK"/>
          <w:sz w:val="32"/>
          <w:szCs w:val="32"/>
        </w:rPr>
      </w:pPr>
      <w:r w:rsidRPr="00AC6235">
        <w:rPr>
          <w:rFonts w:ascii="TH SarabunPSK" w:hAnsi="TH SarabunPSK" w:cs="TH SarabunPSK"/>
          <w:sz w:val="32"/>
          <w:szCs w:val="32"/>
          <w:cs/>
        </w:rPr>
        <w:t>สถานะของผู้ขอในผลงาน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C6235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Pr="00AC6235">
        <w:rPr>
          <w:rFonts w:ascii="TH SarabunPSK" w:hAnsi="TH SarabunPSK" w:cs="TH SarabunPSK"/>
          <w:sz w:val="32"/>
          <w:szCs w:val="32"/>
        </w:rPr>
        <w:t>first author)</w:t>
      </w:r>
    </w:p>
    <w:p w14:paraId="0A7500D8" w14:textId="77777777" w:rsidR="00AC6235" w:rsidRPr="00AC6235" w:rsidRDefault="00AC6235" w:rsidP="00AC623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C6235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Pr="00AC6235">
        <w:rPr>
          <w:rFonts w:ascii="TH SarabunPSK" w:hAnsi="TH SarabunPSK" w:cs="TH SarabunPSK"/>
          <w:sz w:val="32"/>
          <w:szCs w:val="32"/>
        </w:rPr>
        <w:t>corresponding author)</w:t>
      </w:r>
    </w:p>
    <w:p w14:paraId="45AE1877" w14:textId="77777777" w:rsidR="00AC6235" w:rsidRDefault="00AC6235" w:rsidP="00AC623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C6235">
        <w:rPr>
          <w:rFonts w:ascii="TH SarabunPSK" w:hAnsi="TH SarabunPSK" w:cs="TH SarabunPSK"/>
          <w:sz w:val="32"/>
          <w:szCs w:val="32"/>
          <w:cs/>
        </w:rPr>
        <w:t>ผู้มีส่วนร่วมสำคัญทางปัญญา (</w:t>
      </w:r>
      <w:r w:rsidRPr="00AC6235">
        <w:rPr>
          <w:rFonts w:ascii="TH SarabunPSK" w:hAnsi="TH SarabunPSK" w:cs="TH SarabunPSK"/>
          <w:sz w:val="32"/>
          <w:szCs w:val="32"/>
        </w:rPr>
        <w:t>essential intellectual contributor)</w:t>
      </w:r>
    </w:p>
    <w:p w14:paraId="42ED5756" w14:textId="77777777" w:rsidR="00E35DE2" w:rsidRDefault="00E35DE2" w:rsidP="00AC6235">
      <w:pPr>
        <w:rPr>
          <w:rFonts w:ascii="TH SarabunPSK" w:hAnsi="TH SarabunPSK" w:cs="TH SarabunPSK"/>
          <w:sz w:val="32"/>
          <w:szCs w:val="32"/>
        </w:rPr>
      </w:pPr>
    </w:p>
    <w:p w14:paraId="263C4A5F" w14:textId="77777777" w:rsidR="00E35DE2" w:rsidRDefault="00E35DE2" w:rsidP="00AC6235">
      <w:pPr>
        <w:rPr>
          <w:rFonts w:ascii="TH SarabunPSK" w:hAnsi="TH SarabunPSK" w:cs="TH SarabunPSK"/>
          <w:sz w:val="32"/>
          <w:szCs w:val="32"/>
        </w:rPr>
      </w:pPr>
    </w:p>
    <w:p w14:paraId="71FDE6F7" w14:textId="77777777" w:rsidR="00E35DE2" w:rsidRDefault="00E35DE2" w:rsidP="00AC6235">
      <w:pPr>
        <w:rPr>
          <w:rFonts w:ascii="TH SarabunPSK" w:hAnsi="TH SarabunPSK" w:cs="TH SarabunPSK"/>
          <w:sz w:val="32"/>
          <w:szCs w:val="32"/>
        </w:rPr>
      </w:pPr>
    </w:p>
    <w:p w14:paraId="3492845F" w14:textId="77777777" w:rsidR="00E35DE2" w:rsidRPr="00E35DE2" w:rsidRDefault="00E35DE2" w:rsidP="00E35D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35DE2">
        <w:rPr>
          <w:rFonts w:ascii="TH SarabunPSK" w:hAnsi="TH SarabunPSK" w:cs="TH SarabunPSK"/>
          <w:sz w:val="32"/>
          <w:szCs w:val="32"/>
        </w:rPr>
        <w:t>7.3.3</w:t>
      </w:r>
      <w:r w:rsidRPr="00E35DE2">
        <w:rPr>
          <w:rFonts w:ascii="TH SarabunPSK" w:hAnsi="TH SarabunPSK" w:cs="TH SarabunPSK"/>
          <w:sz w:val="32"/>
          <w:szCs w:val="32"/>
          <w:cs/>
        </w:rPr>
        <w:t xml:space="preserve"> ชื่อบทความวิจัย (เขียนรูปแบบบรรณานุกรม) จำนวน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 </w:t>
      </w:r>
      <w:r w:rsidRPr="00E35DE2">
        <w:rPr>
          <w:rFonts w:ascii="TH SarabunPSK" w:hAnsi="TH SarabunPSK" w:cs="TH SarabunPSK"/>
          <w:sz w:val="32"/>
          <w:szCs w:val="32"/>
          <w:cs/>
        </w:rPr>
        <w:t>เล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E35DE2">
        <w:rPr>
          <w:rFonts w:ascii="TH SarabunPSK" w:hAnsi="TH SarabunPSK" w:cs="TH SarabunPSK"/>
          <w:sz w:val="32"/>
          <w:szCs w:val="32"/>
          <w:cs/>
        </w:rPr>
        <w:t>ม</w:t>
      </w:r>
    </w:p>
    <w:p w14:paraId="73ED070D" w14:textId="77777777" w:rsidR="00E35DE2" w:rsidRDefault="00E35DE2" w:rsidP="00E35D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34760E" w14:textId="77777777" w:rsidR="00E35DE2" w:rsidRDefault="00E35DE2" w:rsidP="00E35DE2">
      <w:pPr>
        <w:rPr>
          <w:rFonts w:ascii="TH SarabunPSK" w:hAnsi="TH SarabunPSK" w:cs="TH SarabunPSK"/>
          <w:sz w:val="32"/>
          <w:szCs w:val="32"/>
        </w:rPr>
      </w:pPr>
    </w:p>
    <w:p w14:paraId="62A1EC7F" w14:textId="77777777" w:rsidR="00E35DE2" w:rsidRPr="00E35DE2" w:rsidRDefault="00E35DE2" w:rsidP="00E35DE2">
      <w:pPr>
        <w:rPr>
          <w:rFonts w:ascii="TH SarabunPSK" w:hAnsi="TH SarabunPSK" w:cs="TH SarabunPSK"/>
          <w:sz w:val="32"/>
          <w:szCs w:val="32"/>
        </w:rPr>
      </w:pPr>
      <w:r w:rsidRPr="00E35DE2">
        <w:rPr>
          <w:rFonts w:ascii="TH SarabunPSK" w:hAnsi="TH SarabunPSK" w:cs="TH SarabunPSK"/>
          <w:sz w:val="32"/>
          <w:szCs w:val="32"/>
          <w:cs/>
        </w:rPr>
        <w:t>สถานะของผู้ขอในผลงาน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Pr="00E35DE2">
        <w:rPr>
          <w:rFonts w:ascii="TH SarabunPSK" w:hAnsi="TH SarabunPSK" w:cs="TH SarabunPSK"/>
          <w:sz w:val="32"/>
          <w:szCs w:val="32"/>
        </w:rPr>
        <w:t>first author)</w:t>
      </w:r>
    </w:p>
    <w:p w14:paraId="78FAB62D" w14:textId="77777777" w:rsidR="00E35DE2" w:rsidRPr="00E35DE2" w:rsidRDefault="00E35DE2" w:rsidP="00E35D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Pr="00E35DE2">
        <w:rPr>
          <w:rFonts w:ascii="TH SarabunPSK" w:hAnsi="TH SarabunPSK" w:cs="TH SarabunPSK"/>
          <w:sz w:val="32"/>
          <w:szCs w:val="32"/>
        </w:rPr>
        <w:t>corresponding author)</w:t>
      </w:r>
    </w:p>
    <w:p w14:paraId="452BC7B8" w14:textId="77777777" w:rsidR="00E35DE2" w:rsidRPr="00E35DE2" w:rsidRDefault="00E35DE2" w:rsidP="00E35D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ผู้มีส่วนร่วมสำคัญทางปัญญา (</w:t>
      </w:r>
      <w:r w:rsidRPr="00E35DE2">
        <w:rPr>
          <w:rFonts w:ascii="TH SarabunPSK" w:hAnsi="TH SarabunPSK" w:cs="TH SarabunPSK"/>
          <w:sz w:val="32"/>
          <w:szCs w:val="32"/>
        </w:rPr>
        <w:t>essential intellectual contributor)</w:t>
      </w:r>
    </w:p>
    <w:p w14:paraId="3B99C2EC" w14:textId="77777777" w:rsidR="00E35DE2" w:rsidRDefault="00E35DE2" w:rsidP="00E35DE2">
      <w:pPr>
        <w:rPr>
          <w:rFonts w:ascii="TH SarabunPSK" w:hAnsi="TH SarabunPSK" w:cs="TH SarabunPSK"/>
          <w:sz w:val="32"/>
          <w:szCs w:val="32"/>
        </w:rPr>
      </w:pPr>
    </w:p>
    <w:p w14:paraId="14D7B2DA" w14:textId="77777777" w:rsidR="00E35DE2" w:rsidRDefault="00E35DE2" w:rsidP="00E35D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35DE2">
        <w:rPr>
          <w:rFonts w:ascii="TH SarabunPSK" w:hAnsi="TH SarabunPSK" w:cs="TH SarabunPSK"/>
          <w:sz w:val="32"/>
          <w:szCs w:val="32"/>
        </w:rPr>
        <w:t>7.3.4</w:t>
      </w:r>
      <w:r w:rsidRPr="00E35DE2">
        <w:rPr>
          <w:rFonts w:ascii="TH SarabunPSK" w:hAnsi="TH SarabunPSK" w:cs="TH SarabunPSK"/>
          <w:sz w:val="32"/>
          <w:szCs w:val="32"/>
          <w:cs/>
        </w:rPr>
        <w:t xml:space="preserve"> ชื่อบทความวิจั</w:t>
      </w:r>
      <w:r>
        <w:rPr>
          <w:rFonts w:ascii="TH SarabunPSK" w:hAnsi="TH SarabunPSK" w:cs="TH SarabunPSK"/>
          <w:sz w:val="32"/>
          <w:szCs w:val="32"/>
          <w:cs/>
        </w:rPr>
        <w:t>ย (เขียนรูปแบบบรรณานุกรม) จำนวน</w:t>
      </w:r>
      <w:r>
        <w:rPr>
          <w:rFonts w:ascii="TH SarabunPSK" w:hAnsi="TH SarabunPSK" w:cs="TH SarabunPSK"/>
          <w:sz w:val="32"/>
          <w:szCs w:val="32"/>
        </w:rPr>
        <w:t xml:space="preserve"> ……………………..</w:t>
      </w:r>
      <w:r w:rsidRPr="00E35DE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เล่ม</w:t>
      </w:r>
    </w:p>
    <w:p w14:paraId="31F503E0" w14:textId="77777777" w:rsidR="00E35DE2" w:rsidRDefault="00E35DE2" w:rsidP="00E35D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A2886F" w14:textId="77777777" w:rsidR="00E35DE2" w:rsidRPr="00E35DE2" w:rsidRDefault="00E35DE2" w:rsidP="00E35DE2">
      <w:pPr>
        <w:rPr>
          <w:rFonts w:ascii="TH SarabunPSK" w:hAnsi="TH SarabunPSK" w:cs="TH SarabunPSK"/>
          <w:sz w:val="32"/>
          <w:szCs w:val="32"/>
        </w:rPr>
      </w:pPr>
    </w:p>
    <w:p w14:paraId="3958DEEB" w14:textId="77777777" w:rsidR="00E35DE2" w:rsidRPr="00E35DE2" w:rsidRDefault="00E35DE2" w:rsidP="00E35DE2">
      <w:pPr>
        <w:rPr>
          <w:rFonts w:ascii="TH SarabunPSK" w:hAnsi="TH SarabunPSK" w:cs="TH SarabunPSK"/>
          <w:sz w:val="32"/>
          <w:szCs w:val="32"/>
        </w:rPr>
      </w:pPr>
      <w:r w:rsidRPr="00E35DE2">
        <w:rPr>
          <w:rFonts w:ascii="TH SarabunPSK" w:hAnsi="TH SarabunPSK" w:cs="TH SarabunPSK"/>
          <w:sz w:val="32"/>
          <w:szCs w:val="32"/>
          <w:cs/>
        </w:rPr>
        <w:t>สถานะของผู้ขอในผลงาน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Pr="00E35DE2">
        <w:rPr>
          <w:rFonts w:ascii="TH SarabunPSK" w:hAnsi="TH SarabunPSK" w:cs="TH SarabunPSK"/>
          <w:sz w:val="32"/>
          <w:szCs w:val="32"/>
        </w:rPr>
        <w:t>first author)</w:t>
      </w:r>
    </w:p>
    <w:p w14:paraId="216CB9FC" w14:textId="77777777" w:rsidR="00E35DE2" w:rsidRPr="00E35DE2" w:rsidRDefault="00E35DE2" w:rsidP="00E35D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Pr="00E35DE2">
        <w:rPr>
          <w:rFonts w:ascii="TH SarabunPSK" w:hAnsi="TH SarabunPSK" w:cs="TH SarabunPSK"/>
          <w:sz w:val="32"/>
          <w:szCs w:val="32"/>
        </w:rPr>
        <w:t>corresponding author)</w:t>
      </w:r>
    </w:p>
    <w:p w14:paraId="6327BF81" w14:textId="77777777" w:rsidR="00E35DE2" w:rsidRPr="00E35DE2" w:rsidRDefault="00E35DE2" w:rsidP="00E35D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ผู้มีส่วนร่วมสำคัญทางปัญญา (</w:t>
      </w:r>
      <w:r w:rsidRPr="00E35DE2">
        <w:rPr>
          <w:rFonts w:ascii="TH SarabunPSK" w:hAnsi="TH SarabunPSK" w:cs="TH SarabunPSK"/>
          <w:sz w:val="32"/>
          <w:szCs w:val="32"/>
        </w:rPr>
        <w:t>essential intellectual contributor)</w:t>
      </w:r>
    </w:p>
    <w:p w14:paraId="06EA923B" w14:textId="77777777" w:rsidR="00E35DE2" w:rsidRDefault="00E35DE2" w:rsidP="00E35DE2">
      <w:pPr>
        <w:rPr>
          <w:rFonts w:ascii="TH SarabunPSK" w:hAnsi="TH SarabunPSK" w:cs="TH SarabunPSK"/>
          <w:sz w:val="32"/>
          <w:szCs w:val="32"/>
        </w:rPr>
      </w:pPr>
    </w:p>
    <w:p w14:paraId="6FF89728" w14:textId="77777777" w:rsidR="00E35DE2" w:rsidRDefault="00E35DE2" w:rsidP="00E35D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35DE2">
        <w:rPr>
          <w:rFonts w:ascii="TH SarabunPSK" w:hAnsi="TH SarabunPSK" w:cs="TH SarabunPSK"/>
          <w:sz w:val="32"/>
          <w:szCs w:val="32"/>
        </w:rPr>
        <w:t>7.4</w:t>
      </w:r>
      <w:r w:rsidRPr="00E35DE2">
        <w:rPr>
          <w:rFonts w:ascii="TH SarabunPSK" w:hAnsi="TH SarabunPSK" w:cs="TH SarabunPSK"/>
          <w:sz w:val="32"/>
          <w:szCs w:val="32"/>
          <w:cs/>
        </w:rPr>
        <w:t xml:space="preserve"> บทความวิชากา</w:t>
      </w:r>
      <w:r>
        <w:rPr>
          <w:rFonts w:ascii="TH SarabunPSK" w:hAnsi="TH SarabunPSK" w:cs="TH SarabunPSK"/>
          <w:sz w:val="32"/>
          <w:szCs w:val="32"/>
          <w:cs/>
        </w:rPr>
        <w:t>ร (เขียนรูปแบบบรรณานุกรม) จำนวน</w:t>
      </w:r>
      <w:r>
        <w:rPr>
          <w:rFonts w:ascii="TH SarabunPSK" w:hAnsi="TH SarabunPSK" w:cs="TH SarabunPSK"/>
          <w:sz w:val="32"/>
          <w:szCs w:val="32"/>
        </w:rPr>
        <w:t xml:space="preserve"> ………………………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เล่ม</w:t>
      </w:r>
    </w:p>
    <w:p w14:paraId="2ECBBC70" w14:textId="77777777" w:rsidR="00E35DE2" w:rsidRDefault="00E35DE2" w:rsidP="00E35D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08E589" w14:textId="77777777" w:rsidR="00E35DE2" w:rsidRPr="00E35DE2" w:rsidRDefault="00E35DE2" w:rsidP="00E35DE2">
      <w:pPr>
        <w:rPr>
          <w:rFonts w:ascii="TH SarabunPSK" w:hAnsi="TH SarabunPSK" w:cs="TH SarabunPSK"/>
          <w:sz w:val="32"/>
          <w:szCs w:val="32"/>
        </w:rPr>
      </w:pPr>
    </w:p>
    <w:p w14:paraId="455A923C" w14:textId="77777777" w:rsidR="00E35DE2" w:rsidRPr="00E35DE2" w:rsidRDefault="00E35DE2" w:rsidP="00E35DE2">
      <w:pPr>
        <w:rPr>
          <w:rFonts w:ascii="TH SarabunPSK" w:hAnsi="TH SarabunPSK" w:cs="TH SarabunPSK"/>
          <w:sz w:val="32"/>
          <w:szCs w:val="32"/>
        </w:rPr>
      </w:pPr>
      <w:r w:rsidRPr="00E35DE2">
        <w:rPr>
          <w:rFonts w:ascii="TH SarabunPSK" w:hAnsi="TH SarabunPSK" w:cs="TH SarabunPSK"/>
          <w:sz w:val="32"/>
          <w:szCs w:val="32"/>
          <w:cs/>
        </w:rPr>
        <w:t>สถานะของผู้ขอในผลงาน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Pr="00E35DE2">
        <w:rPr>
          <w:rFonts w:ascii="TH SarabunPSK" w:hAnsi="TH SarabunPSK" w:cs="TH SarabunPSK"/>
          <w:sz w:val="32"/>
          <w:szCs w:val="32"/>
        </w:rPr>
        <w:t>first author)</w:t>
      </w:r>
    </w:p>
    <w:p w14:paraId="3EA8DCFE" w14:textId="77777777" w:rsidR="00E35DE2" w:rsidRPr="00E35DE2" w:rsidRDefault="00E35DE2" w:rsidP="00E35D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Pr="00E35DE2">
        <w:rPr>
          <w:rFonts w:ascii="TH SarabunPSK" w:hAnsi="TH SarabunPSK" w:cs="TH SarabunPSK"/>
          <w:sz w:val="32"/>
          <w:szCs w:val="32"/>
        </w:rPr>
        <w:t>corresponding author)</w:t>
      </w:r>
    </w:p>
    <w:p w14:paraId="6F32C3E7" w14:textId="77777777" w:rsidR="00E35DE2" w:rsidRPr="00E35DE2" w:rsidRDefault="00E35DE2" w:rsidP="00E35D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ผู้มีส่วนร่วมสำคัญทางปัญญา (</w:t>
      </w:r>
      <w:r w:rsidRPr="00E35DE2">
        <w:rPr>
          <w:rFonts w:ascii="TH SarabunPSK" w:hAnsi="TH SarabunPSK" w:cs="TH SarabunPSK"/>
          <w:sz w:val="32"/>
          <w:szCs w:val="32"/>
        </w:rPr>
        <w:t>essential intellectual contributor)</w:t>
      </w:r>
    </w:p>
    <w:p w14:paraId="099267A3" w14:textId="77777777" w:rsidR="00E35DE2" w:rsidRDefault="00E35DE2" w:rsidP="00E35DE2">
      <w:pPr>
        <w:rPr>
          <w:rFonts w:ascii="TH SarabunPSK" w:hAnsi="TH SarabunPSK" w:cs="TH SarabunPSK"/>
          <w:sz w:val="32"/>
          <w:szCs w:val="32"/>
        </w:rPr>
      </w:pPr>
    </w:p>
    <w:p w14:paraId="509E8F49" w14:textId="77777777" w:rsidR="00E35DE2" w:rsidRPr="00E35DE2" w:rsidRDefault="00E35DE2" w:rsidP="00E35D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35DE2">
        <w:rPr>
          <w:rFonts w:ascii="TH SarabunPSK" w:hAnsi="TH SarabunPSK" w:cs="TH SarabunPSK"/>
          <w:sz w:val="32"/>
          <w:szCs w:val="32"/>
        </w:rPr>
        <w:t>7.5</w:t>
      </w:r>
      <w:r>
        <w:rPr>
          <w:rFonts w:ascii="TH SarabunPSK" w:hAnsi="TH SarabunPSK" w:cs="TH SarabunPSK"/>
          <w:sz w:val="32"/>
          <w:szCs w:val="32"/>
          <w:cs/>
        </w:rPr>
        <w:t xml:space="preserve"> ผลงาน</w:t>
      </w:r>
      <w:r>
        <w:rPr>
          <w:rFonts w:ascii="TH SarabunPSK" w:hAnsi="TH SarabunPSK" w:cs="TH SarabunPSK" w:hint="cs"/>
          <w:sz w:val="32"/>
          <w:szCs w:val="32"/>
          <w:cs/>
        </w:rPr>
        <w:t>ลั</w:t>
      </w:r>
      <w:r w:rsidRPr="00E35DE2">
        <w:rPr>
          <w:rFonts w:ascii="TH SarabunPSK" w:hAnsi="TH SarabunPSK" w:cs="TH SarabunPSK"/>
          <w:sz w:val="32"/>
          <w:szCs w:val="32"/>
          <w:cs/>
        </w:rPr>
        <w:t>กษณะอื่น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ๆ (โปรดระบุและเขียนรูปแบบบรรณานุกรม)</w:t>
      </w:r>
    </w:p>
    <w:p w14:paraId="6DEBD0C3" w14:textId="77777777" w:rsidR="00E35DE2" w:rsidRPr="00E35DE2" w:rsidRDefault="00E35DE2" w:rsidP="00E35D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ผลงานวิชาการเพื่ออุตสาหกรรม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………………………..</w:t>
      </w:r>
      <w:r w:rsidRPr="00E35DE2">
        <w:rPr>
          <w:rFonts w:ascii="TH SarabunPSK" w:hAnsi="TH SarabunPSK" w:cs="TH SarabunPSK"/>
          <w:sz w:val="32"/>
          <w:szCs w:val="32"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รายการ</w:t>
      </w:r>
    </w:p>
    <w:p w14:paraId="0AB4C29A" w14:textId="77777777" w:rsidR="00E35DE2" w:rsidRDefault="00E35DE2" w:rsidP="00E35D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ผลงานวิชาการเพื่อการพัฒนาการเรียนการสอน จำนวน ……………………….. รายการ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ผลงานวิชาการเพื่อนโยบายสาธารณะ จำนวน ……………………….. รายการ</w:t>
      </w:r>
    </w:p>
    <w:p w14:paraId="539A47DD" w14:textId="77777777" w:rsidR="00E35DE2" w:rsidRPr="00E35DE2" w:rsidRDefault="00E35DE2" w:rsidP="00E35D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กรณีการศึกษา (</w:t>
      </w:r>
      <w:r w:rsidRPr="00E35DE2">
        <w:rPr>
          <w:rFonts w:ascii="TH SarabunPSK" w:hAnsi="TH SarabunPSK" w:cs="TH SarabunPSK"/>
          <w:sz w:val="32"/>
          <w:szCs w:val="32"/>
        </w:rPr>
        <w:t xml:space="preserve">Case Study) </w:t>
      </w:r>
      <w:r w:rsidRPr="00E35DE2">
        <w:rPr>
          <w:rFonts w:ascii="TH SarabunPSK" w:hAnsi="TH SarabunPSK" w:cs="TH SarabunPSK"/>
          <w:sz w:val="32"/>
          <w:szCs w:val="32"/>
          <w:cs/>
        </w:rPr>
        <w:t>จำนวน ……………………….. รายการ</w:t>
      </w:r>
    </w:p>
    <w:p w14:paraId="60C3D2C8" w14:textId="77777777" w:rsidR="00E35DE2" w:rsidRPr="00E35DE2" w:rsidRDefault="00E35DE2" w:rsidP="00E35D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งานแปล จำนวน ……………………….. รายการ</w:t>
      </w:r>
    </w:p>
    <w:p w14:paraId="537A3944" w14:textId="77777777" w:rsidR="00B96845" w:rsidRDefault="00E35DE2" w:rsidP="00E35DE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35DE2">
        <w:rPr>
          <w:rFonts w:ascii="TH SarabunPSK" w:hAnsi="TH SarabunPSK" w:cs="TH SarabunPSK"/>
          <w:sz w:val="32"/>
          <w:szCs w:val="32"/>
        </w:rPr>
        <w:sym w:font="Wingdings" w:char="F0A8"/>
      </w:r>
      <w:r w:rsidRPr="00E35DE2">
        <w:rPr>
          <w:rFonts w:ascii="TH SarabunPSK" w:hAnsi="TH SarabunPSK" w:cs="TH SarabunPSK"/>
          <w:sz w:val="32"/>
          <w:szCs w:val="32"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พจนานุกรม สารานุกรม นามานุกรม และงานวิชาการในลักษณะเดียวกัน</w:t>
      </w:r>
      <w:r w:rsidRPr="00E35DE2">
        <w:rPr>
          <w:rFonts w:ascii="TH SarabunPSK" w:hAnsi="TH SarabunPSK" w:cs="TH SarabunPSK"/>
          <w:sz w:val="32"/>
          <w:szCs w:val="32"/>
        </w:rPr>
        <w:t xml:space="preserve"> </w:t>
      </w:r>
    </w:p>
    <w:p w14:paraId="12F3D427" w14:textId="77777777" w:rsidR="00E35DE2" w:rsidRDefault="00B96845" w:rsidP="00E35DE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E35DE2" w:rsidRPr="00E35DE2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E35DE2" w:rsidRPr="00E35DE2">
        <w:rPr>
          <w:rFonts w:ascii="TH SarabunPSK" w:hAnsi="TH SarabunPSK" w:cs="TH SarabunPSK"/>
          <w:spacing w:val="-4"/>
          <w:sz w:val="32"/>
          <w:szCs w:val="32"/>
          <w:cs/>
        </w:rPr>
        <w:t>………………………..</w:t>
      </w:r>
      <w:r w:rsidR="00E35DE2" w:rsidRPr="00E35DE2">
        <w:rPr>
          <w:rFonts w:ascii="TH SarabunPSK" w:hAnsi="TH SarabunPSK" w:cs="TH SarabunPSK"/>
          <w:sz w:val="32"/>
          <w:szCs w:val="32"/>
          <w:cs/>
        </w:rPr>
        <w:t xml:space="preserve"> รายการ</w:t>
      </w:r>
    </w:p>
    <w:p w14:paraId="2F1E859B" w14:textId="77777777" w:rsidR="00E35DE2" w:rsidRPr="00E35DE2" w:rsidRDefault="00E35DE2" w:rsidP="00E35D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ผลงานสร้างสรรค์ด้านวิทยาศาสตร์และเทศโน</w:t>
      </w:r>
      <w:proofErr w:type="spellStart"/>
      <w:r w:rsidRPr="00E35DE2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Pr="00E35DE2">
        <w:rPr>
          <w:rFonts w:ascii="TH SarabunPSK" w:hAnsi="TH SarabunPSK" w:cs="TH SarabunPSK"/>
          <w:sz w:val="32"/>
          <w:szCs w:val="32"/>
          <w:cs/>
        </w:rPr>
        <w:t>ยี จำนวน ……………………….. รายการ</w:t>
      </w:r>
    </w:p>
    <w:p w14:paraId="40F84FF1" w14:textId="77777777" w:rsidR="00E35DE2" w:rsidRPr="00E35DE2" w:rsidRDefault="00E35DE2" w:rsidP="00E35D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สิทธิบัตร จำนวน ……………………….. รายการ</w:t>
      </w:r>
    </w:p>
    <w:p w14:paraId="4A618AA9" w14:textId="77777777" w:rsidR="00C652D3" w:rsidRPr="00C652D3" w:rsidRDefault="00C652D3" w:rsidP="00C652D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C652D3">
        <w:rPr>
          <w:rFonts w:ascii="TH SarabunPSK" w:hAnsi="TH SarabunPSK" w:cs="TH SarabunPSK"/>
          <w:sz w:val="32"/>
          <w:szCs w:val="32"/>
          <w:cs/>
        </w:rPr>
        <w:t>ชอฟต์แวร์</w:t>
      </w:r>
      <w:proofErr w:type="spellEnd"/>
      <w:r w:rsidRPr="00C652D3">
        <w:rPr>
          <w:rFonts w:ascii="TH SarabunPSK" w:hAnsi="TH SarabunPSK" w:cs="TH SarabunPSK"/>
          <w:sz w:val="32"/>
          <w:szCs w:val="32"/>
          <w:cs/>
        </w:rPr>
        <w:t xml:space="preserve"> จำนวน ……………………….. รายการ</w:t>
      </w:r>
    </w:p>
    <w:p w14:paraId="1B115D3F" w14:textId="77777777" w:rsidR="00C652D3" w:rsidRPr="00C652D3" w:rsidRDefault="00C652D3" w:rsidP="00C652D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652D3">
        <w:rPr>
          <w:rFonts w:ascii="TH SarabunPSK" w:hAnsi="TH SarabunPSK" w:cs="TH SarabunPSK"/>
          <w:sz w:val="32"/>
          <w:szCs w:val="32"/>
          <w:cs/>
        </w:rPr>
        <w:t>ผลงานรับใช้ท้องถิ่นและสังคม จำนวน ……………………….. รายการ</w:t>
      </w:r>
    </w:p>
    <w:p w14:paraId="04330A4A" w14:textId="77777777" w:rsidR="00C652D3" w:rsidRDefault="00C652D3" w:rsidP="00C652D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652D3">
        <w:rPr>
          <w:rFonts w:ascii="TH SarabunPSK" w:hAnsi="TH SarabunPSK" w:cs="TH SarabunPSK"/>
          <w:sz w:val="32"/>
          <w:szCs w:val="32"/>
          <w:cs/>
        </w:rPr>
        <w:t>ผลงานนวัดกรรม จำนวน ……………………….. รายการ</w:t>
      </w:r>
    </w:p>
    <w:p w14:paraId="351E688A" w14:textId="77777777" w:rsidR="00C652D3" w:rsidRPr="00C652D3" w:rsidRDefault="00C652D3" w:rsidP="00C652D3">
      <w:pPr>
        <w:rPr>
          <w:rFonts w:ascii="TH SarabunPSK" w:hAnsi="TH SarabunPSK" w:cs="TH SarabunPSK"/>
          <w:sz w:val="32"/>
          <w:szCs w:val="32"/>
        </w:rPr>
      </w:pPr>
    </w:p>
    <w:p w14:paraId="6A9D3DB0" w14:textId="77777777" w:rsidR="00C652D3" w:rsidRDefault="00C652D3" w:rsidP="00C652D3">
      <w:pPr>
        <w:rPr>
          <w:rFonts w:ascii="TH SarabunPSK" w:hAnsi="TH SarabunPSK" w:cs="TH SarabunPSK"/>
          <w:sz w:val="32"/>
          <w:szCs w:val="32"/>
        </w:rPr>
      </w:pPr>
      <w:r w:rsidRPr="00C652D3">
        <w:rPr>
          <w:rFonts w:ascii="TH SarabunPSK" w:hAnsi="TH SarabunPSK" w:cs="TH SarabunPSK"/>
          <w:sz w:val="32"/>
          <w:szCs w:val="32"/>
          <w:cs/>
        </w:rPr>
        <w:lastRenderedPageBreak/>
        <w:t>เขียนรูปแบบบรรณานุกรม</w:t>
      </w:r>
    </w:p>
    <w:p w14:paraId="2D5474B0" w14:textId="77777777" w:rsidR="00D45A68" w:rsidRDefault="00D45A68" w:rsidP="00D45A6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0D3F0F" w14:textId="77777777" w:rsidR="00D45A68" w:rsidRPr="00C652D3" w:rsidRDefault="00D45A68" w:rsidP="00C652D3">
      <w:pPr>
        <w:rPr>
          <w:rFonts w:ascii="TH SarabunPSK" w:hAnsi="TH SarabunPSK" w:cs="TH SarabunPSK"/>
          <w:sz w:val="32"/>
          <w:szCs w:val="32"/>
        </w:rPr>
      </w:pPr>
    </w:p>
    <w:p w14:paraId="4338E1FD" w14:textId="77777777" w:rsidR="00C652D3" w:rsidRPr="00C652D3" w:rsidRDefault="00C652D3" w:rsidP="00C652D3">
      <w:pPr>
        <w:rPr>
          <w:rFonts w:ascii="TH SarabunPSK" w:hAnsi="TH SarabunPSK" w:cs="TH SarabunPSK"/>
          <w:sz w:val="32"/>
          <w:szCs w:val="32"/>
        </w:rPr>
      </w:pPr>
      <w:r w:rsidRPr="00C652D3">
        <w:rPr>
          <w:rFonts w:ascii="TH SarabunPSK" w:hAnsi="TH SarabunPSK" w:cs="TH SarabunPSK"/>
          <w:sz w:val="32"/>
          <w:szCs w:val="32"/>
          <w:cs/>
        </w:rPr>
        <w:t>สถานะของผู้ขอในผลงาน</w:t>
      </w:r>
      <w:r w:rsidR="00D45A68">
        <w:rPr>
          <w:rFonts w:ascii="TH SarabunPSK" w:hAnsi="TH SarabunPSK" w:cs="TH SarabunPSK"/>
          <w:sz w:val="32"/>
          <w:szCs w:val="32"/>
        </w:rPr>
        <w:tab/>
      </w:r>
      <w:r w:rsidR="00D45A68">
        <w:rPr>
          <w:rFonts w:ascii="TH SarabunPSK" w:hAnsi="TH SarabunPSK" w:cs="TH SarabunPSK"/>
          <w:sz w:val="32"/>
          <w:szCs w:val="32"/>
        </w:rPr>
        <w:tab/>
      </w:r>
      <w:r w:rsidR="00D45A68">
        <w:rPr>
          <w:rFonts w:ascii="TH SarabunPSK" w:hAnsi="TH SarabunPSK" w:cs="TH SarabunPSK"/>
          <w:sz w:val="32"/>
          <w:szCs w:val="32"/>
        </w:rPr>
        <w:sym w:font="Wingdings" w:char="F0A8"/>
      </w:r>
      <w:r w:rsidR="00D45A68">
        <w:rPr>
          <w:rFonts w:ascii="TH SarabunPSK" w:hAnsi="TH SarabunPSK" w:cs="TH SarabunPSK"/>
          <w:sz w:val="32"/>
          <w:szCs w:val="32"/>
        </w:rPr>
        <w:t xml:space="preserve"> </w:t>
      </w:r>
      <w:r w:rsidRPr="00C652D3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Pr="00C652D3">
        <w:rPr>
          <w:rFonts w:ascii="TH SarabunPSK" w:hAnsi="TH SarabunPSK" w:cs="TH SarabunPSK"/>
          <w:sz w:val="32"/>
          <w:szCs w:val="32"/>
        </w:rPr>
        <w:t>first author)</w:t>
      </w:r>
    </w:p>
    <w:p w14:paraId="784281F2" w14:textId="77777777" w:rsidR="00C652D3" w:rsidRPr="00C652D3" w:rsidRDefault="00D45A68" w:rsidP="00C652D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652D3" w:rsidRPr="00C652D3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="00C652D3" w:rsidRPr="00C652D3">
        <w:rPr>
          <w:rFonts w:ascii="TH SarabunPSK" w:hAnsi="TH SarabunPSK" w:cs="TH SarabunPSK"/>
          <w:sz w:val="32"/>
          <w:szCs w:val="32"/>
        </w:rPr>
        <w:t>corresponding author)</w:t>
      </w:r>
    </w:p>
    <w:p w14:paraId="2A80155B" w14:textId="77777777" w:rsidR="00C652D3" w:rsidRPr="00C652D3" w:rsidRDefault="00D45A68" w:rsidP="00C652D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652D3" w:rsidRPr="00C652D3">
        <w:rPr>
          <w:rFonts w:ascii="TH SarabunPSK" w:hAnsi="TH SarabunPSK" w:cs="TH SarabunPSK"/>
          <w:sz w:val="32"/>
          <w:szCs w:val="32"/>
          <w:cs/>
        </w:rPr>
        <w:t>ผู้มีส่วนร่วมสำคัญทางปัญญา (</w:t>
      </w:r>
      <w:r w:rsidR="00C652D3" w:rsidRPr="00C652D3">
        <w:rPr>
          <w:rFonts w:ascii="TH SarabunPSK" w:hAnsi="TH SarabunPSK" w:cs="TH SarabunPSK"/>
          <w:sz w:val="32"/>
          <w:szCs w:val="32"/>
        </w:rPr>
        <w:t>essential intellectual contributor)</w:t>
      </w:r>
    </w:p>
    <w:p w14:paraId="0EC00207" w14:textId="77777777" w:rsidR="00C652D3" w:rsidRPr="00C652D3" w:rsidRDefault="00D45A68" w:rsidP="00C652D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C652D3" w:rsidRPr="00C652D3">
        <w:rPr>
          <w:rFonts w:ascii="TH SarabunPSK" w:hAnsi="TH SarabunPSK" w:cs="TH SarabunPSK"/>
          <w:sz w:val="32"/>
          <w:szCs w:val="32"/>
        </w:rPr>
        <w:t>7.6</w:t>
      </w:r>
      <w:r w:rsidR="00C652D3" w:rsidRPr="00C652D3">
        <w:rPr>
          <w:rFonts w:ascii="TH SarabunPSK" w:hAnsi="TH SarabunPSK" w:cs="TH SarabunPSK"/>
          <w:sz w:val="32"/>
          <w:szCs w:val="32"/>
          <w:cs/>
        </w:rPr>
        <w:t xml:space="preserve"> ผลงานเฉพาะด้าน</w:t>
      </w:r>
    </w:p>
    <w:p w14:paraId="771A8255" w14:textId="77777777" w:rsidR="00C652D3" w:rsidRPr="00C652D3" w:rsidRDefault="002B7E87" w:rsidP="00C652D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52D3" w:rsidRPr="00C652D3">
        <w:rPr>
          <w:rFonts w:ascii="TH SarabunPSK" w:hAnsi="TH SarabunPSK" w:cs="TH SarabunPSK"/>
          <w:sz w:val="32"/>
          <w:szCs w:val="32"/>
          <w:cs/>
        </w:rPr>
        <w:t xml:space="preserve">ผลงานรับใช้ท้องถิ่นและสังคม </w:t>
      </w:r>
      <w:r w:rsidRPr="002B7E87">
        <w:rPr>
          <w:rFonts w:ascii="TH SarabunPSK" w:hAnsi="TH SarabunPSK" w:cs="TH SarabunPSK"/>
          <w:sz w:val="32"/>
          <w:szCs w:val="32"/>
          <w:cs/>
        </w:rPr>
        <w:t>จำนวน ……………………….. รายการ</w:t>
      </w:r>
    </w:p>
    <w:p w14:paraId="4F06F522" w14:textId="77777777" w:rsidR="00C652D3" w:rsidRPr="00C652D3" w:rsidRDefault="002B7E87" w:rsidP="00C652D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52D3" w:rsidRPr="00C652D3">
        <w:rPr>
          <w:rFonts w:ascii="TH SarabunPSK" w:hAnsi="TH SarabunPSK" w:cs="TH SarabunPSK"/>
          <w:sz w:val="32"/>
          <w:szCs w:val="32"/>
          <w:cs/>
        </w:rPr>
        <w:t xml:space="preserve">ผลงานสร้างสรรค์ด้านสุนทรียะ ศิลปะ </w:t>
      </w:r>
      <w:r w:rsidRPr="00C652D3">
        <w:rPr>
          <w:rFonts w:ascii="TH SarabunPSK" w:hAnsi="TH SarabunPSK" w:cs="TH SarabunPSK"/>
          <w:sz w:val="32"/>
          <w:szCs w:val="32"/>
          <w:cs/>
        </w:rPr>
        <w:t>จำนวน ……………………….. รายการ</w:t>
      </w:r>
    </w:p>
    <w:p w14:paraId="58F6F5BD" w14:textId="77777777" w:rsidR="00C652D3" w:rsidRPr="00C652D3" w:rsidRDefault="002B7E87" w:rsidP="00C652D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52D3" w:rsidRPr="00C652D3">
        <w:rPr>
          <w:rFonts w:ascii="TH SarabunPSK" w:hAnsi="TH SarabunPSK" w:cs="TH SarabunPSK"/>
          <w:sz w:val="32"/>
          <w:szCs w:val="32"/>
          <w:cs/>
        </w:rPr>
        <w:t xml:space="preserve">ผลงานการสอน </w:t>
      </w:r>
      <w:r w:rsidRPr="00C652D3">
        <w:rPr>
          <w:rFonts w:ascii="TH SarabunPSK" w:hAnsi="TH SarabunPSK" w:cs="TH SarabunPSK"/>
          <w:sz w:val="32"/>
          <w:szCs w:val="32"/>
          <w:cs/>
        </w:rPr>
        <w:t>จำนวน ……………………….. รายการ</w:t>
      </w:r>
    </w:p>
    <w:p w14:paraId="153E2C14" w14:textId="77777777" w:rsidR="00C652D3" w:rsidRPr="00C652D3" w:rsidRDefault="002B7E87" w:rsidP="00C652D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52D3" w:rsidRPr="00C652D3">
        <w:rPr>
          <w:rFonts w:ascii="TH SarabunPSK" w:hAnsi="TH SarabunPSK" w:cs="TH SarabunPSK"/>
          <w:sz w:val="32"/>
          <w:szCs w:val="32"/>
          <w:cs/>
        </w:rPr>
        <w:t xml:space="preserve">ผลงานนวัตกรรม </w:t>
      </w:r>
      <w:r w:rsidRPr="00C652D3">
        <w:rPr>
          <w:rFonts w:ascii="TH SarabunPSK" w:hAnsi="TH SarabunPSK" w:cs="TH SarabunPSK"/>
          <w:sz w:val="32"/>
          <w:szCs w:val="32"/>
          <w:cs/>
        </w:rPr>
        <w:t>จำนวน ……………………….. รายการ</w:t>
      </w:r>
    </w:p>
    <w:p w14:paraId="0D2DBBA2" w14:textId="77777777" w:rsidR="00C652D3" w:rsidRPr="00C652D3" w:rsidRDefault="002B7E87" w:rsidP="00C652D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52D3" w:rsidRPr="00C652D3">
        <w:rPr>
          <w:rFonts w:ascii="TH SarabunPSK" w:hAnsi="TH SarabunPSK" w:cs="TH SarabunPSK"/>
          <w:sz w:val="32"/>
          <w:szCs w:val="32"/>
          <w:cs/>
        </w:rPr>
        <w:t xml:space="preserve">ผลงานศาสนา </w:t>
      </w:r>
      <w:r w:rsidRPr="00C652D3">
        <w:rPr>
          <w:rFonts w:ascii="TH SarabunPSK" w:hAnsi="TH SarabunPSK" w:cs="TH SarabunPSK"/>
          <w:sz w:val="32"/>
          <w:szCs w:val="32"/>
          <w:cs/>
        </w:rPr>
        <w:t>จำนวน ……………………….. รายการ</w:t>
      </w:r>
    </w:p>
    <w:p w14:paraId="2E83EA74" w14:textId="77777777" w:rsidR="00C652D3" w:rsidRDefault="00C652D3" w:rsidP="00C652D3">
      <w:pPr>
        <w:rPr>
          <w:rFonts w:ascii="TH SarabunPSK" w:hAnsi="TH SarabunPSK" w:cs="TH SarabunPSK"/>
          <w:sz w:val="32"/>
          <w:szCs w:val="32"/>
        </w:rPr>
      </w:pPr>
      <w:r w:rsidRPr="00C652D3">
        <w:rPr>
          <w:rFonts w:ascii="TH SarabunPSK" w:hAnsi="TH SarabunPSK" w:cs="TH SarabunPSK"/>
          <w:sz w:val="32"/>
          <w:szCs w:val="32"/>
          <w:cs/>
        </w:rPr>
        <w:t>เขียนรูปแบบบรรณานุกรม</w:t>
      </w:r>
    </w:p>
    <w:p w14:paraId="15C62B40" w14:textId="77777777" w:rsidR="002B7E87" w:rsidRDefault="002B7E87" w:rsidP="002B7E8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75F82F" w14:textId="77777777" w:rsidR="00C652D3" w:rsidRPr="00C652D3" w:rsidRDefault="002B7E87" w:rsidP="00C652D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652D3" w:rsidRPr="00C652D3">
        <w:rPr>
          <w:rFonts w:ascii="TH SarabunPSK" w:hAnsi="TH SarabunPSK" w:cs="TH SarabunPSK"/>
          <w:sz w:val="32"/>
          <w:szCs w:val="32"/>
        </w:rPr>
        <w:t>7.7</w:t>
      </w:r>
      <w:r w:rsidR="00C652D3" w:rsidRPr="00C652D3">
        <w:rPr>
          <w:rFonts w:ascii="TH SarabunPSK" w:hAnsi="TH SarabunPSK" w:cs="TH SarabunPSK"/>
          <w:sz w:val="32"/>
          <w:szCs w:val="32"/>
          <w:cs/>
        </w:rPr>
        <w:t xml:space="preserve"> หนังสือตอบรับการเผยแพร่เอกสารประกอบการสอน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52D3" w:rsidRPr="00C652D3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 xml:space="preserve">................. </w:t>
      </w:r>
      <w:r w:rsidR="00C652D3" w:rsidRPr="00C652D3">
        <w:rPr>
          <w:rFonts w:ascii="TH SarabunPSK" w:hAnsi="TH SarabunPSK" w:cs="TH SarabunPSK"/>
          <w:sz w:val="32"/>
          <w:szCs w:val="32"/>
          <w:cs/>
        </w:rPr>
        <w:t>แ</w:t>
      </w:r>
      <w:r>
        <w:rPr>
          <w:rFonts w:ascii="TH SarabunPSK" w:hAnsi="TH SarabunPSK" w:cs="TH SarabunPSK" w:hint="cs"/>
          <w:sz w:val="32"/>
          <w:szCs w:val="32"/>
          <w:cs/>
        </w:rPr>
        <w:t>ห</w:t>
      </w:r>
      <w:r w:rsidR="00C652D3" w:rsidRPr="00C652D3">
        <w:rPr>
          <w:rFonts w:ascii="TH SarabunPSK" w:hAnsi="TH SarabunPSK" w:cs="TH SarabunPSK"/>
          <w:sz w:val="32"/>
          <w:szCs w:val="32"/>
          <w:cs/>
        </w:rPr>
        <w:t>ล่ง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…..</w:t>
      </w:r>
      <w:r w:rsidR="00C652D3" w:rsidRPr="00C652D3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652D3" w:rsidRPr="00C652D3">
        <w:rPr>
          <w:rFonts w:ascii="TH SarabunPSK" w:hAnsi="TH SarabunPSK" w:cs="TH SarabunPSK"/>
          <w:sz w:val="32"/>
          <w:szCs w:val="32"/>
          <w:cs/>
        </w:rPr>
        <w:t>ชุด</w:t>
      </w:r>
    </w:p>
    <w:p w14:paraId="3EBF1D48" w14:textId="77777777" w:rsidR="00C652D3" w:rsidRPr="00C652D3" w:rsidRDefault="002B7E87" w:rsidP="00C652D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652D3" w:rsidRPr="00C652D3">
        <w:rPr>
          <w:rFonts w:ascii="TH SarabunPSK" w:hAnsi="TH SarabunPSK" w:cs="TH SarabunPSK"/>
          <w:sz w:val="32"/>
          <w:szCs w:val="32"/>
        </w:rPr>
        <w:t>7.8</w:t>
      </w:r>
      <w:r w:rsidR="00C652D3" w:rsidRPr="00C652D3">
        <w:rPr>
          <w:rFonts w:ascii="TH SarabunPSK" w:hAnsi="TH SarabunPSK" w:cs="TH SarabunPSK"/>
          <w:sz w:val="32"/>
          <w:szCs w:val="32"/>
          <w:cs/>
        </w:rPr>
        <w:t xml:space="preserve"> หนังสือตอบรับการเผยแพร่ตำรา/หนังสือ </w:t>
      </w:r>
      <w:r w:rsidRPr="00C652D3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52D3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 xml:space="preserve">................. </w:t>
      </w:r>
      <w:r w:rsidRPr="00C652D3">
        <w:rPr>
          <w:rFonts w:ascii="TH SarabunPSK" w:hAnsi="TH SarabunPSK" w:cs="TH SarabunPSK"/>
          <w:sz w:val="32"/>
          <w:szCs w:val="32"/>
          <w:cs/>
        </w:rPr>
        <w:t>แ</w:t>
      </w:r>
      <w:r>
        <w:rPr>
          <w:rFonts w:ascii="TH SarabunPSK" w:hAnsi="TH SarabunPSK" w:cs="TH SarabunPSK" w:hint="cs"/>
          <w:sz w:val="32"/>
          <w:szCs w:val="32"/>
          <w:cs/>
        </w:rPr>
        <w:t>ห</w:t>
      </w:r>
      <w:r w:rsidRPr="00C652D3">
        <w:rPr>
          <w:rFonts w:ascii="TH SarabunPSK" w:hAnsi="TH SarabunPSK" w:cs="TH SarabunPSK"/>
          <w:sz w:val="32"/>
          <w:szCs w:val="32"/>
          <w:cs/>
        </w:rPr>
        <w:t>ล่ง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C652D3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652D3">
        <w:rPr>
          <w:rFonts w:ascii="TH SarabunPSK" w:hAnsi="TH SarabunPSK" w:cs="TH SarabunPSK"/>
          <w:sz w:val="32"/>
          <w:szCs w:val="32"/>
          <w:cs/>
        </w:rPr>
        <w:t>ชุด</w:t>
      </w:r>
    </w:p>
    <w:p w14:paraId="44D336E3" w14:textId="77777777" w:rsidR="00C652D3" w:rsidRPr="00C652D3" w:rsidRDefault="002B7E87" w:rsidP="00C652D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652D3" w:rsidRPr="00C652D3">
        <w:rPr>
          <w:rFonts w:ascii="TH SarabunPSK" w:hAnsi="TH SarabunPSK" w:cs="TH SarabunPSK"/>
          <w:sz w:val="32"/>
          <w:szCs w:val="32"/>
        </w:rPr>
        <w:t>7.9</w:t>
      </w:r>
      <w:r w:rsidR="00C652D3" w:rsidRPr="00C652D3">
        <w:rPr>
          <w:rFonts w:ascii="TH SarabunPSK" w:hAnsi="TH SarabunPSK" w:cs="TH SarabunPSK"/>
          <w:sz w:val="32"/>
          <w:szCs w:val="32"/>
          <w:cs/>
        </w:rPr>
        <w:t xml:space="preserve"> หนังสือผ่านการประเมินจากผู้ทรงคุณวุฒิ (กรณีตำราหรือหนังสือ) </w:t>
      </w:r>
      <w:r w:rsidRPr="002B7E87">
        <w:rPr>
          <w:rFonts w:ascii="TH SarabunPSK" w:hAnsi="TH SarabunPSK" w:cs="TH SarabunPSK"/>
          <w:sz w:val="32"/>
          <w:szCs w:val="32"/>
          <w:cs/>
        </w:rPr>
        <w:t>จำนว</w:t>
      </w:r>
      <w:r>
        <w:rPr>
          <w:rFonts w:ascii="TH SarabunPSK" w:hAnsi="TH SarabunPSK" w:cs="TH SarabunPSK"/>
          <w:sz w:val="32"/>
          <w:szCs w:val="32"/>
          <w:cs/>
        </w:rPr>
        <w:t>น 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B7E87">
        <w:rPr>
          <w:rFonts w:ascii="TH SarabunPSK" w:hAnsi="TH SarabunPSK" w:cs="TH SarabunPSK"/>
          <w:sz w:val="32"/>
          <w:szCs w:val="32"/>
          <w:cs/>
        </w:rPr>
        <w:t>ชุด</w:t>
      </w:r>
    </w:p>
    <w:p w14:paraId="75ED733C" w14:textId="77777777" w:rsidR="00C652D3" w:rsidRPr="00C652D3" w:rsidRDefault="002B7E87" w:rsidP="00C652D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652D3" w:rsidRPr="00C652D3">
        <w:rPr>
          <w:rFonts w:ascii="TH SarabunPSK" w:hAnsi="TH SarabunPSK" w:cs="TH SarabunPSK"/>
          <w:sz w:val="32"/>
          <w:szCs w:val="32"/>
        </w:rPr>
        <w:t>7.10</w:t>
      </w:r>
      <w:r w:rsidR="00C652D3" w:rsidRPr="00C652D3">
        <w:rPr>
          <w:rFonts w:ascii="TH SarabunPSK" w:hAnsi="TH SarabunPSK" w:cs="TH SarabunPSK"/>
          <w:sz w:val="32"/>
          <w:szCs w:val="32"/>
          <w:cs/>
        </w:rPr>
        <w:t xml:space="preserve"> เอกสารรับรองวารสารทางวิชาการ (ตีพิมพ์บทความวิจัย) </w:t>
      </w:r>
      <w:r w:rsidRPr="002B7E87">
        <w:rPr>
          <w:rFonts w:ascii="TH SarabunPSK" w:hAnsi="TH SarabunPSK" w:cs="TH SarabunPSK"/>
          <w:sz w:val="32"/>
          <w:szCs w:val="32"/>
          <w:cs/>
        </w:rPr>
        <w:t>จำนว</w:t>
      </w:r>
      <w:r>
        <w:rPr>
          <w:rFonts w:ascii="TH SarabunPSK" w:hAnsi="TH SarabunPSK" w:cs="TH SarabunPSK"/>
          <w:sz w:val="32"/>
          <w:szCs w:val="32"/>
          <w:cs/>
        </w:rPr>
        <w:t>น 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B7E87">
        <w:rPr>
          <w:rFonts w:ascii="TH SarabunPSK" w:hAnsi="TH SarabunPSK" w:cs="TH SarabunPSK"/>
          <w:sz w:val="32"/>
          <w:szCs w:val="32"/>
          <w:cs/>
        </w:rPr>
        <w:t>ชุด</w:t>
      </w:r>
    </w:p>
    <w:p w14:paraId="316ABDA8" w14:textId="77777777" w:rsidR="00C652D3" w:rsidRPr="00C652D3" w:rsidRDefault="002B7E87" w:rsidP="00C652D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652D3" w:rsidRPr="00C652D3">
        <w:rPr>
          <w:rFonts w:ascii="TH SarabunPSK" w:hAnsi="TH SarabunPSK" w:cs="TH SarabunPSK"/>
          <w:sz w:val="32"/>
          <w:szCs w:val="32"/>
        </w:rPr>
        <w:t>7.11</w:t>
      </w:r>
      <w:r w:rsidR="00C652D3" w:rsidRPr="00C652D3">
        <w:rPr>
          <w:rFonts w:ascii="TH SarabunPSK" w:hAnsi="TH SarabunPSK" w:cs="TH SarabunPSK"/>
          <w:sz w:val="32"/>
          <w:szCs w:val="32"/>
          <w:cs/>
        </w:rPr>
        <w:t xml:space="preserve"> เอกสารรับรองจริยธรรมการวิจัยในมนุษย์ </w:t>
      </w:r>
      <w:r w:rsidRPr="002B7E87">
        <w:rPr>
          <w:rFonts w:ascii="TH SarabunPSK" w:hAnsi="TH SarabunPSK" w:cs="TH SarabunPSK"/>
          <w:sz w:val="32"/>
          <w:szCs w:val="32"/>
          <w:cs/>
        </w:rPr>
        <w:t>จำนว</w:t>
      </w:r>
      <w:r>
        <w:rPr>
          <w:rFonts w:ascii="TH SarabunPSK" w:hAnsi="TH SarabunPSK" w:cs="TH SarabunPSK"/>
          <w:sz w:val="32"/>
          <w:szCs w:val="32"/>
          <w:cs/>
        </w:rPr>
        <w:t>น 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B7E87">
        <w:rPr>
          <w:rFonts w:ascii="TH SarabunPSK" w:hAnsi="TH SarabunPSK" w:cs="TH SarabunPSK"/>
          <w:sz w:val="32"/>
          <w:szCs w:val="32"/>
          <w:cs/>
        </w:rPr>
        <w:t>ชุด</w:t>
      </w:r>
    </w:p>
    <w:p w14:paraId="66FAAF6B" w14:textId="77777777" w:rsidR="00C652D3" w:rsidRPr="00C652D3" w:rsidRDefault="002B7E87" w:rsidP="00C652D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652D3" w:rsidRPr="00C652D3">
        <w:rPr>
          <w:rFonts w:ascii="TH SarabunPSK" w:hAnsi="TH SarabunPSK" w:cs="TH SarabunPSK"/>
          <w:sz w:val="32"/>
          <w:szCs w:val="32"/>
        </w:rPr>
        <w:t>7.12</w:t>
      </w:r>
      <w:r w:rsidR="00C652D3" w:rsidRPr="00C652D3">
        <w:rPr>
          <w:rFonts w:ascii="TH SarabunPSK" w:hAnsi="TH SarabunPSK" w:cs="TH SarabunPSK"/>
          <w:sz w:val="32"/>
          <w:szCs w:val="32"/>
          <w:cs/>
        </w:rPr>
        <w:t xml:space="preserve"> แบบรับรองจริยธรรม และจรรยาบรรณทางวิชาการ </w:t>
      </w:r>
      <w:r w:rsidRPr="002B7E87">
        <w:rPr>
          <w:rFonts w:ascii="TH SarabunPSK" w:hAnsi="TH SarabunPSK" w:cs="TH SarabunPSK"/>
          <w:sz w:val="32"/>
          <w:szCs w:val="32"/>
          <w:cs/>
        </w:rPr>
        <w:t>จำนว</w:t>
      </w:r>
      <w:r>
        <w:rPr>
          <w:rFonts w:ascii="TH SarabunPSK" w:hAnsi="TH SarabunPSK" w:cs="TH SarabunPSK"/>
          <w:sz w:val="32"/>
          <w:szCs w:val="32"/>
          <w:cs/>
        </w:rPr>
        <w:t>น 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B7E87">
        <w:rPr>
          <w:rFonts w:ascii="TH SarabunPSK" w:hAnsi="TH SarabunPSK" w:cs="TH SarabunPSK"/>
          <w:sz w:val="32"/>
          <w:szCs w:val="32"/>
          <w:cs/>
        </w:rPr>
        <w:t>ชุด</w:t>
      </w:r>
    </w:p>
    <w:p w14:paraId="3A289076" w14:textId="77777777" w:rsidR="002B7E87" w:rsidRPr="00C652D3" w:rsidRDefault="002B7E87" w:rsidP="002B7E8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652D3" w:rsidRPr="00C652D3">
        <w:rPr>
          <w:rFonts w:ascii="TH SarabunPSK" w:hAnsi="TH SarabunPSK" w:cs="TH SarabunPSK"/>
          <w:sz w:val="32"/>
          <w:szCs w:val="32"/>
        </w:rPr>
        <w:t>7.13</w:t>
      </w:r>
      <w:r w:rsidR="00C652D3" w:rsidRPr="00C652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C652D3" w:rsidRPr="00C652D3">
        <w:rPr>
          <w:rFonts w:ascii="TH SarabunPSK" w:hAnsi="TH SarabunPSK" w:cs="TH SarabunPSK"/>
          <w:sz w:val="32"/>
          <w:szCs w:val="32"/>
          <w:cs/>
        </w:rPr>
        <w:t>กพ</w:t>
      </w:r>
      <w:proofErr w:type="spellEnd"/>
      <w:r w:rsidR="00C652D3" w:rsidRPr="00C652D3">
        <w:rPr>
          <w:rFonts w:ascii="TH SarabunPSK" w:hAnsi="TH SarabunPSK" w:cs="TH SarabunPSK"/>
          <w:sz w:val="32"/>
          <w:szCs w:val="32"/>
          <w:cs/>
        </w:rPr>
        <w:t>อ.</w:t>
      </w:r>
      <w:r w:rsidR="00C652D3" w:rsidRPr="00C652D3">
        <w:rPr>
          <w:rFonts w:ascii="TH SarabunPSK" w:hAnsi="TH SarabunPSK" w:cs="TH SarabunPSK"/>
          <w:sz w:val="32"/>
          <w:szCs w:val="32"/>
        </w:rPr>
        <w:t>03</w:t>
      </w:r>
      <w:r w:rsidR="00C652D3" w:rsidRPr="00C652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7E87">
        <w:rPr>
          <w:rFonts w:ascii="TH SarabunPSK" w:hAnsi="TH SarabunPSK" w:cs="TH SarabunPSK"/>
          <w:sz w:val="32"/>
          <w:szCs w:val="32"/>
          <w:cs/>
        </w:rPr>
        <w:t>จำนว</w:t>
      </w:r>
      <w:r>
        <w:rPr>
          <w:rFonts w:ascii="TH SarabunPSK" w:hAnsi="TH SarabunPSK" w:cs="TH SarabunPSK"/>
          <w:sz w:val="32"/>
          <w:szCs w:val="32"/>
          <w:cs/>
        </w:rPr>
        <w:t>น 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B7E87">
        <w:rPr>
          <w:rFonts w:ascii="TH SarabunPSK" w:hAnsi="TH SarabunPSK" w:cs="TH SarabunPSK"/>
          <w:sz w:val="32"/>
          <w:szCs w:val="32"/>
          <w:cs/>
        </w:rPr>
        <w:t>ชุด</w:t>
      </w:r>
    </w:p>
    <w:p w14:paraId="413ACA9F" w14:textId="77777777" w:rsidR="00C652D3" w:rsidRDefault="00C652D3" w:rsidP="00C652D3">
      <w:pPr>
        <w:rPr>
          <w:rFonts w:ascii="TH SarabunPSK" w:hAnsi="TH SarabunPSK" w:cs="TH SarabunPSK"/>
          <w:sz w:val="32"/>
          <w:szCs w:val="32"/>
        </w:rPr>
      </w:pPr>
    </w:p>
    <w:p w14:paraId="077C01BE" w14:textId="77777777" w:rsidR="002B7E87" w:rsidRDefault="002B7E87" w:rsidP="00C652D3">
      <w:pPr>
        <w:rPr>
          <w:rFonts w:ascii="TH SarabunPSK" w:hAnsi="TH SarabunPSK" w:cs="TH SarabunPSK"/>
          <w:sz w:val="32"/>
          <w:szCs w:val="32"/>
        </w:rPr>
      </w:pPr>
    </w:p>
    <w:p w14:paraId="3B5B908B" w14:textId="77777777" w:rsidR="002B7E87" w:rsidRPr="00C652D3" w:rsidRDefault="002B7E87" w:rsidP="00C652D3">
      <w:pPr>
        <w:rPr>
          <w:rFonts w:ascii="TH SarabunPSK" w:hAnsi="TH SarabunPSK" w:cs="TH SarabunPSK"/>
          <w:sz w:val="32"/>
          <w:szCs w:val="32"/>
        </w:rPr>
      </w:pPr>
    </w:p>
    <w:p w14:paraId="42C4F904" w14:textId="77777777" w:rsidR="002B7E87" w:rsidRDefault="00C652D3" w:rsidP="002B7E87">
      <w:pPr>
        <w:jc w:val="right"/>
        <w:rPr>
          <w:rFonts w:ascii="TH SarabunPSK" w:hAnsi="TH SarabunPSK" w:cs="TH SarabunPSK"/>
          <w:sz w:val="32"/>
          <w:szCs w:val="32"/>
        </w:rPr>
      </w:pPr>
      <w:r w:rsidRPr="00C652D3">
        <w:rPr>
          <w:rFonts w:ascii="TH SarabunPSK" w:hAnsi="TH SarabunPSK" w:cs="TH SarabunPSK"/>
          <w:sz w:val="32"/>
          <w:szCs w:val="32"/>
          <w:cs/>
        </w:rPr>
        <w:t>ลงชื่อ</w:t>
      </w:r>
      <w:r w:rsidR="002B7E87">
        <w:rPr>
          <w:rFonts w:ascii="TH SarabunPSK" w:hAnsi="TH SarabunPSK" w:cs="TH SarabunPSK" w:hint="cs"/>
          <w:sz w:val="32"/>
          <w:szCs w:val="32"/>
          <w:cs/>
        </w:rPr>
        <w:t>…</w:t>
      </w:r>
      <w:r w:rsidR="002B7E87">
        <w:rPr>
          <w:rFonts w:ascii="TH SarabunPSK" w:hAnsi="TH SarabunPSK" w:cs="TH SarabunPSK"/>
          <w:sz w:val="32"/>
          <w:szCs w:val="32"/>
        </w:rPr>
        <w:t>………………………………………..</w:t>
      </w:r>
      <w:r w:rsidRPr="00C652D3">
        <w:rPr>
          <w:rFonts w:ascii="TH SarabunPSK" w:hAnsi="TH SarabunPSK" w:cs="TH SarabunPSK"/>
          <w:sz w:val="32"/>
          <w:szCs w:val="32"/>
          <w:cs/>
        </w:rPr>
        <w:t>.</w:t>
      </w:r>
      <w:r w:rsidR="002B7E87">
        <w:rPr>
          <w:rFonts w:ascii="TH SarabunPSK" w:hAnsi="TH SarabunPSK" w:cs="TH SarabunPSK" w:hint="cs"/>
          <w:sz w:val="32"/>
          <w:szCs w:val="32"/>
          <w:cs/>
        </w:rPr>
        <w:t>ผู้เสนอขอ</w:t>
      </w:r>
    </w:p>
    <w:p w14:paraId="1991E419" w14:textId="77777777" w:rsidR="00C652D3" w:rsidRDefault="002B7E87" w:rsidP="002B7E87">
      <w:pPr>
        <w:ind w:left="5130" w:firstLine="4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…………...……………………….………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C652D3" w:rsidRPr="00C652D3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</w:t>
      </w:r>
      <w:r w:rsidR="00C652D3" w:rsidRPr="00C652D3">
        <w:rPr>
          <w:rFonts w:ascii="TH SarabunPSK" w:hAnsi="TH SarabunPSK" w:cs="TH SarabunPSK"/>
          <w:sz w:val="32"/>
          <w:szCs w:val="32"/>
          <w:cs/>
        </w:rPr>
        <w:t>.</w:t>
      </w:r>
    </w:p>
    <w:p w14:paraId="7E1AB2B1" w14:textId="77777777" w:rsidR="009376BA" w:rsidRDefault="009376BA" w:rsidP="002B7E87">
      <w:pPr>
        <w:ind w:left="5130" w:firstLine="450"/>
        <w:rPr>
          <w:rFonts w:ascii="TH SarabunPSK" w:hAnsi="TH SarabunPSK" w:cs="TH SarabunPSK"/>
          <w:sz w:val="32"/>
          <w:szCs w:val="32"/>
        </w:rPr>
      </w:pPr>
    </w:p>
    <w:p w14:paraId="61462F14" w14:textId="77777777" w:rsidR="009376BA" w:rsidRDefault="009376BA" w:rsidP="009376BA">
      <w:pPr>
        <w:rPr>
          <w:rFonts w:ascii="TH SarabunPSK" w:hAnsi="TH SarabunPSK" w:cs="TH SarabunPSK"/>
          <w:b/>
          <w:bCs/>
          <w:sz w:val="32"/>
          <w:szCs w:val="32"/>
        </w:rPr>
      </w:pPr>
      <w:r w:rsidRPr="008F65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 w:rsidRPr="009376BA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ผ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่านการพิจารณากลั่นกรองจากคณะกรรมการคณะที่สังกัด</w:t>
      </w:r>
    </w:p>
    <w:p w14:paraId="5C88F8FE" w14:textId="77777777" w:rsidR="009376BA" w:rsidRDefault="009376BA" w:rsidP="009376B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</w:p>
    <w:p w14:paraId="0DC5033D" w14:textId="77777777" w:rsidR="009376BA" w:rsidRDefault="009376BA" w:rsidP="009376B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ผ่านโดยมีการแก้ไขปรับปรุงตามข้อเสนอแนะ</w:t>
      </w:r>
    </w:p>
    <w:p w14:paraId="5A1A0244" w14:textId="77777777" w:rsidR="009376BA" w:rsidRDefault="009376BA" w:rsidP="009376B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9376BA">
        <w:rPr>
          <w:rFonts w:ascii="TH SarabunPSK" w:hAnsi="TH SarabunPSK" w:cs="TH SarabunPSK" w:hint="cs"/>
          <w:sz w:val="32"/>
          <w:szCs w:val="32"/>
          <w:cs/>
        </w:rPr>
        <w:t xml:space="preserve"> ไม่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</w:p>
    <w:p w14:paraId="32D5D301" w14:textId="77777777" w:rsidR="009376BA" w:rsidRDefault="009376BA" w:rsidP="009376BA">
      <w:pPr>
        <w:rPr>
          <w:rFonts w:ascii="TH SarabunPSK" w:hAnsi="TH SarabunPSK" w:cs="TH SarabunPSK"/>
          <w:sz w:val="32"/>
          <w:szCs w:val="32"/>
        </w:rPr>
      </w:pPr>
    </w:p>
    <w:p w14:paraId="01100F66" w14:textId="77777777" w:rsidR="009376BA" w:rsidRDefault="009376BA" w:rsidP="009376BA">
      <w:pPr>
        <w:ind w:firstLine="5130"/>
        <w:rPr>
          <w:rFonts w:ascii="TH SarabunPSK" w:hAnsi="TH SarabunPSK" w:cs="TH SarabunPSK"/>
          <w:sz w:val="32"/>
          <w:szCs w:val="32"/>
        </w:rPr>
      </w:pPr>
      <w:r w:rsidRPr="00C652D3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……………………………………..……..</w:t>
      </w:r>
      <w:r w:rsidRPr="00C652D3">
        <w:rPr>
          <w:rFonts w:ascii="TH SarabunPSK" w:hAnsi="TH SarabunPSK" w:cs="TH SarabunPSK"/>
          <w:sz w:val="32"/>
          <w:szCs w:val="32"/>
          <w:cs/>
        </w:rPr>
        <w:t>.</w:t>
      </w:r>
    </w:p>
    <w:p w14:paraId="602B6EA1" w14:textId="77777777" w:rsidR="009376BA" w:rsidRDefault="009376BA" w:rsidP="009376BA">
      <w:pPr>
        <w:ind w:left="5130" w:firstLine="4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…………...……………………….………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D4007A1" w14:textId="77777777" w:rsidR="009376BA" w:rsidRDefault="009376BA" w:rsidP="009376BA">
      <w:pPr>
        <w:ind w:left="5130" w:firstLine="45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คณบดี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กรรมการที่ได้รับมอบหมาย</w:t>
      </w:r>
    </w:p>
    <w:p w14:paraId="1C719B6F" w14:textId="77777777" w:rsidR="009376BA" w:rsidRDefault="009376BA" w:rsidP="009376BA">
      <w:pPr>
        <w:ind w:left="5130"/>
        <w:rPr>
          <w:rFonts w:ascii="TH SarabunPSK" w:hAnsi="TH SarabunPSK" w:cs="TH SarabunPSK"/>
          <w:sz w:val="32"/>
          <w:szCs w:val="32"/>
        </w:rPr>
      </w:pPr>
      <w:r w:rsidRPr="00C652D3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</w:t>
      </w:r>
      <w:r w:rsidRPr="00C652D3">
        <w:rPr>
          <w:rFonts w:ascii="TH SarabunPSK" w:hAnsi="TH SarabunPSK" w:cs="TH SarabunPSK"/>
          <w:sz w:val="32"/>
          <w:szCs w:val="32"/>
          <w:cs/>
        </w:rPr>
        <w:t>.</w:t>
      </w:r>
    </w:p>
    <w:p w14:paraId="4D64B330" w14:textId="77777777" w:rsidR="009376BA" w:rsidRDefault="009376BA" w:rsidP="009376BA">
      <w:pPr>
        <w:rPr>
          <w:rFonts w:ascii="TH SarabunPSK" w:hAnsi="TH SarabunPSK" w:cs="TH SarabunPSK"/>
          <w:sz w:val="32"/>
          <w:szCs w:val="32"/>
        </w:rPr>
      </w:pPr>
    </w:p>
    <w:p w14:paraId="2B3B0551" w14:textId="77777777" w:rsidR="009376BA" w:rsidRDefault="009376BA" w:rsidP="009376B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F65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3</w:t>
      </w:r>
      <w:r w:rsidRPr="009376BA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การตรวจสอบตามหลักเกณฑ์ และผลการประเมินเอกสารประกอบการสอน</w:t>
      </w:r>
    </w:p>
    <w:p w14:paraId="1247B5D7" w14:textId="77777777" w:rsidR="009376BA" w:rsidRPr="009376BA" w:rsidRDefault="009376BA" w:rsidP="009376BA">
      <w:pPr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a"/>
        <w:tblW w:w="9720" w:type="dxa"/>
        <w:tblInd w:w="-5" w:type="dxa"/>
        <w:tblLook w:val="04A0" w:firstRow="1" w:lastRow="0" w:firstColumn="1" w:lastColumn="0" w:noHBand="0" w:noVBand="1"/>
      </w:tblPr>
      <w:tblGrid>
        <w:gridCol w:w="4860"/>
        <w:gridCol w:w="4860"/>
      </w:tblGrid>
      <w:tr w:rsidR="00C62CDA" w14:paraId="1D028BE9" w14:textId="77777777" w:rsidTr="00C62CDA">
        <w:tc>
          <w:tcPr>
            <w:tcW w:w="4860" w:type="dxa"/>
          </w:tcPr>
          <w:p w14:paraId="6417C289" w14:textId="77777777" w:rsidR="00C62CDA" w:rsidRDefault="00C62CDA" w:rsidP="00C62C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ระยะเวลาการปฏิบัติงาน</w:t>
            </w:r>
          </w:p>
          <w:p w14:paraId="7E8EDBE8" w14:textId="77777777" w:rsidR="00C62CDA" w:rsidRDefault="00C62CDA" w:rsidP="00C62C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</w:p>
          <w:p w14:paraId="499740D3" w14:textId="77777777" w:rsidR="00C62CDA" w:rsidRDefault="00C62CDA" w:rsidP="00C62C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ผ่านเกณฑ์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ไม่</w:t>
            </w:r>
            <w:r w:rsidRPr="009376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ผ่านเกณฑ์  </w:t>
            </w:r>
          </w:p>
          <w:p w14:paraId="4A9ECE12" w14:textId="77777777" w:rsidR="00C62CDA" w:rsidRDefault="00C62CDA" w:rsidP="00C62CDA">
            <w:pPr>
              <w:ind w:firstLine="162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546633" w14:textId="77777777" w:rsidR="00C62CDA" w:rsidRDefault="00C62CDA" w:rsidP="00C62CDA">
            <w:pPr>
              <w:ind w:firstLine="1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52D3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……………………………………..……..</w:t>
            </w:r>
            <w:r w:rsidRPr="00C652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45E18E51" w14:textId="77777777" w:rsidR="00C62CDA" w:rsidRDefault="00C62CDA" w:rsidP="00C62CDA">
            <w:pPr>
              <w:ind w:firstLine="1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…………...……………………….………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791D8074" w14:textId="77777777" w:rsidR="00C62CDA" w:rsidRDefault="00C62CDA" w:rsidP="00C62CDA">
            <w:pPr>
              <w:ind w:firstLine="1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52D3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……………………………………………….</w:t>
            </w:r>
            <w:r w:rsidRPr="00C652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7BD5E9D5" w14:textId="77777777" w:rsidR="00C62CDA" w:rsidRDefault="00C62CDA" w:rsidP="00C62C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</w:tcPr>
          <w:p w14:paraId="58788EC8" w14:textId="77777777" w:rsidR="00C62CDA" w:rsidRDefault="00C62CDA" w:rsidP="00C62C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เดือน ปี ลงทะเบียนรับ</w:t>
            </w:r>
          </w:p>
          <w:p w14:paraId="240A78FB" w14:textId="77777777" w:rsidR="00C62CDA" w:rsidRDefault="00C62CDA" w:rsidP="00C62C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40D0055B" w14:textId="77777777" w:rsidR="00C62CDA" w:rsidRDefault="00C62CDA" w:rsidP="00C62C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…………………….……………………………………………………</w:t>
            </w:r>
          </w:p>
          <w:p w14:paraId="076A5B8A" w14:textId="77777777" w:rsidR="00C62CDA" w:rsidRDefault="00C62CDA" w:rsidP="00C62CDA">
            <w:pPr>
              <w:ind w:firstLine="162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466AB1" w14:textId="77777777" w:rsidR="00C62CDA" w:rsidRDefault="00C62CDA" w:rsidP="00C62CDA">
            <w:pPr>
              <w:ind w:firstLine="1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52D3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……………………………………..……..</w:t>
            </w:r>
            <w:r w:rsidRPr="00C652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2677CC90" w14:textId="77777777" w:rsidR="00C62CDA" w:rsidRDefault="00C62CDA" w:rsidP="00C62CDA">
            <w:pPr>
              <w:ind w:firstLine="1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…………...……………………….………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5CEF75FF" w14:textId="77777777" w:rsidR="00C62CDA" w:rsidRDefault="00C62CDA" w:rsidP="00C62CDA">
            <w:pPr>
              <w:ind w:firstLine="1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52D3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……………………………………………….</w:t>
            </w:r>
            <w:r w:rsidRPr="00C652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698E8EA0" w14:textId="77777777" w:rsidR="00C62CDA" w:rsidRDefault="00C62CDA" w:rsidP="00C62C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2CDA" w14:paraId="6728A3A7" w14:textId="77777777" w:rsidTr="00C62CDA">
        <w:tc>
          <w:tcPr>
            <w:tcW w:w="4860" w:type="dxa"/>
          </w:tcPr>
          <w:p w14:paraId="05BE1FD2" w14:textId="77777777" w:rsidR="00C62CDA" w:rsidRDefault="00C62CDA" w:rsidP="00C62C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ผลการประเมินเอกสารประกอบการสอน </w:t>
            </w:r>
          </w:p>
          <w:p w14:paraId="69D77B47" w14:textId="77777777" w:rsidR="00C62CDA" w:rsidRDefault="00C62CDA" w:rsidP="00C62C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คำสั่งแต่งตั้งคณะกรรมการ เลขที่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…………………………….…</w:t>
            </w:r>
          </w:p>
          <w:p w14:paraId="0AA13148" w14:textId="77777777" w:rsidR="00C62CDA" w:rsidRDefault="00C62CDA" w:rsidP="00C62C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 อยู่ในระดับ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………………………….………</w:t>
            </w:r>
          </w:p>
          <w:p w14:paraId="64EC4C81" w14:textId="77777777" w:rsidR="00C62CDA" w:rsidRDefault="00C62CDA" w:rsidP="00C62C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3FD74A" w14:textId="77777777" w:rsidR="00C62CDA" w:rsidRDefault="00C62CDA" w:rsidP="00C62C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ผ่านเกณฑ์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ไม่</w:t>
            </w:r>
            <w:r w:rsidRPr="009376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ผ่านเกณฑ์  </w:t>
            </w:r>
          </w:p>
          <w:p w14:paraId="24331756" w14:textId="77777777" w:rsidR="00C62CDA" w:rsidRDefault="00C62CDA" w:rsidP="00C62CDA">
            <w:pPr>
              <w:ind w:firstLine="162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1315D5" w14:textId="77777777" w:rsidR="00C62CDA" w:rsidRDefault="00C62CDA" w:rsidP="00C62CDA">
            <w:pPr>
              <w:ind w:firstLine="1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52D3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……………………………………..……..</w:t>
            </w:r>
            <w:r w:rsidRPr="00C652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1239732F" w14:textId="77777777" w:rsidR="00C62CDA" w:rsidRDefault="00C62CDA" w:rsidP="00C62CDA">
            <w:pPr>
              <w:ind w:firstLine="1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…………...……………………….………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41048DA4" w14:textId="77777777" w:rsidR="00C62CDA" w:rsidRDefault="00C62CDA" w:rsidP="00C62CDA">
            <w:pPr>
              <w:ind w:firstLine="1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52D3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……………………………………………….</w:t>
            </w:r>
            <w:r w:rsidRPr="00C652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66BAB5ED" w14:textId="77777777" w:rsidR="00C62CDA" w:rsidRDefault="00C62CDA" w:rsidP="00C62C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60" w:type="dxa"/>
          </w:tcPr>
          <w:p w14:paraId="23E22DC6" w14:textId="77777777" w:rsidR="00C62CDA" w:rsidRDefault="00C62CDA" w:rsidP="00C62C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ผ่านเกณฑ์ที่กำหนด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</w:t>
            </w:r>
            <w:r w:rsidRPr="009376BA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ที่กำหนดนำเสนอเพื่อพิจารณาประชุมคณะกรรมการพิจารณาผลงานทางวิชาการ (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กพว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.)</w:t>
            </w:r>
            <w:r w:rsidRPr="009376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702D541" w14:textId="77777777" w:rsidR="00C62CDA" w:rsidRDefault="00C62CDA" w:rsidP="00C62C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………………………….………</w:t>
            </w:r>
          </w:p>
          <w:p w14:paraId="02BBEDAB" w14:textId="77777777" w:rsidR="00C62CDA" w:rsidRDefault="00C62CDA" w:rsidP="00C62C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995E6F" w14:textId="77777777" w:rsidR="00C62CDA" w:rsidRDefault="00C62CDA" w:rsidP="00C62CDA">
            <w:pPr>
              <w:ind w:firstLine="162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C8B3B3" w14:textId="77777777" w:rsidR="00C62CDA" w:rsidRDefault="00C62CDA" w:rsidP="00C62CDA">
            <w:pPr>
              <w:ind w:firstLine="1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52D3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……………………………………..……..</w:t>
            </w:r>
            <w:r w:rsidRPr="00C652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1AA2AFAC" w14:textId="77777777" w:rsidR="00C62CDA" w:rsidRDefault="00C62CDA" w:rsidP="00C62CDA">
            <w:pPr>
              <w:ind w:firstLine="1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…………...……………………….………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6E3A248F" w14:textId="77777777" w:rsidR="00C62CDA" w:rsidRDefault="00C62CDA" w:rsidP="00C62CDA">
            <w:pPr>
              <w:ind w:firstLine="1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52D3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……………………………………………….</w:t>
            </w:r>
            <w:r w:rsidRPr="00C652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4799824D" w14:textId="77777777" w:rsidR="00C62CDA" w:rsidRDefault="00C62CDA" w:rsidP="00C62C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D1B3C26" w14:textId="77777777" w:rsidR="009376BA" w:rsidRPr="00C652D3" w:rsidRDefault="009376BA" w:rsidP="009376BA">
      <w:pPr>
        <w:ind w:left="5130" w:firstLine="450"/>
        <w:rPr>
          <w:rFonts w:ascii="TH SarabunPSK" w:hAnsi="TH SarabunPSK" w:cs="TH SarabunPSK"/>
          <w:sz w:val="32"/>
          <w:szCs w:val="32"/>
        </w:rPr>
      </w:pPr>
    </w:p>
    <w:p w14:paraId="38DF48A9" w14:textId="77777777" w:rsidR="00C652D3" w:rsidRDefault="00C652D3" w:rsidP="002B7E87">
      <w:pPr>
        <w:jc w:val="right"/>
        <w:rPr>
          <w:rFonts w:ascii="TH SarabunPSK" w:hAnsi="TH SarabunPSK" w:cs="TH SarabunPSK"/>
          <w:sz w:val="32"/>
          <w:szCs w:val="32"/>
        </w:rPr>
      </w:pPr>
    </w:p>
    <w:p w14:paraId="68F3407A" w14:textId="77777777" w:rsidR="009376BA" w:rsidRDefault="009376BA" w:rsidP="002B7E87">
      <w:pPr>
        <w:jc w:val="right"/>
        <w:rPr>
          <w:rFonts w:ascii="TH SarabunPSK" w:hAnsi="TH SarabunPSK" w:cs="TH SarabunPSK"/>
          <w:sz w:val="32"/>
          <w:szCs w:val="32"/>
        </w:rPr>
      </w:pPr>
    </w:p>
    <w:p w14:paraId="56FD744A" w14:textId="77777777" w:rsidR="00C62CDA" w:rsidRDefault="00C62CDA" w:rsidP="002B7E87">
      <w:pPr>
        <w:jc w:val="right"/>
        <w:rPr>
          <w:rFonts w:ascii="TH SarabunPSK" w:hAnsi="TH SarabunPSK" w:cs="TH SarabunPSK"/>
          <w:sz w:val="32"/>
          <w:szCs w:val="32"/>
        </w:rPr>
      </w:pPr>
    </w:p>
    <w:p w14:paraId="54633145" w14:textId="77777777" w:rsidR="00C62CDA" w:rsidRDefault="00C62CDA" w:rsidP="002B7E87">
      <w:pPr>
        <w:jc w:val="right"/>
        <w:rPr>
          <w:rFonts w:ascii="TH SarabunPSK" w:hAnsi="TH SarabunPSK" w:cs="TH SarabunPSK"/>
          <w:sz w:val="32"/>
          <w:szCs w:val="32"/>
        </w:rPr>
      </w:pPr>
    </w:p>
    <w:p w14:paraId="7C65FD9A" w14:textId="198E4362" w:rsidR="00C62CDA" w:rsidRDefault="00C62CDA" w:rsidP="002B7E87">
      <w:pPr>
        <w:jc w:val="right"/>
        <w:rPr>
          <w:rFonts w:ascii="TH SarabunPSK" w:hAnsi="TH SarabunPSK" w:cs="TH SarabunPSK"/>
          <w:sz w:val="32"/>
          <w:szCs w:val="32"/>
        </w:rPr>
      </w:pPr>
    </w:p>
    <w:p w14:paraId="01BBCFE3" w14:textId="1D22DD4E" w:rsidR="00315CBD" w:rsidRDefault="00315CBD" w:rsidP="002B7E87">
      <w:pPr>
        <w:jc w:val="right"/>
        <w:rPr>
          <w:rFonts w:ascii="TH SarabunPSK" w:hAnsi="TH SarabunPSK" w:cs="TH SarabunPSK"/>
          <w:sz w:val="32"/>
          <w:szCs w:val="32"/>
        </w:rPr>
      </w:pPr>
    </w:p>
    <w:p w14:paraId="5D90C8C3" w14:textId="1672C000" w:rsidR="00315CBD" w:rsidRDefault="00315CBD" w:rsidP="002B7E87">
      <w:pPr>
        <w:jc w:val="right"/>
        <w:rPr>
          <w:rFonts w:ascii="TH SarabunPSK" w:hAnsi="TH SarabunPSK" w:cs="TH SarabunPSK"/>
          <w:sz w:val="32"/>
          <w:szCs w:val="32"/>
        </w:rPr>
      </w:pPr>
    </w:p>
    <w:p w14:paraId="4B3C8DB3" w14:textId="7AA7CE9A" w:rsidR="00315CBD" w:rsidRDefault="00315CBD" w:rsidP="002B7E87">
      <w:pPr>
        <w:jc w:val="right"/>
        <w:rPr>
          <w:rFonts w:ascii="TH SarabunPSK" w:hAnsi="TH SarabunPSK" w:cs="TH SarabunPSK"/>
          <w:sz w:val="32"/>
          <w:szCs w:val="32"/>
        </w:rPr>
      </w:pPr>
    </w:p>
    <w:p w14:paraId="12ADF2D8" w14:textId="3649F68D" w:rsidR="004348BB" w:rsidRDefault="004348BB" w:rsidP="002B7E87">
      <w:pPr>
        <w:jc w:val="right"/>
        <w:rPr>
          <w:rFonts w:ascii="TH SarabunPSK" w:hAnsi="TH SarabunPSK" w:cs="TH SarabunPSK"/>
          <w:sz w:val="32"/>
          <w:szCs w:val="32"/>
        </w:rPr>
      </w:pPr>
    </w:p>
    <w:p w14:paraId="4E844DE6" w14:textId="44AD3FC1" w:rsidR="004348BB" w:rsidRDefault="004348BB" w:rsidP="002B7E87">
      <w:pPr>
        <w:jc w:val="right"/>
        <w:rPr>
          <w:rFonts w:ascii="TH SarabunPSK" w:hAnsi="TH SarabunPSK" w:cs="TH SarabunPSK"/>
          <w:sz w:val="32"/>
          <w:szCs w:val="32"/>
        </w:rPr>
      </w:pPr>
    </w:p>
    <w:p w14:paraId="4573A8BA" w14:textId="011CCAB4" w:rsidR="004348BB" w:rsidRDefault="004348BB" w:rsidP="002B7E87">
      <w:pPr>
        <w:jc w:val="right"/>
        <w:rPr>
          <w:rFonts w:ascii="TH SarabunPSK" w:hAnsi="TH SarabunPSK" w:cs="TH SarabunPSK"/>
          <w:sz w:val="32"/>
          <w:szCs w:val="32"/>
        </w:rPr>
      </w:pPr>
    </w:p>
    <w:p w14:paraId="48991AC8" w14:textId="34A537C2" w:rsidR="004348BB" w:rsidRDefault="004348BB" w:rsidP="002B7E87">
      <w:pPr>
        <w:jc w:val="right"/>
        <w:rPr>
          <w:rFonts w:ascii="TH SarabunPSK" w:hAnsi="TH SarabunPSK" w:cs="TH SarabunPSK"/>
          <w:sz w:val="32"/>
          <w:szCs w:val="32"/>
        </w:rPr>
      </w:pPr>
    </w:p>
    <w:p w14:paraId="4158EF42" w14:textId="0BDF9265" w:rsidR="004348BB" w:rsidRDefault="004348BB" w:rsidP="002B7E87">
      <w:pPr>
        <w:jc w:val="right"/>
        <w:rPr>
          <w:rFonts w:ascii="TH SarabunPSK" w:hAnsi="TH SarabunPSK" w:cs="TH SarabunPSK"/>
          <w:sz w:val="32"/>
          <w:szCs w:val="32"/>
        </w:rPr>
      </w:pPr>
    </w:p>
    <w:p w14:paraId="1AFFD0E2" w14:textId="62FD3DAC" w:rsidR="004348BB" w:rsidRDefault="004348BB" w:rsidP="002B7E87">
      <w:pPr>
        <w:jc w:val="right"/>
        <w:rPr>
          <w:rFonts w:ascii="TH SarabunPSK" w:hAnsi="TH SarabunPSK" w:cs="TH SarabunPSK"/>
          <w:sz w:val="32"/>
          <w:szCs w:val="32"/>
        </w:rPr>
      </w:pPr>
    </w:p>
    <w:p w14:paraId="2833EBF1" w14:textId="6AEF4B13" w:rsidR="004348BB" w:rsidRDefault="004348BB" w:rsidP="002B7E87">
      <w:pPr>
        <w:jc w:val="right"/>
        <w:rPr>
          <w:rFonts w:ascii="TH SarabunPSK" w:hAnsi="TH SarabunPSK" w:cs="TH SarabunPSK"/>
          <w:sz w:val="32"/>
          <w:szCs w:val="32"/>
        </w:rPr>
      </w:pPr>
    </w:p>
    <w:p w14:paraId="791FFF86" w14:textId="5B9ABFF9" w:rsidR="004348BB" w:rsidRDefault="004348BB" w:rsidP="002B7E87">
      <w:pPr>
        <w:jc w:val="right"/>
        <w:rPr>
          <w:rFonts w:ascii="TH SarabunPSK" w:hAnsi="TH SarabunPSK" w:cs="TH SarabunPSK"/>
          <w:sz w:val="32"/>
          <w:szCs w:val="32"/>
        </w:rPr>
      </w:pPr>
    </w:p>
    <w:p w14:paraId="5AC39CE1" w14:textId="1D665362" w:rsidR="004348BB" w:rsidRDefault="004348BB" w:rsidP="002B7E87">
      <w:pPr>
        <w:jc w:val="right"/>
        <w:rPr>
          <w:rFonts w:ascii="TH SarabunPSK" w:hAnsi="TH SarabunPSK" w:cs="TH SarabunPSK"/>
          <w:sz w:val="32"/>
          <w:szCs w:val="32"/>
        </w:rPr>
      </w:pPr>
    </w:p>
    <w:p w14:paraId="7999A2CD" w14:textId="16078843" w:rsidR="004348BB" w:rsidRDefault="004348BB" w:rsidP="002B7E87">
      <w:pPr>
        <w:jc w:val="right"/>
        <w:rPr>
          <w:rFonts w:ascii="TH SarabunPSK" w:hAnsi="TH SarabunPSK" w:cs="TH SarabunPSK"/>
          <w:sz w:val="32"/>
          <w:szCs w:val="32"/>
        </w:rPr>
      </w:pPr>
    </w:p>
    <w:p w14:paraId="3A033A7F" w14:textId="28E7F0E8" w:rsidR="004348BB" w:rsidRDefault="004348BB" w:rsidP="002B7E87">
      <w:pPr>
        <w:jc w:val="right"/>
        <w:rPr>
          <w:rFonts w:ascii="TH SarabunPSK" w:hAnsi="TH SarabunPSK" w:cs="TH SarabunPSK"/>
          <w:sz w:val="32"/>
          <w:szCs w:val="32"/>
        </w:rPr>
      </w:pPr>
    </w:p>
    <w:p w14:paraId="6511B4CB" w14:textId="7351B8A5" w:rsidR="004348BB" w:rsidRDefault="004348BB" w:rsidP="002B7E87">
      <w:pPr>
        <w:jc w:val="right"/>
        <w:rPr>
          <w:rFonts w:ascii="TH SarabunPSK" w:hAnsi="TH SarabunPSK" w:cs="TH SarabunPSK"/>
          <w:sz w:val="32"/>
          <w:szCs w:val="32"/>
        </w:rPr>
      </w:pPr>
    </w:p>
    <w:p w14:paraId="2125772C" w14:textId="77777777" w:rsidR="004348BB" w:rsidRDefault="004348BB" w:rsidP="002B7E87">
      <w:pPr>
        <w:jc w:val="right"/>
        <w:rPr>
          <w:rFonts w:ascii="TH SarabunPSK" w:hAnsi="TH SarabunPSK" w:cs="TH SarabunPSK"/>
          <w:sz w:val="32"/>
          <w:szCs w:val="32"/>
        </w:rPr>
      </w:pPr>
    </w:p>
    <w:p w14:paraId="57D70F65" w14:textId="77777777" w:rsidR="00315CBD" w:rsidRDefault="00315CBD" w:rsidP="002B7E87">
      <w:pPr>
        <w:jc w:val="right"/>
        <w:rPr>
          <w:rFonts w:ascii="TH SarabunPSK" w:hAnsi="TH SarabunPSK" w:cs="TH SarabunPSK"/>
          <w:sz w:val="32"/>
          <w:szCs w:val="32"/>
        </w:rPr>
      </w:pPr>
    </w:p>
    <w:p w14:paraId="6FBEFF78" w14:textId="77777777" w:rsidR="00C62CDA" w:rsidRDefault="00C62CDA" w:rsidP="002B7E87">
      <w:pPr>
        <w:jc w:val="right"/>
        <w:rPr>
          <w:rFonts w:ascii="TH SarabunPSK" w:hAnsi="TH SarabunPSK" w:cs="TH SarabunPSK"/>
          <w:sz w:val="32"/>
          <w:szCs w:val="32"/>
        </w:rPr>
      </w:pPr>
    </w:p>
    <w:p w14:paraId="0D5B889F" w14:textId="77777777" w:rsidR="00C62CDA" w:rsidRDefault="00C62CDA" w:rsidP="002B7E87">
      <w:pPr>
        <w:jc w:val="right"/>
        <w:rPr>
          <w:rFonts w:ascii="TH SarabunPSK" w:hAnsi="TH SarabunPSK" w:cs="TH SarabunPSK"/>
          <w:sz w:val="32"/>
          <w:szCs w:val="32"/>
        </w:rPr>
      </w:pPr>
    </w:p>
    <w:p w14:paraId="0B94F024" w14:textId="77777777" w:rsidR="00C62CDA" w:rsidRPr="00B65928" w:rsidRDefault="00C62CDA" w:rsidP="00C62CD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5928">
        <w:rPr>
          <w:rFonts w:ascii="TH SarabunPSK" w:hAnsi="TH SarabunPSK" w:cs="TH SarabunPSK"/>
          <w:b/>
          <w:bCs/>
          <w:sz w:val="32"/>
          <w:szCs w:val="32"/>
          <w:cs/>
        </w:rPr>
        <w:t>บ</w:t>
      </w:r>
      <w:r w:rsidRPr="00B65928">
        <w:rPr>
          <w:rFonts w:ascii="TH SarabunPSK" w:hAnsi="TH SarabunPSK" w:cs="TH SarabunPSK" w:hint="cs"/>
          <w:b/>
          <w:bCs/>
          <w:sz w:val="32"/>
          <w:szCs w:val="32"/>
          <w:cs/>
        </w:rPr>
        <w:t>ท</w:t>
      </w:r>
      <w:r w:rsidRPr="00B65928">
        <w:rPr>
          <w:rFonts w:ascii="TH SarabunPSK" w:hAnsi="TH SarabunPSK" w:cs="TH SarabunPSK"/>
          <w:b/>
          <w:bCs/>
          <w:sz w:val="32"/>
          <w:szCs w:val="32"/>
          <w:cs/>
        </w:rPr>
        <w:t>สรุปการ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ขอกำหนดตำแหน่งทางวิชาการ รอง</w:t>
      </w:r>
      <w:r w:rsidRPr="00B65928">
        <w:rPr>
          <w:rFonts w:ascii="TH SarabunPSK" w:hAnsi="TH SarabunPSK" w:cs="TH SarabunPSK"/>
          <w:b/>
          <w:bCs/>
          <w:sz w:val="32"/>
          <w:szCs w:val="32"/>
          <w:cs/>
        </w:rPr>
        <w:t>ศาสตราจ</w:t>
      </w:r>
      <w:r w:rsidRPr="00B65928">
        <w:rPr>
          <w:rFonts w:ascii="TH SarabunPSK" w:hAnsi="TH SarabunPSK" w:cs="TH SarabunPSK" w:hint="cs"/>
          <w:b/>
          <w:bCs/>
          <w:sz w:val="32"/>
          <w:szCs w:val="32"/>
          <w:cs/>
        </w:rPr>
        <w:t>ารย์</w:t>
      </w:r>
    </w:p>
    <w:p w14:paraId="6BCD4747" w14:textId="77777777" w:rsidR="00FF7282" w:rsidRDefault="00FF7282" w:rsidP="00C62CD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7282">
        <w:rPr>
          <w:rFonts w:ascii="TH SarabunPSK" w:hAnsi="TH SarabunPSK" w:cs="TH SarabunPSK"/>
          <w:b/>
          <w:bCs/>
          <w:sz w:val="32"/>
          <w:szCs w:val="32"/>
          <w:cs/>
        </w:rPr>
        <w:t>งานพิจารณากำหนดตำแหน่งทางวิชาการ กองบริหารงานบุคคล มหาวิทยาลัยราชภัฏสุรินทร์</w:t>
      </w:r>
    </w:p>
    <w:p w14:paraId="3D346375" w14:textId="77777777" w:rsidR="00C62CDA" w:rsidRDefault="00C62CDA" w:rsidP="00C62CD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</w:t>
      </w:r>
    </w:p>
    <w:p w14:paraId="1DD8524D" w14:textId="77777777" w:rsidR="00C62CDA" w:rsidRPr="008F6565" w:rsidRDefault="00C62CDA" w:rsidP="00C62CD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EDA22CD" w14:textId="77777777" w:rsidR="00C62CDA" w:rsidRPr="008F6565" w:rsidRDefault="00C62CDA" w:rsidP="00C62CDA">
      <w:pPr>
        <w:rPr>
          <w:rFonts w:ascii="TH SarabunPSK" w:hAnsi="TH SarabunPSK" w:cs="TH SarabunPSK"/>
          <w:b/>
          <w:bCs/>
          <w:sz w:val="32"/>
          <w:szCs w:val="32"/>
        </w:rPr>
      </w:pPr>
      <w:r w:rsidRPr="008F65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8F6565">
        <w:rPr>
          <w:rFonts w:ascii="TH SarabunPSK" w:hAnsi="TH SarabunPSK" w:cs="TH SarabunPSK"/>
          <w:b/>
          <w:bCs/>
          <w:sz w:val="32"/>
          <w:szCs w:val="32"/>
          <w:u w:val="single"/>
        </w:rPr>
        <w:t>1</w:t>
      </w:r>
      <w:r w:rsidRPr="008F6565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ผู้ขอกรอกรายละเอียด</w:t>
      </w:r>
    </w:p>
    <w:p w14:paraId="6175C93E" w14:textId="77777777" w:rsidR="00C62CDA" w:rsidRPr="008F6565" w:rsidRDefault="00C62CDA" w:rsidP="00C62CDA">
      <w:pPr>
        <w:rPr>
          <w:rFonts w:ascii="TH SarabunPSK" w:hAnsi="TH SarabunPSK" w:cs="TH SarabunPSK"/>
          <w:sz w:val="32"/>
          <w:szCs w:val="32"/>
        </w:rPr>
      </w:pPr>
      <w:r w:rsidRPr="008F6565">
        <w:rPr>
          <w:rFonts w:ascii="TH SarabunPSK" w:hAnsi="TH SarabunPSK" w:cs="TH SarabunPSK"/>
          <w:sz w:val="32"/>
          <w:szCs w:val="32"/>
        </w:rPr>
        <w:t xml:space="preserve">1. </w:t>
      </w:r>
      <w:r w:rsidRPr="008F6565">
        <w:rPr>
          <w:rFonts w:ascii="TH SarabunPSK" w:hAnsi="TH SarabunPSK" w:cs="TH SarabunPSK"/>
          <w:sz w:val="32"/>
          <w:szCs w:val="32"/>
          <w:cs/>
        </w:rPr>
        <w:t>ชื่อ - นามสกุล ผู้ขอ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</w:t>
      </w:r>
    </w:p>
    <w:p w14:paraId="7EB64741" w14:textId="77777777" w:rsidR="00C62CDA" w:rsidRPr="008F6565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F6565">
        <w:rPr>
          <w:rFonts w:ascii="TH SarabunPSK" w:hAnsi="TH SarabunPSK" w:cs="TH SarabunPSK"/>
          <w:sz w:val="32"/>
          <w:szCs w:val="32"/>
          <w:cs/>
        </w:rPr>
        <w:t>ข้าราชการ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พนักงานมหาวิทยาลัยงบแผ่นด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8F6565">
        <w:rPr>
          <w:rFonts w:ascii="TH SarabunPSK" w:hAnsi="TH SarabunPSK" w:cs="TH SarabunPSK"/>
          <w:sz w:val="32"/>
          <w:szCs w:val="32"/>
          <w:cs/>
        </w:rPr>
        <w:t>น</w:t>
      </w:r>
    </w:p>
    <w:p w14:paraId="31D892DB" w14:textId="77777777" w:rsidR="00C62CDA" w:rsidRPr="008F6565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F6565">
        <w:rPr>
          <w:rFonts w:ascii="TH SarabunPSK" w:hAnsi="TH SarabunPSK" w:cs="TH SarabunPSK"/>
          <w:sz w:val="32"/>
          <w:szCs w:val="32"/>
          <w:cs/>
        </w:rPr>
        <w:t>พนักงานมหาวิทยาลัยงบรายได้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F6565">
        <w:rPr>
          <w:rFonts w:ascii="TH SarabunPSK" w:hAnsi="TH SarabunPSK" w:cs="TH SarabunPSK"/>
          <w:sz w:val="32"/>
          <w:szCs w:val="32"/>
          <w:cs/>
        </w:rPr>
        <w:t>บุคลากรสายวิชาการ</w:t>
      </w:r>
    </w:p>
    <w:p w14:paraId="5C86BA57" w14:textId="77777777" w:rsidR="00C62CDA" w:rsidRPr="008F6565" w:rsidRDefault="00C62CDA" w:rsidP="00C62CDA">
      <w:pPr>
        <w:rPr>
          <w:rFonts w:ascii="TH SarabunPSK" w:hAnsi="TH SarabunPSK" w:cs="TH SarabunPSK"/>
          <w:sz w:val="32"/>
          <w:szCs w:val="32"/>
        </w:rPr>
      </w:pPr>
      <w:r w:rsidRPr="008F6565">
        <w:rPr>
          <w:rFonts w:ascii="TH SarabunPSK" w:hAnsi="TH SarabunPSK" w:cs="TH SarabunPSK"/>
          <w:sz w:val="32"/>
          <w:szCs w:val="32"/>
        </w:rPr>
        <w:t xml:space="preserve">2. </w:t>
      </w:r>
      <w:r w:rsidRPr="008F6565">
        <w:rPr>
          <w:rFonts w:ascii="TH SarabunPSK" w:hAnsi="TH SarabunPSK" w:cs="TH SarabunPSK"/>
          <w:sz w:val="32"/>
          <w:szCs w:val="32"/>
          <w:cs/>
        </w:rPr>
        <w:t>สังกัดคณะ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สาขาวิชา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</w:t>
      </w:r>
    </w:p>
    <w:p w14:paraId="37A79331" w14:textId="77777777" w:rsidR="00C62CDA" w:rsidRPr="008F6565" w:rsidRDefault="00C62CDA" w:rsidP="00C62CDA">
      <w:pPr>
        <w:rPr>
          <w:rFonts w:ascii="TH SarabunPSK" w:hAnsi="TH SarabunPSK" w:cs="TH SarabunPSK"/>
          <w:sz w:val="32"/>
          <w:szCs w:val="32"/>
        </w:rPr>
      </w:pPr>
      <w:r w:rsidRPr="008F6565"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/>
          <w:sz w:val="32"/>
          <w:szCs w:val="32"/>
          <w:cs/>
        </w:rPr>
        <w:t>สาขาวิชาที่เสนอขอ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(รหัสสาขาวิชา) </w:t>
      </w:r>
      <w:r>
        <w:rPr>
          <w:rFonts w:ascii="TH SarabunPSK" w:hAnsi="TH SarabunPSK" w:cs="TH SarabunPSK"/>
          <w:sz w:val="32"/>
          <w:szCs w:val="32"/>
        </w:rPr>
        <w:t>………………………………………….</w:t>
      </w:r>
    </w:p>
    <w:p w14:paraId="32C694BF" w14:textId="77777777" w:rsidR="00C62CDA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อนุสาขา (ถ้ามี)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…………………………………….... </w:t>
      </w:r>
      <w:r w:rsidRPr="008F6565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รหัสสาขาวิชา)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074523FB" w14:textId="77777777" w:rsidR="00C62CDA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กรณีขอ</w:t>
      </w:r>
      <w:r w:rsidRPr="00C62CDA">
        <w:rPr>
          <w:rFonts w:ascii="TH SarabunPSK" w:hAnsi="TH SarabunPSK" w:cs="TH SarabunPSK"/>
          <w:sz w:val="32"/>
          <w:szCs w:val="32"/>
          <w:cs/>
        </w:rPr>
        <w:t>รองศาสตราจารย์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ดำรงตำแหน่งผู้ช่วยศาสตราจารย์ สาขาวิชา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14:paraId="0281F754" w14:textId="77777777" w:rsidR="00C62CDA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อนุสาขาวิชา (ถ้ามี) </w:t>
      </w:r>
      <w:r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 เดือน ปี ที่ได้รับแต่งตั้ง </w:t>
      </w:r>
      <w:r>
        <w:rPr>
          <w:rFonts w:ascii="TH SarabunPSK" w:hAnsi="TH SarabunPSK" w:cs="TH SarabunPSK"/>
          <w:sz w:val="32"/>
          <w:szCs w:val="32"/>
        </w:rPr>
        <w:t>………………………………..</w:t>
      </w:r>
    </w:p>
    <w:p w14:paraId="4EFA0C42" w14:textId="77777777" w:rsidR="00C62CDA" w:rsidRPr="00C62CDA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เอกสารประกอบการสอนที่ใช้ขอ ผศ. </w:t>
      </w:r>
      <w:r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………………………………………………………………………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ปีที่ใช้ </w:t>
      </w:r>
      <w:r>
        <w:rPr>
          <w:rFonts w:ascii="TH SarabunPSK" w:hAnsi="TH SarabunPSK" w:cs="TH SarabunPSK"/>
          <w:sz w:val="32"/>
          <w:szCs w:val="32"/>
        </w:rPr>
        <w:t>………………….</w:t>
      </w:r>
    </w:p>
    <w:p w14:paraId="69B52967" w14:textId="77777777" w:rsidR="00C62CDA" w:rsidRPr="008F6565" w:rsidRDefault="00C62CDA" w:rsidP="00C62CD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 w:rsidRPr="008F6565">
        <w:rPr>
          <w:rFonts w:ascii="TH SarabunPSK" w:hAnsi="TH SarabunPSK" w:cs="TH SarabunPSK"/>
          <w:sz w:val="32"/>
          <w:szCs w:val="32"/>
          <w:cs/>
        </w:rPr>
        <w:t>วุฒิการศึกษา (กรุณาใส่ชื่อปริญญา สาขาวิชาที่จบ มหาวิทยาลัยที่จบ ปีการศึกษ</w:t>
      </w:r>
      <w:r>
        <w:rPr>
          <w:rFonts w:ascii="TH SarabunPSK" w:hAnsi="TH SarabunPSK" w:cs="TH SarabunPSK" w:hint="cs"/>
          <w:sz w:val="32"/>
          <w:szCs w:val="32"/>
          <w:cs/>
        </w:rPr>
        <w:t>าที่จบ)</w:t>
      </w:r>
    </w:p>
    <w:p w14:paraId="660234B3" w14:textId="77777777" w:rsidR="00C62CDA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8F6565">
        <w:rPr>
          <w:rFonts w:ascii="TH SarabunPSK" w:hAnsi="TH SarabunPSK" w:cs="TH SarabunPSK"/>
          <w:sz w:val="32"/>
          <w:szCs w:val="32"/>
          <w:cs/>
        </w:rPr>
        <w:t>ปริญญาตรี 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………………………………………………………………………………………………….............................</w:t>
      </w:r>
    </w:p>
    <w:p w14:paraId="7DACA086" w14:textId="77777777" w:rsidR="00C62CDA" w:rsidRPr="008F6565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2972B4A" w14:textId="77777777" w:rsidR="00C62CDA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8F6565">
        <w:rPr>
          <w:rFonts w:ascii="TH SarabunPSK" w:hAnsi="TH SarabunPSK" w:cs="TH SarabunPSK"/>
          <w:sz w:val="32"/>
          <w:szCs w:val="32"/>
          <w:cs/>
        </w:rPr>
        <w:t>ปริญญาโท :</w:t>
      </w:r>
      <w:r w:rsidRPr="008F656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………………………………………………………………………………………………….............................</w:t>
      </w:r>
    </w:p>
    <w:p w14:paraId="5C64A467" w14:textId="77777777" w:rsidR="00C62CDA" w:rsidRPr="008F6565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C03DA30" w14:textId="77777777" w:rsidR="00C62CDA" w:rsidRPr="008F6565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8F6565">
        <w:rPr>
          <w:rFonts w:ascii="TH SarabunPSK" w:hAnsi="TH SarabunPSK" w:cs="TH SarabunPSK"/>
          <w:sz w:val="32"/>
          <w:szCs w:val="32"/>
          <w:cs/>
        </w:rPr>
        <w:t>ปริญญาเอก 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F656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…………………........................</w:t>
      </w:r>
      <w:r w:rsidRPr="008F6565">
        <w:rPr>
          <w:rFonts w:ascii="TH SarabunPSK" w:hAnsi="TH SarabunPSK" w:cs="TH SarabunPSK"/>
          <w:sz w:val="32"/>
          <w:szCs w:val="32"/>
        </w:rPr>
        <w:t>....</w:t>
      </w:r>
    </w:p>
    <w:p w14:paraId="5AD623F3" w14:textId="77777777" w:rsidR="00C62CDA" w:rsidRPr="008F6565" w:rsidRDefault="00C62CDA" w:rsidP="00C62CDA">
      <w:pPr>
        <w:rPr>
          <w:rFonts w:ascii="TH SarabunPSK" w:hAnsi="TH SarabunPSK" w:cs="TH SarabunPSK"/>
          <w:sz w:val="32"/>
          <w:szCs w:val="32"/>
        </w:rPr>
      </w:pPr>
      <w:r w:rsidRPr="008F656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42E0A2D" w14:textId="77777777" w:rsidR="00C62CDA" w:rsidRPr="008F6565" w:rsidRDefault="00C62CDA" w:rsidP="00C62CDA">
      <w:pPr>
        <w:rPr>
          <w:rFonts w:ascii="TH SarabunPSK" w:hAnsi="TH SarabunPSK" w:cs="TH SarabunPSK"/>
          <w:sz w:val="32"/>
          <w:szCs w:val="32"/>
        </w:rPr>
      </w:pPr>
      <w:r w:rsidRPr="008F6565">
        <w:rPr>
          <w:rFonts w:ascii="TH SarabunPSK" w:hAnsi="TH SarabunPSK" w:cs="TH SarabunPSK"/>
          <w:sz w:val="32"/>
          <w:szCs w:val="32"/>
        </w:rPr>
        <w:t xml:space="preserve">5. </w:t>
      </w:r>
      <w:proofErr w:type="gramStart"/>
      <w:r w:rsidRPr="008F6565">
        <w:rPr>
          <w:rFonts w:ascii="TH SarabunPSK" w:hAnsi="TH SarabunPSK" w:cs="TH SarabunPSK"/>
          <w:sz w:val="32"/>
          <w:szCs w:val="32"/>
          <w:cs/>
        </w:rPr>
        <w:t>ระยะเวลาการปฏิบัติงาน</w:t>
      </w:r>
      <w:r>
        <w:rPr>
          <w:rFonts w:ascii="TH SarabunPSK" w:hAnsi="TH SarabunPSK" w:cs="TH SarabunPSK"/>
          <w:sz w:val="32"/>
          <w:szCs w:val="32"/>
        </w:rPr>
        <w:t xml:space="preserve">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……………….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</w:rPr>
        <w:t>…………………….</w:t>
      </w:r>
      <w:r w:rsidRPr="008F6565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F6565">
        <w:rPr>
          <w:rFonts w:ascii="TH SarabunPSK" w:hAnsi="TH SarabunPSK" w:cs="TH SarabunPSK"/>
          <w:sz w:val="32"/>
          <w:szCs w:val="32"/>
          <w:cs/>
        </w:rPr>
        <w:t>เดือน</w:t>
      </w:r>
    </w:p>
    <w:p w14:paraId="55494593" w14:textId="77777777" w:rsidR="00C62CDA" w:rsidRPr="00B65928" w:rsidRDefault="00C62CDA" w:rsidP="00C62CD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เกณฑ์ </w:t>
      </w:r>
      <w:proofErr w:type="spellStart"/>
      <w:r w:rsidRPr="008F6565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8F6565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F6565">
        <w:rPr>
          <w:rFonts w:ascii="TH SarabunPSK" w:hAnsi="TH SarabunPSK" w:cs="TH SarabunPSK"/>
          <w:sz w:val="32"/>
          <w:szCs w:val="32"/>
          <w:cs/>
        </w:rPr>
        <w:t>- คุณวุฒิปริญญาโทดำรงตำแหน่งอาจารย์ และทำการสอนมาแล้วไม่น้อย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กว่า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>ปี</w:t>
      </w:r>
    </w:p>
    <w:p w14:paraId="76FF0173" w14:textId="77777777" w:rsidR="00C62CDA" w:rsidRPr="008F6565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F6565">
        <w:rPr>
          <w:rFonts w:ascii="TH SarabunPSK" w:hAnsi="TH SarabunPSK" w:cs="TH SarabunPSK"/>
          <w:sz w:val="32"/>
          <w:szCs w:val="32"/>
        </w:rPr>
        <w:t xml:space="preserve">- </w:t>
      </w:r>
      <w:r w:rsidRPr="008F6565">
        <w:rPr>
          <w:rFonts w:ascii="TH SarabunPSK" w:hAnsi="TH SarabunPSK" w:cs="TH SarabunPSK"/>
          <w:sz w:val="32"/>
          <w:szCs w:val="32"/>
          <w:cs/>
        </w:rPr>
        <w:t xml:space="preserve">คุณวุฒิปริญญาเอกดำรงตำแหน่งอาจารย์ และทำการสอนมาแล้วไม่น้อยกว่า </w:t>
      </w:r>
      <w:r w:rsidRPr="008F6565">
        <w:rPr>
          <w:rFonts w:ascii="TH SarabunPSK" w:hAnsi="TH SarabunPSK" w:cs="TH SarabunPSK"/>
          <w:sz w:val="32"/>
          <w:szCs w:val="32"/>
        </w:rPr>
        <w:t>1</w:t>
      </w:r>
      <w:r w:rsidRPr="008F6565">
        <w:rPr>
          <w:rFonts w:ascii="TH SarabunPSK" w:hAnsi="TH SarabunPSK" w:cs="TH SarabunPSK"/>
          <w:sz w:val="32"/>
          <w:szCs w:val="32"/>
          <w:cs/>
        </w:rPr>
        <w:t xml:space="preserve"> ปี</w:t>
      </w:r>
    </w:p>
    <w:p w14:paraId="2FE78BF2" w14:textId="77777777" w:rsidR="00C62CDA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7304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73046">
        <w:rPr>
          <w:rFonts w:ascii="TH SarabunPSK" w:hAnsi="TH SarabunPSK" w:cs="TH SarabunPSK"/>
          <w:sz w:val="32"/>
          <w:szCs w:val="32"/>
          <w:cs/>
        </w:rPr>
        <w:t>และพ้</w:t>
      </w:r>
      <w:r w:rsidRPr="008F6565">
        <w:rPr>
          <w:rFonts w:ascii="TH SarabunPSK" w:hAnsi="TH SarabunPSK" w:cs="TH SarabunPSK"/>
          <w:sz w:val="32"/>
          <w:szCs w:val="32"/>
          <w:cs/>
        </w:rPr>
        <w:t>นระยะเวลาทดลองการปฏิบัติงาน</w:t>
      </w:r>
    </w:p>
    <w:p w14:paraId="60F07D6E" w14:textId="77777777" w:rsidR="00C62CDA" w:rsidRPr="008F6565" w:rsidRDefault="00C62CDA" w:rsidP="00C62CDA">
      <w:pPr>
        <w:rPr>
          <w:rFonts w:ascii="TH SarabunPSK" w:hAnsi="TH SarabunPSK" w:cs="TH SarabunPSK"/>
          <w:sz w:val="32"/>
          <w:szCs w:val="32"/>
        </w:rPr>
      </w:pPr>
    </w:p>
    <w:p w14:paraId="0508DFD9" w14:textId="77777777" w:rsidR="00C62CDA" w:rsidRPr="008F6565" w:rsidRDefault="00C62CDA" w:rsidP="00C62CDA">
      <w:pPr>
        <w:rPr>
          <w:rFonts w:ascii="TH SarabunPSK" w:hAnsi="TH SarabunPSK" w:cs="TH SarabunPSK"/>
          <w:sz w:val="32"/>
          <w:szCs w:val="32"/>
        </w:rPr>
      </w:pPr>
      <w:r w:rsidRPr="008F6565">
        <w:rPr>
          <w:rFonts w:ascii="TH SarabunPSK" w:hAnsi="TH SarabunPSK" w:cs="TH SarabunPSK"/>
          <w:sz w:val="32"/>
          <w:szCs w:val="32"/>
        </w:rPr>
        <w:t xml:space="preserve">6. </w:t>
      </w:r>
      <w:r w:rsidRPr="008F6565">
        <w:rPr>
          <w:rFonts w:ascii="TH SarabunPSK" w:hAnsi="TH SarabunPSK" w:cs="TH SarabunPSK"/>
          <w:sz w:val="32"/>
          <w:szCs w:val="32"/>
          <w:cs/>
        </w:rPr>
        <w:t>ตำแหน่งที่เสนอขอ</w:t>
      </w:r>
    </w:p>
    <w:p w14:paraId="4080371D" w14:textId="77777777" w:rsidR="00C62CDA" w:rsidRPr="008F6565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รอง</w:t>
      </w:r>
      <w:r w:rsidR="000E4F83">
        <w:rPr>
          <w:rFonts w:ascii="TH SarabunPSK" w:hAnsi="TH SarabunPSK" w:cs="TH SarabunPSK"/>
          <w:b/>
          <w:bCs/>
          <w:sz w:val="32"/>
          <w:szCs w:val="32"/>
          <w:cs/>
        </w:rPr>
        <w:t>ศาสตราจารย์ เกณฑ์</w:t>
      </w:r>
      <w:r w:rsidRPr="00B65928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กพ.อ. ปี </w:t>
      </w:r>
      <w:r w:rsidRPr="00B65928">
        <w:rPr>
          <w:rFonts w:ascii="TH SarabunPSK" w:hAnsi="TH SarabunPSK" w:cs="TH SarabunPSK"/>
          <w:b/>
          <w:bCs/>
          <w:sz w:val="32"/>
          <w:szCs w:val="32"/>
        </w:rPr>
        <w:t>2564 (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เลือกผลงานวิช</w:t>
      </w:r>
      <w:r w:rsidRPr="00B65928">
        <w:rPr>
          <w:rFonts w:ascii="TH SarabunPSK" w:hAnsi="TH SarabunPSK" w:cs="TH SarabunPSK"/>
          <w:b/>
          <w:bCs/>
          <w:sz w:val="32"/>
          <w:szCs w:val="32"/>
          <w:cs/>
        </w:rPr>
        <w:t xml:space="preserve">าการจำนวน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65928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เรื่อง)</w:t>
      </w:r>
    </w:p>
    <w:p w14:paraId="11CF1E9E" w14:textId="77777777" w:rsidR="007E3E21" w:rsidRPr="007E3E21" w:rsidRDefault="007E3E21" w:rsidP="00C62CDA">
      <w:pPr>
        <w:rPr>
          <w:rFonts w:ascii="TH SarabunPSK" w:hAnsi="TH SarabunPSK" w:cs="TH SarabunPSK"/>
          <w:sz w:val="32"/>
          <w:szCs w:val="32"/>
          <w:u w:val="single"/>
        </w:rPr>
      </w:pPr>
      <w:r w:rsidRPr="007E3E21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วิธีที่ </w:t>
      </w:r>
      <w:r w:rsidRPr="007E3E21">
        <w:rPr>
          <w:rFonts w:ascii="TH SarabunPSK" w:hAnsi="TH SarabunPSK" w:cs="TH SarabunPSK"/>
          <w:sz w:val="32"/>
          <w:szCs w:val="32"/>
          <w:u w:val="single"/>
        </w:rPr>
        <w:t>1</w:t>
      </w:r>
    </w:p>
    <w:p w14:paraId="51D64706" w14:textId="77777777" w:rsidR="00C62CDA" w:rsidRDefault="007E3E21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2FA591" wp14:editId="28EF8F42">
                <wp:simplePos x="0" y="0"/>
                <wp:positionH relativeFrom="column">
                  <wp:posOffset>3863736</wp:posOffset>
                </wp:positionH>
                <wp:positionV relativeFrom="paragraph">
                  <wp:posOffset>62774</wp:posOffset>
                </wp:positionV>
                <wp:extent cx="560269" cy="322419"/>
                <wp:effectExtent l="0" t="0" r="11430" b="2095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269" cy="3224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257395" w14:textId="77777777" w:rsidR="007E3E21" w:rsidRPr="00C3599D" w:rsidRDefault="007E3E21" w:rsidP="007E3E2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C3599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C3599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เรื่อง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E14D2" id="สี่เหลี่ยมผืนผ้า 7" o:spid="_x0000_s1027" style="position:absolute;margin-left:304.25pt;margin-top:4.95pt;width:44.1pt;height:25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" fillcolor="window" strokecolor="window" strokeweight="1pt">
                <v:textbox>
                  <w:txbxContent>
                    <w:p w:rsidR="007E3E21" w:rsidRPr="00C3599D" w:rsidRDefault="007E3E21" w:rsidP="007E3E2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C3599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 </w:t>
                      </w:r>
                      <w:r w:rsidRPr="00C3599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เรื่อง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5799E4" wp14:editId="00B77B2D">
                <wp:simplePos x="0" y="0"/>
                <wp:positionH relativeFrom="column">
                  <wp:posOffset>3610030</wp:posOffset>
                </wp:positionH>
                <wp:positionV relativeFrom="paragraph">
                  <wp:posOffset>78648</wp:posOffset>
                </wp:positionV>
                <wp:extent cx="132139" cy="306562"/>
                <wp:effectExtent l="0" t="0" r="39370" b="17780"/>
                <wp:wrapNone/>
                <wp:docPr id="6" name="วงเล็บปีกกาขว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39" cy="306562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7105A" id="วงเล็บปีกกาขวา 6" o:spid="_x0000_s1026" type="#_x0000_t88" style="position:absolute;margin-left:284.25pt;margin-top:6.2pt;width:10.4pt;height:24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" adj="776" strokecolor="windowText">
                <v:stroke joinstyle="miter"/>
              </v:shape>
            </w:pict>
          </mc:Fallback>
        </mc:AlternateContent>
      </w:r>
      <w:r w:rsidR="00C62CDA" w:rsidRPr="008F6565">
        <w:rPr>
          <w:rFonts w:ascii="TH SarabunPSK" w:hAnsi="TH SarabunPSK" w:cs="TH SarabunPSK"/>
          <w:sz w:val="32"/>
          <w:szCs w:val="32"/>
          <w:cs/>
        </w:rPr>
        <w:t xml:space="preserve">ทางเลือกที่ </w:t>
      </w:r>
      <w:r w:rsidR="00C62CDA" w:rsidRPr="008F6565">
        <w:rPr>
          <w:rFonts w:ascii="TH SarabunPSK" w:hAnsi="TH SarabunPSK" w:cs="TH SarabunPSK"/>
          <w:sz w:val="32"/>
          <w:szCs w:val="32"/>
        </w:rPr>
        <w:t>1</w:t>
      </w:r>
      <w:r w:rsidR="00C62CD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 w:rsidR="00C62CDA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C62CD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62CDA" w:rsidRPr="008F6565">
        <w:rPr>
          <w:rFonts w:ascii="TH SarabunPSK" w:hAnsi="TH SarabunPSK" w:cs="TH SarabunPSK"/>
          <w:sz w:val="32"/>
          <w:szCs w:val="32"/>
          <w:cs/>
        </w:rPr>
        <w:t xml:space="preserve">งานวิจัย </w:t>
      </w:r>
      <w:r w:rsidR="00C62CDA" w:rsidRPr="008F6565">
        <w:rPr>
          <w:rFonts w:ascii="TH SarabunPSK" w:hAnsi="TH SarabunPSK" w:cs="TH SarabunPSK"/>
          <w:sz w:val="32"/>
          <w:szCs w:val="32"/>
        </w:rPr>
        <w:t>2</w:t>
      </w:r>
      <w:r w:rsidR="00C62CDA" w:rsidRPr="008F6565">
        <w:rPr>
          <w:rFonts w:ascii="TH SarabunPSK" w:hAnsi="TH SarabunPSK" w:cs="TH SarabunPSK"/>
          <w:sz w:val="32"/>
          <w:szCs w:val="32"/>
          <w:cs/>
        </w:rPr>
        <w:t xml:space="preserve"> เรื่อง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ตำรา หรือ</w:t>
      </w:r>
    </w:p>
    <w:p w14:paraId="246F90CA" w14:textId="77777777" w:rsidR="007E3E21" w:rsidRPr="007E3E21" w:rsidRDefault="007E3E21" w:rsidP="00C62CD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หนังสือ</w:t>
      </w:r>
    </w:p>
    <w:p w14:paraId="67126687" w14:textId="77777777" w:rsidR="00C62CDA" w:rsidRPr="007E3E21" w:rsidRDefault="007E3E21" w:rsidP="00C62CD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FD1B6E" wp14:editId="1E1219A4">
                <wp:simplePos x="0" y="0"/>
                <wp:positionH relativeFrom="column">
                  <wp:posOffset>5644966</wp:posOffset>
                </wp:positionH>
                <wp:positionV relativeFrom="paragraph">
                  <wp:posOffset>88121</wp:posOffset>
                </wp:positionV>
                <wp:extent cx="560269" cy="322419"/>
                <wp:effectExtent l="0" t="0" r="11430" b="2095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269" cy="3224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3F576C" w14:textId="77777777" w:rsidR="007E3E21" w:rsidRPr="00C3599D" w:rsidRDefault="007E3E21" w:rsidP="007E3E2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C3599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C3599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เรื่อง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D7DBA" id="สี่เหลี่ยมผืนผ้า 9" o:spid="_x0000_s1028" style="position:absolute;margin-left:444.5pt;margin-top:6.95pt;width:44.1pt;height:25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" fillcolor="window" strokecolor="window" strokeweight="1pt">
                <v:textbox>
                  <w:txbxContent>
                    <w:p w:rsidR="007E3E21" w:rsidRPr="00C3599D" w:rsidRDefault="007E3E21" w:rsidP="007E3E2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C3599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 </w:t>
                      </w:r>
                      <w:r w:rsidRPr="00C3599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เรื่อง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6E5CEB" wp14:editId="1FEF6546">
                <wp:simplePos x="0" y="0"/>
                <wp:positionH relativeFrom="column">
                  <wp:posOffset>5401831</wp:posOffset>
                </wp:positionH>
                <wp:positionV relativeFrom="paragraph">
                  <wp:posOffset>115647</wp:posOffset>
                </wp:positionV>
                <wp:extent cx="132139" cy="306562"/>
                <wp:effectExtent l="0" t="0" r="39370" b="17780"/>
                <wp:wrapNone/>
                <wp:docPr id="8" name="วงเล็บปีกกาขว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39" cy="306562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3E283" id="วงเล็บปีกกาขวา 8" o:spid="_x0000_s1026" type="#_x0000_t88" style="position:absolute;margin-left:425.35pt;margin-top:9.1pt;width:10.4pt;height:24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" adj="776" strokecolor="windowText">
                <v:stroke joinstyle="miter"/>
              </v:shape>
            </w:pict>
          </mc:Fallback>
        </mc:AlternateContent>
      </w:r>
      <w:r w:rsidR="00C62CDA" w:rsidRPr="008F6565">
        <w:rPr>
          <w:rFonts w:ascii="TH SarabunPSK" w:hAnsi="TH SarabunPSK" w:cs="TH SarabunPSK"/>
          <w:sz w:val="32"/>
          <w:szCs w:val="32"/>
          <w:cs/>
        </w:rPr>
        <w:t xml:space="preserve">ทางเลือกที่ </w:t>
      </w:r>
      <w:r w:rsidR="00C62CDA" w:rsidRPr="008F6565">
        <w:rPr>
          <w:rFonts w:ascii="TH SarabunPSK" w:hAnsi="TH SarabunPSK" w:cs="TH SarabunPSK"/>
          <w:sz w:val="32"/>
          <w:szCs w:val="32"/>
        </w:rPr>
        <w:t>2</w:t>
      </w:r>
      <w:r w:rsidR="00C62CD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 w:rsidR="00C62CDA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C62CD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62CDA" w:rsidRPr="008F6565">
        <w:rPr>
          <w:rFonts w:ascii="TH SarabunPSK" w:hAnsi="TH SarabunPSK" w:cs="TH SarabunPSK"/>
          <w:sz w:val="32"/>
          <w:szCs w:val="32"/>
          <w:cs/>
        </w:rPr>
        <w:t xml:space="preserve">งานวิจัย </w:t>
      </w:r>
      <w:r w:rsidR="00C62CDA" w:rsidRPr="008F6565">
        <w:rPr>
          <w:rFonts w:ascii="TH SarabunPSK" w:hAnsi="TH SarabunPSK" w:cs="TH SarabunPSK"/>
          <w:sz w:val="32"/>
          <w:szCs w:val="32"/>
        </w:rPr>
        <w:t>1</w:t>
      </w:r>
      <w:r w:rsidR="00C62CDA" w:rsidRPr="008F6565">
        <w:rPr>
          <w:rFonts w:ascii="TH SarabunPSK" w:hAnsi="TH SarabunPSK" w:cs="TH SarabunPSK"/>
          <w:sz w:val="32"/>
          <w:szCs w:val="32"/>
          <w:cs/>
        </w:rPr>
        <w:t xml:space="preserve"> เรื่อง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ผลงานในลักษณะอื่น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ตำรา หรือ</w:t>
      </w:r>
    </w:p>
    <w:p w14:paraId="47F43E61" w14:textId="77777777" w:rsidR="007E3E21" w:rsidRDefault="007E3E21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หนังสือ</w:t>
      </w:r>
    </w:p>
    <w:p w14:paraId="0009FA51" w14:textId="77777777" w:rsidR="007E3E21" w:rsidRDefault="00C62CDA" w:rsidP="00C62CDA">
      <w:pPr>
        <w:rPr>
          <w:rFonts w:ascii="TH SarabunPSK" w:hAnsi="TH SarabunPSK" w:cs="TH SarabunPSK"/>
          <w:sz w:val="32"/>
          <w:szCs w:val="32"/>
        </w:rPr>
      </w:pPr>
      <w:r w:rsidRPr="008F6565">
        <w:rPr>
          <w:rFonts w:ascii="TH SarabunPSK" w:hAnsi="TH SarabunPSK" w:cs="TH SarabunPSK"/>
          <w:sz w:val="32"/>
          <w:szCs w:val="32"/>
          <w:cs/>
        </w:rPr>
        <w:t>หมายเหตุ : งานวิจัย</w:t>
      </w:r>
      <w:r w:rsidR="007E3E21">
        <w:rPr>
          <w:rFonts w:ascii="TH SarabunPSK" w:hAnsi="TH SarabunPSK" w:cs="TH SarabunPSK" w:hint="cs"/>
          <w:sz w:val="32"/>
          <w:szCs w:val="32"/>
          <w:cs/>
        </w:rPr>
        <w:t xml:space="preserve">ต้องเผยแพร่ในระดับชาติ หรือระดับนานาชาติ </w:t>
      </w:r>
      <w:r w:rsidRPr="008F6565">
        <w:rPr>
          <w:rFonts w:ascii="TH SarabunPSK" w:hAnsi="TH SarabunPSK" w:cs="TH SarabunPSK"/>
          <w:sz w:val="32"/>
          <w:szCs w:val="32"/>
          <w:cs/>
        </w:rPr>
        <w:t xml:space="preserve">อย่างน้อย </w:t>
      </w:r>
      <w:r w:rsidRPr="008F6565">
        <w:rPr>
          <w:rFonts w:ascii="TH SarabunPSK" w:hAnsi="TH SarabunPSK" w:cs="TH SarabunPSK"/>
          <w:sz w:val="32"/>
          <w:szCs w:val="32"/>
        </w:rPr>
        <w:t>1</w:t>
      </w:r>
      <w:r w:rsidRPr="008F6565">
        <w:rPr>
          <w:rFonts w:ascii="TH SarabunPSK" w:hAnsi="TH SarabunPSK" w:cs="TH SarabunPSK"/>
          <w:sz w:val="32"/>
          <w:szCs w:val="32"/>
          <w:cs/>
        </w:rPr>
        <w:t xml:space="preserve"> ชิ้น ต้องเป็นชื่อแรกหรือ</w:t>
      </w:r>
    </w:p>
    <w:p w14:paraId="19D49832" w14:textId="77777777" w:rsidR="00C62CDA" w:rsidRDefault="007E3E21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C62CDA" w:rsidRPr="008F6565">
        <w:rPr>
          <w:rFonts w:ascii="TH SarabunPSK" w:hAnsi="TH SarabunPSK" w:cs="TH SarabunPSK"/>
          <w:sz w:val="32"/>
          <w:szCs w:val="32"/>
          <w:cs/>
        </w:rPr>
        <w:t>ชื่อบรรณกิจ</w:t>
      </w:r>
    </w:p>
    <w:p w14:paraId="0BDF746F" w14:textId="77777777" w:rsidR="007E3E21" w:rsidRDefault="007E3E21" w:rsidP="00C62CDA">
      <w:pPr>
        <w:rPr>
          <w:rFonts w:ascii="TH SarabunPSK" w:hAnsi="TH SarabunPSK" w:cs="TH SarabunPSK"/>
          <w:sz w:val="32"/>
          <w:szCs w:val="32"/>
        </w:rPr>
      </w:pPr>
    </w:p>
    <w:p w14:paraId="0FC36F65" w14:textId="77777777" w:rsidR="007E3E21" w:rsidRDefault="007E3E21" w:rsidP="00C62CDA">
      <w:pPr>
        <w:rPr>
          <w:rFonts w:ascii="TH SarabunPSK" w:hAnsi="TH SarabunPSK" w:cs="TH SarabunPSK"/>
          <w:sz w:val="32"/>
          <w:szCs w:val="32"/>
        </w:rPr>
      </w:pPr>
    </w:p>
    <w:p w14:paraId="579536BA" w14:textId="77777777" w:rsidR="007E3E21" w:rsidRPr="007E3E21" w:rsidRDefault="007E3E21" w:rsidP="007E3E21">
      <w:pPr>
        <w:rPr>
          <w:rFonts w:ascii="TH SarabunPSK" w:hAnsi="TH SarabunPSK" w:cs="TH SarabunPSK"/>
          <w:sz w:val="32"/>
          <w:szCs w:val="32"/>
          <w:u w:val="single"/>
        </w:rPr>
      </w:pPr>
      <w:r w:rsidRPr="007E3E21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วิธีที่ </w:t>
      </w:r>
      <w:r>
        <w:rPr>
          <w:rFonts w:ascii="TH SarabunPSK" w:hAnsi="TH SarabunPSK" w:cs="TH SarabunPSK"/>
          <w:sz w:val="32"/>
          <w:szCs w:val="32"/>
          <w:u w:val="single"/>
        </w:rPr>
        <w:t>2</w:t>
      </w:r>
    </w:p>
    <w:p w14:paraId="126170E3" w14:textId="77777777" w:rsidR="007E3E21" w:rsidRPr="007E3E21" w:rsidRDefault="007E3E21" w:rsidP="007E3E21">
      <w:pPr>
        <w:rPr>
          <w:rFonts w:ascii="TH SarabunPSK" w:hAnsi="TH SarabunPSK" w:cs="TH SarabunPSK"/>
          <w:sz w:val="32"/>
          <w:szCs w:val="32"/>
          <w:cs/>
        </w:rPr>
      </w:pPr>
      <w:r w:rsidRPr="008F6565">
        <w:rPr>
          <w:rFonts w:ascii="TH SarabunPSK" w:hAnsi="TH SarabunPSK" w:cs="TH SarabunPSK"/>
          <w:sz w:val="32"/>
          <w:szCs w:val="32"/>
          <w:cs/>
        </w:rPr>
        <w:lastRenderedPageBreak/>
        <w:t xml:space="preserve">ทางเลือกที่ </w:t>
      </w:r>
      <w:r w:rsidRPr="008F6565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F6565">
        <w:rPr>
          <w:rFonts w:ascii="TH SarabunPSK" w:hAnsi="TH SarabunPSK" w:cs="TH SarabunPSK"/>
          <w:sz w:val="32"/>
          <w:szCs w:val="32"/>
          <w:cs/>
        </w:rPr>
        <w:t xml:space="preserve">งานวิจัย </w:t>
      </w:r>
      <w:r>
        <w:rPr>
          <w:rFonts w:ascii="TH SarabunPSK" w:hAnsi="TH SarabunPSK" w:cs="TH SarabunPSK"/>
          <w:sz w:val="32"/>
          <w:szCs w:val="32"/>
        </w:rPr>
        <w:t>3</w:t>
      </w:r>
      <w:r w:rsidRPr="008F6565">
        <w:rPr>
          <w:rFonts w:ascii="TH SarabunPSK" w:hAnsi="TH SarabunPSK" w:cs="TH SarabunPSK"/>
          <w:sz w:val="32"/>
          <w:szCs w:val="32"/>
          <w:cs/>
        </w:rPr>
        <w:t xml:space="preserve"> เรื่อง</w:t>
      </w:r>
    </w:p>
    <w:p w14:paraId="3F347CD9" w14:textId="77777777" w:rsidR="007E3E21" w:rsidRDefault="007E3E21" w:rsidP="007E3E21">
      <w:pPr>
        <w:rPr>
          <w:rFonts w:ascii="TH SarabunPSK" w:hAnsi="TH SarabunPSK" w:cs="TH SarabunPSK"/>
          <w:sz w:val="32"/>
          <w:szCs w:val="32"/>
        </w:rPr>
      </w:pPr>
      <w:r w:rsidRPr="008F6565">
        <w:rPr>
          <w:rFonts w:ascii="TH SarabunPSK" w:hAnsi="TH SarabunPSK" w:cs="TH SarabunPSK"/>
          <w:sz w:val="32"/>
          <w:szCs w:val="32"/>
          <w:cs/>
        </w:rPr>
        <w:t xml:space="preserve">ทางเลือกที่ </w:t>
      </w:r>
      <w:r w:rsidRPr="008F6565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F6565">
        <w:rPr>
          <w:rFonts w:ascii="TH SarabunPSK" w:hAnsi="TH SarabunPSK" w:cs="TH SarabunPSK"/>
          <w:sz w:val="32"/>
          <w:szCs w:val="32"/>
          <w:cs/>
        </w:rPr>
        <w:t xml:space="preserve">งานวิจัย </w:t>
      </w:r>
      <w:r>
        <w:rPr>
          <w:rFonts w:ascii="TH SarabunPSK" w:hAnsi="TH SarabunPSK" w:cs="TH SarabunPSK"/>
          <w:sz w:val="32"/>
          <w:szCs w:val="32"/>
        </w:rPr>
        <w:t>2</w:t>
      </w:r>
      <w:r w:rsidRPr="008F6565">
        <w:rPr>
          <w:rFonts w:ascii="TH SarabunPSK" w:hAnsi="TH SarabunPSK" w:cs="TH SarabunPSK"/>
          <w:sz w:val="32"/>
          <w:szCs w:val="32"/>
          <w:cs/>
        </w:rPr>
        <w:t xml:space="preserve"> เรื่อง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ผลงานในลักษณะอื่น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BA65624" w14:textId="77777777" w:rsidR="007E3E21" w:rsidRDefault="007E3E21" w:rsidP="007E3E2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ทางเลือกที่ </w:t>
      </w:r>
      <w:r>
        <w:rPr>
          <w:rFonts w:ascii="TH SarabunPSK" w:hAnsi="TH SarabunPSK" w:cs="TH SarabunPSK"/>
          <w:sz w:val="32"/>
          <w:szCs w:val="32"/>
        </w:rPr>
        <w:t xml:space="preserve">3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ตำรา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หนังสือ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ตำรา </w:t>
      </w:r>
      <w:r>
        <w:rPr>
          <w:rFonts w:ascii="TH SarabunPSK" w:hAnsi="TH SarabunPSK" w:cs="TH SarabunPSK"/>
          <w:sz w:val="32"/>
          <w:szCs w:val="32"/>
        </w:rPr>
        <w:t xml:space="preserve">……………….. </w:t>
      </w: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17437D98" w14:textId="77777777" w:rsidR="007E3E21" w:rsidRPr="008F6565" w:rsidRDefault="007E3E21" w:rsidP="007E3E2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(เฉพาะสังคมและมนุษยศาสตร์)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หนังสือ </w:t>
      </w:r>
      <w:r>
        <w:rPr>
          <w:rFonts w:ascii="TH SarabunPSK" w:hAnsi="TH SarabunPSK" w:cs="TH SarabunPSK"/>
          <w:sz w:val="32"/>
          <w:szCs w:val="32"/>
        </w:rPr>
        <w:t xml:space="preserve">……………….. </w:t>
      </w: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1335F3E2" w14:textId="77777777" w:rsidR="007E3E21" w:rsidRDefault="007E3E21" w:rsidP="007E3E21">
      <w:pPr>
        <w:rPr>
          <w:rFonts w:ascii="TH SarabunPSK" w:hAnsi="TH SarabunPSK" w:cs="TH SarabunPSK"/>
          <w:sz w:val="32"/>
          <w:szCs w:val="32"/>
        </w:rPr>
      </w:pPr>
    </w:p>
    <w:p w14:paraId="17D9D967" w14:textId="77777777" w:rsidR="00C6519C" w:rsidRDefault="007E3E21" w:rsidP="007E3E21">
      <w:pPr>
        <w:rPr>
          <w:rFonts w:ascii="TH SarabunPSK" w:hAnsi="TH SarabunPSK" w:cs="TH SarabunPSK"/>
          <w:sz w:val="32"/>
          <w:szCs w:val="32"/>
        </w:rPr>
      </w:pPr>
      <w:r w:rsidRPr="008F6565">
        <w:rPr>
          <w:rFonts w:ascii="TH SarabunPSK" w:hAnsi="TH SarabunPSK" w:cs="TH SarabunPSK"/>
          <w:sz w:val="32"/>
          <w:szCs w:val="32"/>
          <w:cs/>
        </w:rPr>
        <w:t xml:space="preserve">หมายเหตุ : </w:t>
      </w:r>
      <w:r w:rsidR="00C6519C">
        <w:rPr>
          <w:rFonts w:ascii="TH SarabunPSK" w:hAnsi="TH SarabunPSK" w:cs="TH SarabunPSK" w:hint="cs"/>
          <w:sz w:val="32"/>
          <w:szCs w:val="32"/>
          <w:cs/>
        </w:rPr>
        <w:t xml:space="preserve">วิธีที่ </w:t>
      </w:r>
      <w:r w:rsidR="00C6519C">
        <w:rPr>
          <w:rFonts w:ascii="TH SarabunPSK" w:hAnsi="TH SarabunPSK" w:cs="TH SarabunPSK"/>
          <w:sz w:val="32"/>
          <w:szCs w:val="32"/>
        </w:rPr>
        <w:t xml:space="preserve">2 </w:t>
      </w:r>
      <w:r w:rsidR="00C6519C">
        <w:rPr>
          <w:rFonts w:ascii="TH SarabunPSK" w:hAnsi="TH SarabunPSK" w:cs="TH SarabunPSK" w:hint="cs"/>
          <w:sz w:val="32"/>
          <w:szCs w:val="32"/>
          <w:cs/>
        </w:rPr>
        <w:t xml:space="preserve">ผลงานตาม </w:t>
      </w:r>
      <w:r w:rsidR="00C6519C">
        <w:rPr>
          <w:rFonts w:ascii="TH SarabunPSK" w:hAnsi="TH SarabunPSK" w:cs="TH SarabunPSK"/>
          <w:sz w:val="32"/>
          <w:szCs w:val="32"/>
        </w:rPr>
        <w:t xml:space="preserve">1-3 </w:t>
      </w:r>
      <w:r w:rsidR="00C6519C">
        <w:rPr>
          <w:rFonts w:ascii="TH SarabunPSK" w:hAnsi="TH SarabunPSK" w:cs="TH SarabunPSK" w:hint="cs"/>
          <w:sz w:val="32"/>
          <w:szCs w:val="32"/>
          <w:cs/>
        </w:rPr>
        <w:t>มีเงื่อนไขตามเกณฑ์ดังนี้</w:t>
      </w:r>
    </w:p>
    <w:p w14:paraId="1B761604" w14:textId="77777777" w:rsidR="001237F8" w:rsidRPr="001237F8" w:rsidRDefault="001237F8" w:rsidP="001237F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237F8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237F8">
        <w:rPr>
          <w:rFonts w:ascii="TH SarabunPSK" w:hAnsi="TH SarabunPSK" w:cs="TH SarabunPSK"/>
          <w:sz w:val="32"/>
          <w:szCs w:val="32"/>
          <w:cs/>
        </w:rPr>
        <w:t>ผลงานทางวิชาการทุกประเภทต้องเป็นผลงานหลังจากที่ได้รับการแต่งตั้ง ผศ.</w:t>
      </w:r>
    </w:p>
    <w:p w14:paraId="1C3769E0" w14:textId="77777777" w:rsidR="001237F8" w:rsidRPr="001237F8" w:rsidRDefault="001237F8" w:rsidP="001237F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1237F8">
        <w:rPr>
          <w:rFonts w:ascii="TH SarabunPSK" w:hAnsi="TH SarabunPSK" w:cs="TH SarabunPSK"/>
          <w:sz w:val="32"/>
          <w:szCs w:val="32"/>
          <w:cs/>
        </w:rPr>
        <w:t>เว้นแต่กรณีที่ใช้ผลงานฯ ก่อนการได้รับแต่งตั้ง ผศ. ผลงานนั้นต้องได้รับการเผยแพรไม่เกิน 5 ปี</w:t>
      </w:r>
    </w:p>
    <w:p w14:paraId="14E588B9" w14:textId="77777777" w:rsidR="001237F8" w:rsidRPr="001237F8" w:rsidRDefault="001237F8" w:rsidP="001237F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1237F8">
        <w:rPr>
          <w:rFonts w:ascii="TH SarabunPSK" w:hAnsi="TH SarabunPSK" w:cs="TH SarabunPSK"/>
          <w:sz w:val="32"/>
          <w:szCs w:val="32"/>
          <w:cs/>
        </w:rPr>
        <w:t>ก่อนดำรงตำแหน่ง</w:t>
      </w:r>
    </w:p>
    <w:p w14:paraId="44BAEC96" w14:textId="77777777" w:rsidR="001237F8" w:rsidRPr="001237F8" w:rsidRDefault="001237F8" w:rsidP="001237F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1237F8">
        <w:rPr>
          <w:rFonts w:ascii="TH SarabunPSK" w:hAnsi="TH SarabunPSK" w:cs="TH SarabunPSK"/>
          <w:sz w:val="32"/>
          <w:szCs w:val="32"/>
          <w:cs/>
        </w:rPr>
        <w:t>และนำมาใช้ได้ไม่เกินจำนวน 1 ใน 3 ของผลงานที่นำมาเสนอขอกำหนดตำแหน่ง</w:t>
      </w:r>
    </w:p>
    <w:p w14:paraId="521305FE" w14:textId="77777777" w:rsidR="001237F8" w:rsidRDefault="001237F8" w:rsidP="001237F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237F8">
        <w:rPr>
          <w:rFonts w:ascii="TH SarabunPSK" w:hAnsi="TH SarabunPSK" w:cs="TH SarabunPSK"/>
          <w:sz w:val="32"/>
          <w:szCs w:val="32"/>
          <w:cs/>
        </w:rPr>
        <w:t>- โดยมีผลการประเมินคุณภาพของผลงานใหม่หลังจากที่ได้รับการแต่งตั้งตำแหน่ง ผศ.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237F8">
        <w:rPr>
          <w:rFonts w:ascii="TH SarabunPSK" w:hAnsi="TH SarabunPSK" w:cs="TH SarabunPSK"/>
          <w:sz w:val="32"/>
          <w:szCs w:val="32"/>
          <w:cs/>
        </w:rPr>
        <w:t xml:space="preserve">ที่ผ่านเกณฑ์ </w:t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1237F8">
        <w:rPr>
          <w:rFonts w:ascii="TH SarabunPSK" w:hAnsi="TH SarabunPSK" w:cs="TH SarabunPSK"/>
          <w:sz w:val="32"/>
          <w:szCs w:val="32"/>
          <w:cs/>
        </w:rPr>
        <w:t>จำนวนอย่างน้อย 2 เรื่องด้วย</w:t>
      </w:r>
    </w:p>
    <w:p w14:paraId="3ED9B066" w14:textId="77777777" w:rsidR="001237F8" w:rsidRPr="001237F8" w:rsidRDefault="001237F8" w:rsidP="001237F8">
      <w:pPr>
        <w:rPr>
          <w:rFonts w:ascii="TH SarabunPSK" w:hAnsi="TH SarabunPSK" w:cs="TH SarabunPSK"/>
          <w:sz w:val="32"/>
          <w:szCs w:val="32"/>
        </w:rPr>
      </w:pPr>
    </w:p>
    <w:p w14:paraId="40510BB3" w14:textId="77777777" w:rsidR="001237F8" w:rsidRPr="001237F8" w:rsidRDefault="001237F8" w:rsidP="001237F8">
      <w:pPr>
        <w:rPr>
          <w:rFonts w:ascii="TH SarabunPSK" w:hAnsi="TH SarabunPSK" w:cs="TH SarabunPSK"/>
          <w:sz w:val="32"/>
          <w:szCs w:val="32"/>
        </w:rPr>
      </w:pPr>
      <w:r w:rsidRPr="001237F8">
        <w:rPr>
          <w:rFonts w:ascii="TH SarabunPSK" w:hAnsi="TH SarabunPSK" w:cs="TH SarabunPSK"/>
          <w:sz w:val="32"/>
          <w:szCs w:val="32"/>
          <w:u w:val="single"/>
          <w:cs/>
        </w:rPr>
        <w:t>วิธีที่ 3</w:t>
      </w:r>
      <w:r w:rsidRPr="001237F8">
        <w:rPr>
          <w:rFonts w:ascii="TH SarabunPSK" w:hAnsi="TH SarabunPSK" w:cs="TH SarabunPSK"/>
          <w:sz w:val="32"/>
          <w:szCs w:val="32"/>
          <w:cs/>
        </w:rPr>
        <w:t xml:space="preserve"> (ไม่ต้องตั้ง </w:t>
      </w:r>
      <w:r w:rsidRPr="001237F8">
        <w:rPr>
          <w:rFonts w:ascii="TH SarabunPSK" w:hAnsi="TH SarabunPSK" w:cs="TH SarabunPSK"/>
          <w:sz w:val="32"/>
          <w:szCs w:val="32"/>
        </w:rPr>
        <w:t>Readers)</w:t>
      </w:r>
    </w:p>
    <w:p w14:paraId="003AB948" w14:textId="77777777" w:rsidR="001237F8" w:rsidRPr="001237F8" w:rsidRDefault="001237F8" w:rsidP="001237F8">
      <w:pPr>
        <w:rPr>
          <w:rFonts w:ascii="TH SarabunPSK" w:hAnsi="TH SarabunPSK" w:cs="TH SarabunPSK"/>
          <w:sz w:val="32"/>
          <w:szCs w:val="32"/>
        </w:rPr>
      </w:pPr>
      <w:r w:rsidRPr="001237F8">
        <w:rPr>
          <w:rFonts w:ascii="TH SarabunPSK" w:hAnsi="TH SarabunPSK" w:cs="TH SarabunPSK"/>
          <w:sz w:val="32"/>
          <w:szCs w:val="32"/>
          <w:cs/>
        </w:rPr>
        <w:t>สาขาวิชาวิทยาศาสตร์ เทคโนโลยี วิศวกรรมศาสตร์ แพทยศาสตร์ และสาขาอื่น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237F8">
        <w:rPr>
          <w:rFonts w:ascii="TH SarabunPSK" w:hAnsi="TH SarabunPSK" w:cs="TH SarabunPSK"/>
          <w:sz w:val="32"/>
          <w:szCs w:val="32"/>
          <w:cs/>
        </w:rPr>
        <w:t>ๆ</w:t>
      </w:r>
    </w:p>
    <w:p w14:paraId="67E2BE2B" w14:textId="77777777" w:rsidR="001237F8" w:rsidRPr="001237F8" w:rsidRDefault="007118E4" w:rsidP="001237F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237F8" w:rsidRPr="001237F8">
        <w:rPr>
          <w:rFonts w:ascii="TH SarabunPSK" w:hAnsi="TH SarabunPSK" w:cs="TH SarabunPSK"/>
          <w:sz w:val="32"/>
          <w:szCs w:val="32"/>
          <w:cs/>
        </w:rPr>
        <w:t>งานวิจัย อย่างน้อย 10 เรื่อง โปรดระบุ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237F8" w:rsidRPr="001237F8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………………………. </w:t>
      </w:r>
      <w:r w:rsidR="001237F8" w:rsidRPr="001237F8">
        <w:rPr>
          <w:rFonts w:ascii="TH SarabunPSK" w:hAnsi="TH SarabunPSK" w:cs="TH SarabunPSK"/>
          <w:sz w:val="32"/>
          <w:szCs w:val="32"/>
          <w:cs/>
        </w:rPr>
        <w:t>เรื่อง</w:t>
      </w:r>
    </w:p>
    <w:p w14:paraId="00A66E9D" w14:textId="77777777" w:rsidR="001237F8" w:rsidRPr="001237F8" w:rsidRDefault="007118E4" w:rsidP="001237F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237F8" w:rsidRPr="001237F8">
        <w:rPr>
          <w:rFonts w:ascii="TH SarabunPSK" w:hAnsi="TH SarabunPSK" w:cs="TH SarabunPSK"/>
          <w:sz w:val="32"/>
          <w:szCs w:val="32"/>
          <w:cs/>
        </w:rPr>
        <w:t>งานวิจัยได้รับการอ้างถึง 500 รายการ โปรดระบุ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237F8" w:rsidRPr="001237F8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…………………… </w:t>
      </w:r>
      <w:r>
        <w:rPr>
          <w:rFonts w:ascii="TH SarabunPSK" w:hAnsi="TH SarabunPSK" w:cs="TH SarabunPSK" w:hint="cs"/>
          <w:sz w:val="32"/>
          <w:szCs w:val="32"/>
          <w:cs/>
        </w:rPr>
        <w:t>รายงาน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0BEE299F" w14:textId="77777777" w:rsidR="001237F8" w:rsidRPr="007118E4" w:rsidRDefault="007118E4" w:rsidP="007118E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37F8" w:rsidRPr="001237F8">
        <w:rPr>
          <w:rFonts w:ascii="TH SarabunPSK" w:hAnsi="TH SarabunPSK" w:cs="TH SarabunPSK"/>
          <w:sz w:val="32"/>
          <w:szCs w:val="32"/>
          <w:cs/>
        </w:rPr>
        <w:t xml:space="preserve">มีค่า </w:t>
      </w:r>
      <w:r w:rsidR="001237F8" w:rsidRPr="001237F8">
        <w:rPr>
          <w:rFonts w:ascii="TH SarabunPSK" w:hAnsi="TH SarabunPSK" w:cs="TH SarabunPSK"/>
          <w:sz w:val="32"/>
          <w:szCs w:val="32"/>
        </w:rPr>
        <w:t xml:space="preserve">Life-time h-index (Scopus) </w:t>
      </w:r>
      <w:r w:rsidR="001237F8" w:rsidRPr="001237F8">
        <w:rPr>
          <w:rFonts w:ascii="TH SarabunPSK" w:hAnsi="TH SarabunPSK" w:cs="TH SarabunPSK"/>
          <w:sz w:val="32"/>
          <w:szCs w:val="32"/>
          <w:cs/>
        </w:rPr>
        <w:t>อย่างน้อย 8 โปรดระบุ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37F8" w:rsidRPr="001237F8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18E4">
        <w:rPr>
          <w:rFonts w:ascii="TH SarabunPSK" w:hAnsi="TH SarabunPSK" w:cs="TH SarabunPSK"/>
          <w:sz w:val="32"/>
          <w:szCs w:val="32"/>
          <w:cs/>
        </w:rPr>
        <w:t>…………………… รายงาน</w:t>
      </w:r>
    </w:p>
    <w:p w14:paraId="4ABF6F29" w14:textId="77777777" w:rsidR="001237F8" w:rsidRPr="001237F8" w:rsidRDefault="007118E4" w:rsidP="001237F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37F8" w:rsidRPr="001237F8">
        <w:rPr>
          <w:rFonts w:ascii="TH SarabunPSK" w:hAnsi="TH SarabunPSK" w:cs="TH SarabunPSK"/>
          <w:sz w:val="32"/>
          <w:szCs w:val="32"/>
          <w:cs/>
        </w:rPr>
        <w:t>เป็นหัวหน้าโครงการที่ได้รับทุนภายนอกสถาบันอย่างน้อย 5 โครงการ</w:t>
      </w:r>
    </w:p>
    <w:p w14:paraId="2D18584B" w14:textId="77777777" w:rsidR="001237F8" w:rsidRPr="007118E4" w:rsidRDefault="007118E4" w:rsidP="007118E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1237F8" w:rsidRPr="001237F8">
        <w:rPr>
          <w:rFonts w:ascii="TH SarabunPSK" w:hAnsi="TH SarabunPSK" w:cs="TH SarabunPSK"/>
          <w:sz w:val="32"/>
          <w:szCs w:val="32"/>
          <w:cs/>
        </w:rPr>
        <w:t>โปรดระบุ จำนวน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18E4">
        <w:rPr>
          <w:rFonts w:ascii="TH SarabunPSK" w:hAnsi="TH SarabunPSK" w:cs="TH SarabunPSK"/>
          <w:sz w:val="32"/>
          <w:szCs w:val="32"/>
          <w:cs/>
        </w:rPr>
        <w:t>…………………… รายงาน</w:t>
      </w:r>
    </w:p>
    <w:p w14:paraId="19FFEFB1" w14:textId="77777777" w:rsidR="001237F8" w:rsidRPr="001237F8" w:rsidRDefault="007118E4" w:rsidP="001237F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1237F8" w:rsidRPr="001237F8">
        <w:rPr>
          <w:rFonts w:ascii="TH SarabunPSK" w:hAnsi="TH SarabunPSK" w:cs="TH SarabunPSK"/>
          <w:sz w:val="32"/>
          <w:szCs w:val="32"/>
          <w:cs/>
        </w:rPr>
        <w:t xml:space="preserve">การเผยแพร่ในวารสารทางวิชาการในฐานข้อมูล </w:t>
      </w:r>
      <w:r w:rsidR="001237F8" w:rsidRPr="001237F8">
        <w:rPr>
          <w:rFonts w:ascii="TH SarabunPSK" w:hAnsi="TH SarabunPSK" w:cs="TH SarabunPSK"/>
          <w:sz w:val="32"/>
          <w:szCs w:val="32"/>
        </w:rPr>
        <w:t>Scopus.</w:t>
      </w:r>
    </w:p>
    <w:p w14:paraId="0A9B26DB" w14:textId="77777777" w:rsidR="001237F8" w:rsidRPr="001237F8" w:rsidRDefault="007118E4" w:rsidP="001237F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37F8" w:rsidRPr="001237F8">
        <w:rPr>
          <w:rFonts w:ascii="TH SarabunPSK" w:hAnsi="TH SarabunPSK" w:cs="TH SarabunPSK"/>
          <w:sz w:val="32"/>
          <w:szCs w:val="32"/>
        </w:rPr>
        <w:t xml:space="preserve">Quartile </w:t>
      </w:r>
      <w:r w:rsidR="001237F8" w:rsidRPr="001237F8">
        <w:rPr>
          <w:rFonts w:ascii="TH SarabunPSK" w:hAnsi="TH SarabunPSK" w:cs="TH SarabunPSK"/>
          <w:sz w:val="32"/>
          <w:szCs w:val="32"/>
          <w:cs/>
        </w:rPr>
        <w:t>1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…………….</w:t>
      </w:r>
      <w:r w:rsidR="001237F8" w:rsidRPr="001237F8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237F8" w:rsidRPr="001237F8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="001237F8" w:rsidRPr="001237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237F8" w:rsidRPr="001237F8">
        <w:rPr>
          <w:rFonts w:ascii="TH SarabunPSK" w:hAnsi="TH SarabunPSK" w:cs="TH SarabunPSK"/>
          <w:sz w:val="32"/>
          <w:szCs w:val="32"/>
        </w:rPr>
        <w:t xml:space="preserve">Quartile </w:t>
      </w:r>
      <w:r>
        <w:rPr>
          <w:rFonts w:ascii="TH SarabunPSK" w:hAnsi="TH SarabunPSK" w:cs="TH SarabunPSK"/>
          <w:sz w:val="32"/>
          <w:szCs w:val="32"/>
          <w:cs/>
        </w:rPr>
        <w:t>2 จำนวน</w:t>
      </w:r>
      <w:r>
        <w:rPr>
          <w:rFonts w:ascii="TH SarabunPSK" w:hAnsi="TH SarabunPSK" w:cs="TH SarabunPSK"/>
          <w:sz w:val="32"/>
          <w:szCs w:val="32"/>
        </w:rPr>
        <w:t xml:space="preserve"> ……………………. </w:t>
      </w:r>
      <w:r w:rsidR="001237F8" w:rsidRPr="001237F8">
        <w:rPr>
          <w:rFonts w:ascii="TH SarabunPSK" w:hAnsi="TH SarabunPSK" w:cs="TH SarabunPSK"/>
          <w:sz w:val="32"/>
          <w:szCs w:val="32"/>
          <w:cs/>
        </w:rPr>
        <w:t>เรื่อง</w:t>
      </w:r>
    </w:p>
    <w:p w14:paraId="7D2E52F5" w14:textId="77777777" w:rsidR="001237F8" w:rsidRPr="001237F8" w:rsidRDefault="007118E4" w:rsidP="001237F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237F8" w:rsidRPr="001237F8">
        <w:rPr>
          <w:rFonts w:ascii="TH SarabunPSK" w:hAnsi="TH SarabunPSK" w:cs="TH SarabunPSK"/>
          <w:sz w:val="32"/>
          <w:szCs w:val="32"/>
          <w:cs/>
        </w:rPr>
        <w:t xml:space="preserve">งานวิจัยที่ได้รับการอ้างอิงจากฐานข้อมูล </w:t>
      </w:r>
      <w:r w:rsidR="001237F8" w:rsidRPr="001237F8">
        <w:rPr>
          <w:rFonts w:ascii="TH SarabunPSK" w:hAnsi="TH SarabunPSK" w:cs="TH SarabunPSK"/>
          <w:sz w:val="32"/>
          <w:szCs w:val="32"/>
        </w:rPr>
        <w:t>Scopus (</w:t>
      </w:r>
      <w:r w:rsidR="001237F8" w:rsidRPr="001237F8">
        <w:rPr>
          <w:rFonts w:ascii="TH SarabunPSK" w:hAnsi="TH SarabunPSK" w:cs="TH SarabunPSK"/>
          <w:sz w:val="32"/>
          <w:szCs w:val="32"/>
          <w:cs/>
        </w:rPr>
        <w:t xml:space="preserve">เผยแพร่ใน </w:t>
      </w:r>
      <w:r w:rsidR="001237F8" w:rsidRPr="001237F8">
        <w:rPr>
          <w:rFonts w:ascii="TH SarabunPSK" w:hAnsi="TH SarabunPSK" w:cs="TH SarabunPSK"/>
          <w:sz w:val="32"/>
          <w:szCs w:val="32"/>
        </w:rPr>
        <w:t xml:space="preserve">Scopus Quartile </w:t>
      </w:r>
      <w:r w:rsidR="001237F8" w:rsidRPr="001237F8">
        <w:rPr>
          <w:rFonts w:ascii="TH SarabunPSK" w:hAnsi="TH SarabunPSK" w:cs="TH SarabunPSK"/>
          <w:sz w:val="32"/>
          <w:szCs w:val="32"/>
          <w:cs/>
        </w:rPr>
        <w:t>1 และ 2</w:t>
      </w:r>
    </w:p>
    <w:p w14:paraId="75317211" w14:textId="77777777" w:rsidR="001237F8" w:rsidRDefault="007118E4" w:rsidP="001237F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237F8" w:rsidRPr="001237F8">
        <w:rPr>
          <w:rFonts w:ascii="TH SarabunPSK" w:hAnsi="TH SarabunPSK" w:cs="TH SarabunPSK"/>
          <w:sz w:val="32"/>
          <w:szCs w:val="32"/>
          <w:cs/>
        </w:rPr>
        <w:t xml:space="preserve">หลังจากได้ ผศ. อย่างน้อย 5 ชิ้น อ้างอิงจาก </w:t>
      </w:r>
      <w:r w:rsidR="001237F8" w:rsidRPr="001237F8">
        <w:rPr>
          <w:rFonts w:ascii="TH SarabunPSK" w:hAnsi="TH SarabunPSK" w:cs="TH SarabunPSK"/>
          <w:sz w:val="32"/>
          <w:szCs w:val="32"/>
        </w:rPr>
        <w:t xml:space="preserve">Scopus </w:t>
      </w:r>
      <w:r w:rsidR="001237F8" w:rsidRPr="001237F8">
        <w:rPr>
          <w:rFonts w:ascii="TH SarabunPSK" w:hAnsi="TH SarabunPSK" w:cs="TH SarabunPSK"/>
          <w:sz w:val="32"/>
          <w:szCs w:val="32"/>
          <w:cs/>
        </w:rPr>
        <w:t>ไม่นับ</w:t>
      </w:r>
      <w:r>
        <w:rPr>
          <w:rFonts w:ascii="TH SarabunPSK" w:hAnsi="TH SarabunPSK" w:cs="TH SarabunPSK"/>
          <w:sz w:val="32"/>
          <w:szCs w:val="32"/>
          <w:cs/>
        </w:rPr>
        <w:t>งานวิจัยที่อ้างอิงตัวเอง) จำนวน</w:t>
      </w:r>
      <w:r>
        <w:rPr>
          <w:rFonts w:ascii="TH SarabunPSK" w:hAnsi="TH SarabunPSK" w:cs="TH SarabunPSK"/>
          <w:sz w:val="32"/>
          <w:szCs w:val="32"/>
        </w:rPr>
        <w:t xml:space="preserve"> .....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</w:p>
    <w:p w14:paraId="04F1FA21" w14:textId="77777777" w:rsidR="007118E4" w:rsidRPr="007118E4" w:rsidRDefault="007118E4" w:rsidP="001237F8">
      <w:pPr>
        <w:rPr>
          <w:rFonts w:ascii="TH SarabunPSK" w:hAnsi="TH SarabunPSK" w:cs="TH SarabunPSK"/>
          <w:sz w:val="32"/>
          <w:szCs w:val="32"/>
          <w:cs/>
        </w:rPr>
      </w:pPr>
    </w:p>
    <w:p w14:paraId="52157285" w14:textId="77777777" w:rsidR="001237F8" w:rsidRPr="001237F8" w:rsidRDefault="001237F8" w:rsidP="001237F8">
      <w:pPr>
        <w:rPr>
          <w:rFonts w:ascii="TH SarabunPSK" w:hAnsi="TH SarabunPSK" w:cs="TH SarabunPSK"/>
          <w:sz w:val="32"/>
          <w:szCs w:val="32"/>
        </w:rPr>
      </w:pPr>
      <w:r w:rsidRPr="007118E4">
        <w:rPr>
          <w:rFonts w:ascii="TH SarabunPSK" w:hAnsi="TH SarabunPSK" w:cs="TH SarabunPSK"/>
          <w:sz w:val="32"/>
          <w:szCs w:val="32"/>
          <w:u w:val="single"/>
          <w:cs/>
        </w:rPr>
        <w:t>วิธีที่ 3</w:t>
      </w:r>
      <w:r w:rsidRPr="001237F8">
        <w:rPr>
          <w:rFonts w:ascii="TH SarabunPSK" w:hAnsi="TH SarabunPSK" w:cs="TH SarabunPSK"/>
          <w:sz w:val="32"/>
          <w:szCs w:val="32"/>
          <w:cs/>
        </w:rPr>
        <w:t xml:space="preserve"> (ไม่ต้องตั้ง </w:t>
      </w:r>
      <w:r w:rsidRPr="001237F8">
        <w:rPr>
          <w:rFonts w:ascii="TH SarabunPSK" w:hAnsi="TH SarabunPSK" w:cs="TH SarabunPSK"/>
          <w:sz w:val="32"/>
          <w:szCs w:val="32"/>
        </w:rPr>
        <w:t>Readers)</w:t>
      </w:r>
    </w:p>
    <w:p w14:paraId="1BD72A71" w14:textId="77777777" w:rsidR="001237F8" w:rsidRPr="001237F8" w:rsidRDefault="001237F8" w:rsidP="001237F8">
      <w:pPr>
        <w:rPr>
          <w:rFonts w:ascii="TH SarabunPSK" w:hAnsi="TH SarabunPSK" w:cs="TH SarabunPSK"/>
          <w:sz w:val="32"/>
          <w:szCs w:val="32"/>
        </w:rPr>
      </w:pPr>
      <w:r w:rsidRPr="001237F8">
        <w:rPr>
          <w:rFonts w:ascii="TH SarabunPSK" w:hAnsi="TH SarabunPSK" w:cs="TH SarabunPSK"/>
          <w:sz w:val="32"/>
          <w:szCs w:val="32"/>
          <w:cs/>
        </w:rPr>
        <w:t>สาขาวิชาบริหารธุรกิจ เศรษฐศาสตร์ และสาขาอื่น</w:t>
      </w:r>
      <w:r w:rsidR="007118E4">
        <w:rPr>
          <w:rFonts w:ascii="TH SarabunPSK" w:hAnsi="TH SarabunPSK" w:cs="TH SarabunPSK"/>
          <w:sz w:val="32"/>
          <w:szCs w:val="32"/>
        </w:rPr>
        <w:t xml:space="preserve"> </w:t>
      </w:r>
      <w:r w:rsidRPr="001237F8">
        <w:rPr>
          <w:rFonts w:ascii="TH SarabunPSK" w:hAnsi="TH SarabunPSK" w:cs="TH SarabunPSK"/>
          <w:sz w:val="32"/>
          <w:szCs w:val="32"/>
          <w:cs/>
        </w:rPr>
        <w:t>ๆ</w:t>
      </w:r>
    </w:p>
    <w:p w14:paraId="2883E787" w14:textId="77777777" w:rsidR="001237F8" w:rsidRPr="001237F8" w:rsidRDefault="007118E4" w:rsidP="001237F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237F8" w:rsidRPr="001237F8">
        <w:rPr>
          <w:rFonts w:ascii="TH SarabunPSK" w:hAnsi="TH SarabunPSK" w:cs="TH SarabunPSK"/>
          <w:sz w:val="32"/>
          <w:szCs w:val="32"/>
          <w:cs/>
        </w:rPr>
        <w:t>งานวิจัยอย่างน้อย 5 เรื่อง โปรดระบุ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237F8" w:rsidRPr="001237F8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……………………. </w:t>
      </w:r>
      <w:r w:rsidRPr="001237F8">
        <w:rPr>
          <w:rFonts w:ascii="TH SarabunPSK" w:hAnsi="TH SarabunPSK" w:cs="TH SarabunPSK"/>
          <w:sz w:val="32"/>
          <w:szCs w:val="32"/>
          <w:cs/>
        </w:rPr>
        <w:t>เรื่อง</w:t>
      </w:r>
    </w:p>
    <w:p w14:paraId="6755DB8A" w14:textId="77777777" w:rsidR="001237F8" w:rsidRPr="007118E4" w:rsidRDefault="007118E4" w:rsidP="001237F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237F8" w:rsidRPr="001237F8">
        <w:rPr>
          <w:rFonts w:ascii="TH SarabunPSK" w:hAnsi="TH SarabunPSK" w:cs="TH SarabunPSK"/>
          <w:sz w:val="32"/>
          <w:szCs w:val="32"/>
          <w:cs/>
        </w:rPr>
        <w:t>งานวิจัยได้รับการอ้างอิง 150 รายการ โปรดระบุ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237F8" w:rsidRPr="001237F8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……………………. </w:t>
      </w:r>
      <w:r>
        <w:rPr>
          <w:rFonts w:ascii="TH SarabunPSK" w:hAnsi="TH SarabunPSK" w:cs="TH SarabunPSK" w:hint="cs"/>
          <w:sz w:val="32"/>
          <w:szCs w:val="32"/>
          <w:cs/>
        </w:rPr>
        <w:t>รายการ</w:t>
      </w:r>
    </w:p>
    <w:p w14:paraId="63D4317F" w14:textId="77777777" w:rsidR="001237F8" w:rsidRPr="001237F8" w:rsidRDefault="007118E4" w:rsidP="001237F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37F8" w:rsidRPr="001237F8">
        <w:rPr>
          <w:rFonts w:ascii="TH SarabunPSK" w:hAnsi="TH SarabunPSK" w:cs="TH SarabunPSK"/>
          <w:sz w:val="32"/>
          <w:szCs w:val="32"/>
          <w:cs/>
        </w:rPr>
        <w:t xml:space="preserve">มีค่า </w:t>
      </w:r>
      <w:r w:rsidR="001237F8" w:rsidRPr="001237F8">
        <w:rPr>
          <w:rFonts w:ascii="TH SarabunPSK" w:hAnsi="TH SarabunPSK" w:cs="TH SarabunPSK"/>
          <w:sz w:val="32"/>
          <w:szCs w:val="32"/>
        </w:rPr>
        <w:t xml:space="preserve">Life-time h-index (Scopus) </w:t>
      </w:r>
      <w:r w:rsidR="001237F8" w:rsidRPr="001237F8">
        <w:rPr>
          <w:rFonts w:ascii="TH SarabunPSK" w:hAnsi="TH SarabunPSK" w:cs="TH SarabunPSK"/>
          <w:sz w:val="32"/>
          <w:szCs w:val="32"/>
          <w:cs/>
        </w:rPr>
        <w:t>อย่างน้อย 4 โปรดระบุ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37F8" w:rsidRPr="001237F8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……………………. </w:t>
      </w:r>
      <w:r>
        <w:rPr>
          <w:rFonts w:ascii="TH SarabunPSK" w:hAnsi="TH SarabunPSK" w:cs="TH SarabunPSK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ายการ</w:t>
      </w:r>
    </w:p>
    <w:p w14:paraId="5E7BB259" w14:textId="77777777" w:rsidR="007118E4" w:rsidRPr="001237F8" w:rsidRDefault="007118E4" w:rsidP="007118E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37F8">
        <w:rPr>
          <w:rFonts w:ascii="TH SarabunPSK" w:hAnsi="TH SarabunPSK" w:cs="TH SarabunPSK"/>
          <w:sz w:val="32"/>
          <w:szCs w:val="32"/>
          <w:cs/>
        </w:rPr>
        <w:t>เป็นหัวหน้าโครงการที่ได้รับทุนภายนอกสถาบันอย่างน้อย 5 โครงการ</w:t>
      </w:r>
    </w:p>
    <w:p w14:paraId="4A75D8AC" w14:textId="77777777" w:rsidR="00C62CDA" w:rsidRDefault="007118E4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237F8">
        <w:rPr>
          <w:rFonts w:ascii="TH SarabunPSK" w:hAnsi="TH SarabunPSK" w:cs="TH SarabunPSK"/>
          <w:sz w:val="32"/>
          <w:szCs w:val="32"/>
          <w:cs/>
        </w:rPr>
        <w:t>โปรดระบุ จำนวน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18E4">
        <w:rPr>
          <w:rFonts w:ascii="TH SarabunPSK" w:hAnsi="TH SarabunPSK" w:cs="TH SarabunPSK"/>
          <w:sz w:val="32"/>
          <w:szCs w:val="32"/>
          <w:cs/>
        </w:rPr>
        <w:t>…………………… รายงาน</w:t>
      </w:r>
    </w:p>
    <w:p w14:paraId="26061E3F" w14:textId="77777777" w:rsidR="007118E4" w:rsidRDefault="007118E4" w:rsidP="00C62CDA">
      <w:pPr>
        <w:rPr>
          <w:rFonts w:ascii="TH SarabunPSK" w:hAnsi="TH SarabunPSK" w:cs="TH SarabunPSK"/>
          <w:sz w:val="32"/>
          <w:szCs w:val="32"/>
        </w:rPr>
      </w:pPr>
    </w:p>
    <w:p w14:paraId="53C30F9B" w14:textId="77777777" w:rsidR="00C62CDA" w:rsidRPr="00AC6235" w:rsidRDefault="00C62CDA" w:rsidP="00C62CDA">
      <w:pPr>
        <w:rPr>
          <w:rFonts w:ascii="TH SarabunPSK" w:hAnsi="TH SarabunPSK" w:cs="TH SarabunPSK"/>
          <w:sz w:val="32"/>
          <w:szCs w:val="32"/>
        </w:rPr>
      </w:pPr>
      <w:r w:rsidRPr="00AC6235">
        <w:rPr>
          <w:rFonts w:ascii="TH SarabunPSK" w:hAnsi="TH SarabunPSK" w:cs="TH SarabunPSK"/>
          <w:sz w:val="32"/>
          <w:szCs w:val="32"/>
          <w:cs/>
        </w:rPr>
        <w:t>7. ประเภทผลงานทางวิชาการที่ส่งขอกำหนดตำแหน่งทางวิชาการ</w:t>
      </w:r>
    </w:p>
    <w:p w14:paraId="7D3A9A67" w14:textId="77777777" w:rsidR="00C62CDA" w:rsidRPr="00AC6235" w:rsidRDefault="00C62CDA" w:rsidP="00C62CD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7.1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18E4">
        <w:rPr>
          <w:rFonts w:ascii="TH SarabunPSK" w:hAnsi="TH SarabunPSK" w:cs="TH SarabunPSK"/>
          <w:sz w:val="32"/>
          <w:szCs w:val="32"/>
          <w:cs/>
        </w:rPr>
        <w:t>เอกสารคำ</w:t>
      </w:r>
      <w:r>
        <w:rPr>
          <w:rFonts w:ascii="TH SarabunPSK" w:hAnsi="TH SarabunPSK" w:cs="TH SarabunPSK"/>
          <w:sz w:val="32"/>
          <w:szCs w:val="32"/>
          <w:cs/>
        </w:rPr>
        <w:t xml:space="preserve">สอน จำนวน 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เล่ม</w:t>
      </w:r>
    </w:p>
    <w:p w14:paraId="4C424D3D" w14:textId="77777777" w:rsidR="00C62CDA" w:rsidRDefault="00C62CDA" w:rsidP="00C62CDA">
      <w:pPr>
        <w:rPr>
          <w:rFonts w:ascii="TH SarabunPSK" w:hAnsi="TH SarabunPSK" w:cs="TH SarabunPSK"/>
          <w:sz w:val="32"/>
          <w:szCs w:val="32"/>
        </w:rPr>
      </w:pPr>
      <w:r w:rsidRPr="00AC6235">
        <w:rPr>
          <w:rFonts w:ascii="TH SarabunPSK" w:hAnsi="TH SarabunPSK" w:cs="TH SarabunPSK"/>
          <w:sz w:val="32"/>
          <w:szCs w:val="32"/>
          <w:cs/>
        </w:rPr>
        <w:t>เรื่องที่ส่ง (เขียนรูปแบบบรรณานุกรม)</w:t>
      </w:r>
    </w:p>
    <w:p w14:paraId="269A05B0" w14:textId="77777777" w:rsidR="00C62CDA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DD8F352" w14:textId="77777777" w:rsidR="00C62CDA" w:rsidRPr="00AC6235" w:rsidRDefault="00C62CDA" w:rsidP="00C62CDA">
      <w:pPr>
        <w:rPr>
          <w:rFonts w:ascii="TH SarabunPSK" w:hAnsi="TH SarabunPSK" w:cs="TH SarabunPSK"/>
          <w:sz w:val="32"/>
          <w:szCs w:val="32"/>
        </w:rPr>
      </w:pPr>
    </w:p>
    <w:p w14:paraId="06FB8E73" w14:textId="77777777" w:rsidR="00C62CDA" w:rsidRPr="00AC6235" w:rsidRDefault="00C62CDA" w:rsidP="00C62CDA">
      <w:pPr>
        <w:rPr>
          <w:rFonts w:ascii="TH SarabunPSK" w:hAnsi="TH SarabunPSK" w:cs="TH SarabunPSK"/>
          <w:sz w:val="32"/>
          <w:szCs w:val="32"/>
        </w:rPr>
      </w:pPr>
      <w:r w:rsidRPr="00AC6235">
        <w:rPr>
          <w:rFonts w:ascii="TH SarabunPSK" w:hAnsi="TH SarabunPSK" w:cs="TH SarabunPSK"/>
          <w:sz w:val="32"/>
          <w:szCs w:val="32"/>
          <w:cs/>
        </w:rPr>
        <w:t>สถานะของผู้ขอในผลงาน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ผู้ประพันธ์อัน</w:t>
      </w:r>
      <w:r>
        <w:rPr>
          <w:rFonts w:ascii="TH SarabunPSK" w:hAnsi="TH SarabunPSK" w:cs="TH SarabunPSK" w:hint="cs"/>
          <w:sz w:val="32"/>
          <w:szCs w:val="32"/>
          <w:cs/>
        </w:rPr>
        <w:t>ดั</w:t>
      </w:r>
      <w:r w:rsidRPr="00AC6235">
        <w:rPr>
          <w:rFonts w:ascii="TH SarabunPSK" w:hAnsi="TH SarabunPSK" w:cs="TH SarabunPSK"/>
          <w:sz w:val="32"/>
          <w:szCs w:val="32"/>
          <w:cs/>
        </w:rPr>
        <w:t>บแรก (</w:t>
      </w:r>
      <w:r w:rsidRPr="00AC6235">
        <w:rPr>
          <w:rFonts w:ascii="TH SarabunPSK" w:hAnsi="TH SarabunPSK" w:cs="TH SarabunPSK"/>
          <w:sz w:val="32"/>
          <w:szCs w:val="32"/>
        </w:rPr>
        <w:t>first author)</w:t>
      </w:r>
    </w:p>
    <w:p w14:paraId="7B94766A" w14:textId="77777777" w:rsidR="00C62CDA" w:rsidRPr="00AC6235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C6235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Pr="00AC6235">
        <w:rPr>
          <w:rFonts w:ascii="TH SarabunPSK" w:hAnsi="TH SarabunPSK" w:cs="TH SarabunPSK"/>
          <w:sz w:val="32"/>
          <w:szCs w:val="32"/>
        </w:rPr>
        <w:t>corresponding author)</w:t>
      </w:r>
    </w:p>
    <w:p w14:paraId="098FB9E5" w14:textId="77777777" w:rsidR="00C62CDA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C6235">
        <w:rPr>
          <w:rFonts w:ascii="TH SarabunPSK" w:hAnsi="TH SarabunPSK" w:cs="TH SarabunPSK"/>
          <w:sz w:val="32"/>
          <w:szCs w:val="32"/>
          <w:cs/>
        </w:rPr>
        <w:t>ผู้มีส่วนร่วมสำคัญทางปัญญา (</w:t>
      </w:r>
      <w:r w:rsidRPr="00AC6235">
        <w:rPr>
          <w:rFonts w:ascii="TH SarabunPSK" w:hAnsi="TH SarabunPSK" w:cs="TH SarabunPSK"/>
          <w:sz w:val="32"/>
          <w:szCs w:val="32"/>
        </w:rPr>
        <w:t>essential intellectual contributor)</w:t>
      </w:r>
    </w:p>
    <w:p w14:paraId="69DB438E" w14:textId="77777777" w:rsidR="00C62CDA" w:rsidRPr="00AC6235" w:rsidRDefault="00C62CDA" w:rsidP="00C62CDA">
      <w:pPr>
        <w:rPr>
          <w:rFonts w:ascii="TH SarabunPSK" w:hAnsi="TH SarabunPSK" w:cs="TH SarabunPSK"/>
          <w:sz w:val="32"/>
          <w:szCs w:val="32"/>
        </w:rPr>
      </w:pPr>
    </w:p>
    <w:p w14:paraId="1BBB95B9" w14:textId="77777777" w:rsidR="00C62CDA" w:rsidRPr="00AC6235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C6235">
        <w:rPr>
          <w:rFonts w:ascii="TH SarabunPSK" w:hAnsi="TH SarabunPSK" w:cs="TH SarabunPSK"/>
          <w:sz w:val="32"/>
          <w:szCs w:val="32"/>
          <w:cs/>
        </w:rPr>
        <w:t>7.2  ตำรา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6235">
        <w:rPr>
          <w:rFonts w:ascii="TH SarabunPSK" w:hAnsi="TH SarabunPSK" w:cs="TH SarabunPSK"/>
          <w:sz w:val="32"/>
          <w:szCs w:val="32"/>
          <w:cs/>
        </w:rPr>
        <w:t>เล่ม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หนังสือ จำนวน</w:t>
      </w:r>
      <w:r>
        <w:rPr>
          <w:rFonts w:ascii="TH SarabunPSK" w:hAnsi="TH SarabunPSK" w:cs="TH SarabunPSK"/>
          <w:sz w:val="32"/>
          <w:szCs w:val="32"/>
        </w:rPr>
        <w:t xml:space="preserve"> ……………………….. </w:t>
      </w:r>
      <w:r w:rsidRPr="00AC6235">
        <w:rPr>
          <w:rFonts w:ascii="TH SarabunPSK" w:hAnsi="TH SarabunPSK" w:cs="TH SarabunPSK"/>
          <w:sz w:val="32"/>
          <w:szCs w:val="32"/>
          <w:cs/>
        </w:rPr>
        <w:t>เล่ม</w:t>
      </w:r>
    </w:p>
    <w:p w14:paraId="066BACB5" w14:textId="77777777" w:rsidR="00C62CDA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C6235">
        <w:rPr>
          <w:rFonts w:ascii="TH SarabunPSK" w:hAnsi="TH SarabunPSK" w:cs="TH SarabunPSK"/>
          <w:sz w:val="32"/>
          <w:szCs w:val="32"/>
          <w:cs/>
        </w:rPr>
        <w:t>เรื่องที่ส่ง (เขียนรูปแบบบรรณานุกรม)</w:t>
      </w:r>
    </w:p>
    <w:p w14:paraId="6BCD4EB4" w14:textId="77777777" w:rsidR="00C62CDA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E513D03" w14:textId="77777777" w:rsidR="00C62CDA" w:rsidRDefault="00C62CDA" w:rsidP="00C62CDA">
      <w:pPr>
        <w:rPr>
          <w:rFonts w:ascii="TH SarabunPSK" w:hAnsi="TH SarabunPSK" w:cs="TH SarabunPSK"/>
          <w:sz w:val="32"/>
          <w:szCs w:val="32"/>
        </w:rPr>
      </w:pPr>
    </w:p>
    <w:p w14:paraId="4D9E6C0A" w14:textId="77777777" w:rsidR="00C62CDA" w:rsidRPr="00AC6235" w:rsidRDefault="00C62CDA" w:rsidP="00C62CDA">
      <w:pPr>
        <w:rPr>
          <w:rFonts w:ascii="TH SarabunPSK" w:hAnsi="TH SarabunPSK" w:cs="TH SarabunPSK"/>
          <w:sz w:val="32"/>
          <w:szCs w:val="32"/>
        </w:rPr>
      </w:pPr>
      <w:r w:rsidRPr="00AC6235">
        <w:rPr>
          <w:rFonts w:ascii="TH SarabunPSK" w:hAnsi="TH SarabunPSK" w:cs="TH SarabunPSK"/>
          <w:sz w:val="32"/>
          <w:szCs w:val="32"/>
          <w:cs/>
        </w:rPr>
        <w:t>สถานะของผู้ขอในผลงาน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C6235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Pr="00AC6235">
        <w:rPr>
          <w:rFonts w:ascii="TH SarabunPSK" w:hAnsi="TH SarabunPSK" w:cs="TH SarabunPSK"/>
          <w:sz w:val="32"/>
          <w:szCs w:val="32"/>
        </w:rPr>
        <w:t>first author)</w:t>
      </w:r>
    </w:p>
    <w:p w14:paraId="51A38E34" w14:textId="77777777" w:rsidR="00C62CDA" w:rsidRPr="00AC6235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C6235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Pr="00AC6235">
        <w:rPr>
          <w:rFonts w:ascii="TH SarabunPSK" w:hAnsi="TH SarabunPSK" w:cs="TH SarabunPSK"/>
          <w:sz w:val="32"/>
          <w:szCs w:val="32"/>
        </w:rPr>
        <w:t>corresponding author)</w:t>
      </w:r>
    </w:p>
    <w:p w14:paraId="0A93412D" w14:textId="77777777" w:rsidR="00C62CDA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C6235">
        <w:rPr>
          <w:rFonts w:ascii="TH SarabunPSK" w:hAnsi="TH SarabunPSK" w:cs="TH SarabunPSK"/>
          <w:sz w:val="32"/>
          <w:szCs w:val="32"/>
          <w:cs/>
        </w:rPr>
        <w:t>ผู้มีส่วนร่วมสำคัญทางปัญญา (</w:t>
      </w:r>
      <w:r w:rsidRPr="00AC6235">
        <w:rPr>
          <w:rFonts w:ascii="TH SarabunPSK" w:hAnsi="TH SarabunPSK" w:cs="TH SarabunPSK"/>
          <w:sz w:val="32"/>
          <w:szCs w:val="32"/>
        </w:rPr>
        <w:t>essential intellectual contributor)</w:t>
      </w:r>
    </w:p>
    <w:p w14:paraId="4E381E7C" w14:textId="77777777" w:rsidR="00C62CDA" w:rsidRPr="00AC6235" w:rsidRDefault="00C62CDA" w:rsidP="00C62CDA">
      <w:pPr>
        <w:rPr>
          <w:rFonts w:ascii="TH SarabunPSK" w:hAnsi="TH SarabunPSK" w:cs="TH SarabunPSK"/>
          <w:sz w:val="32"/>
          <w:szCs w:val="32"/>
        </w:rPr>
      </w:pPr>
    </w:p>
    <w:p w14:paraId="59F64B4B" w14:textId="77777777" w:rsidR="00C62CDA" w:rsidRPr="00AC6235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7.3 วิจัย (บทความวิจัย) จำนวน</w:t>
      </w:r>
      <w:r>
        <w:rPr>
          <w:rFonts w:ascii="TH SarabunPSK" w:hAnsi="TH SarabunPSK" w:cs="TH SarabunPSK"/>
          <w:sz w:val="32"/>
          <w:szCs w:val="32"/>
        </w:rPr>
        <w:t xml:space="preserve"> …………………….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จำนวน </w:t>
      </w:r>
      <w:r>
        <w:rPr>
          <w:rFonts w:ascii="TH SarabunPSK" w:hAnsi="TH SarabunPSK" w:cs="TH SarabunPSK"/>
          <w:sz w:val="32"/>
          <w:szCs w:val="32"/>
        </w:rPr>
        <w:t xml:space="preserve">…………………….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เล่ม </w:t>
      </w:r>
    </w:p>
    <w:p w14:paraId="58B36AB0" w14:textId="77777777" w:rsidR="00C62CDA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C6235">
        <w:rPr>
          <w:rFonts w:ascii="TH SarabunPSK" w:hAnsi="TH SarabunPSK" w:cs="TH SarabunPSK"/>
          <w:sz w:val="32"/>
          <w:szCs w:val="32"/>
          <w:cs/>
        </w:rPr>
        <w:t>7.3.1 ชื่อบทความวิจัย (เขียนรูปแบบบรรณานุกรม)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………………………. </w:t>
      </w:r>
      <w:r w:rsidRPr="00AC6235">
        <w:rPr>
          <w:rFonts w:ascii="TH SarabunPSK" w:hAnsi="TH SarabunPSK" w:cs="TH SarabunPSK"/>
          <w:sz w:val="32"/>
          <w:szCs w:val="32"/>
          <w:cs/>
        </w:rPr>
        <w:t>เล่ม</w:t>
      </w:r>
    </w:p>
    <w:p w14:paraId="7610D819" w14:textId="77777777" w:rsidR="00C62CDA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F3F2213" w14:textId="77777777" w:rsidR="00C62CDA" w:rsidRPr="00AC6235" w:rsidRDefault="00C62CDA" w:rsidP="00C62CDA">
      <w:pPr>
        <w:rPr>
          <w:rFonts w:ascii="TH SarabunPSK" w:hAnsi="TH SarabunPSK" w:cs="TH SarabunPSK"/>
          <w:sz w:val="32"/>
          <w:szCs w:val="32"/>
        </w:rPr>
      </w:pPr>
    </w:p>
    <w:p w14:paraId="340B41CB" w14:textId="77777777" w:rsidR="00C62CDA" w:rsidRPr="00AC6235" w:rsidRDefault="00C62CDA" w:rsidP="00C62CDA">
      <w:pPr>
        <w:rPr>
          <w:rFonts w:ascii="TH SarabunPSK" w:hAnsi="TH SarabunPSK" w:cs="TH SarabunPSK"/>
          <w:sz w:val="32"/>
          <w:szCs w:val="32"/>
        </w:rPr>
      </w:pPr>
      <w:r w:rsidRPr="00AC6235">
        <w:rPr>
          <w:rFonts w:ascii="TH SarabunPSK" w:hAnsi="TH SarabunPSK" w:cs="TH SarabunPSK"/>
          <w:sz w:val="32"/>
          <w:szCs w:val="32"/>
          <w:cs/>
        </w:rPr>
        <w:t>สถานะของผู้ขอในผลงาน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C6235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Pr="00AC6235">
        <w:rPr>
          <w:rFonts w:ascii="TH SarabunPSK" w:hAnsi="TH SarabunPSK" w:cs="TH SarabunPSK"/>
          <w:sz w:val="32"/>
          <w:szCs w:val="32"/>
        </w:rPr>
        <w:t>first author)</w:t>
      </w:r>
    </w:p>
    <w:p w14:paraId="2EE7CB35" w14:textId="77777777" w:rsidR="00C62CDA" w:rsidRPr="00AC6235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C6235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Pr="00AC6235">
        <w:rPr>
          <w:rFonts w:ascii="TH SarabunPSK" w:hAnsi="TH SarabunPSK" w:cs="TH SarabunPSK"/>
          <w:sz w:val="32"/>
          <w:szCs w:val="32"/>
        </w:rPr>
        <w:t>corresponding author)</w:t>
      </w:r>
    </w:p>
    <w:p w14:paraId="0D6B8E84" w14:textId="77777777" w:rsidR="00C62CDA" w:rsidRPr="00AC6235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C6235">
        <w:rPr>
          <w:rFonts w:ascii="TH SarabunPSK" w:hAnsi="TH SarabunPSK" w:cs="TH SarabunPSK"/>
          <w:sz w:val="32"/>
          <w:szCs w:val="32"/>
          <w:cs/>
        </w:rPr>
        <w:t>ผู้มีส่วนร่วมสำคัญทางปัญญา (</w:t>
      </w:r>
      <w:r w:rsidRPr="00AC6235">
        <w:rPr>
          <w:rFonts w:ascii="TH SarabunPSK" w:hAnsi="TH SarabunPSK" w:cs="TH SarabunPSK"/>
          <w:sz w:val="32"/>
          <w:szCs w:val="32"/>
        </w:rPr>
        <w:t>essential intellectual contributor)</w:t>
      </w:r>
    </w:p>
    <w:p w14:paraId="724724C2" w14:textId="77777777" w:rsidR="00C62CDA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C6235">
        <w:rPr>
          <w:rFonts w:ascii="TH SarabunPSK" w:hAnsi="TH SarabunPSK" w:cs="TH SarabunPSK"/>
          <w:sz w:val="32"/>
          <w:szCs w:val="32"/>
          <w:cs/>
        </w:rPr>
        <w:t>7.3.2 ชื่อบทความวิจ</w:t>
      </w:r>
      <w:r>
        <w:rPr>
          <w:rFonts w:ascii="TH SarabunPSK" w:hAnsi="TH SarabunPSK" w:cs="TH SarabunPSK"/>
          <w:sz w:val="32"/>
          <w:szCs w:val="32"/>
          <w:cs/>
        </w:rPr>
        <w:t>ัย (เขียนรูปแบบบรรณานุกรม) จำนว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 </w:t>
      </w:r>
      <w:r>
        <w:rPr>
          <w:rFonts w:ascii="TH SarabunPSK" w:hAnsi="TH SarabunPSK" w:cs="TH SarabunPSK"/>
          <w:sz w:val="32"/>
          <w:szCs w:val="32"/>
        </w:rPr>
        <w:t>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6235">
        <w:rPr>
          <w:rFonts w:ascii="TH SarabunPSK" w:hAnsi="TH SarabunPSK" w:cs="TH SarabunPSK"/>
          <w:sz w:val="32"/>
          <w:szCs w:val="32"/>
          <w:cs/>
        </w:rPr>
        <w:t>เล่ม</w:t>
      </w:r>
    </w:p>
    <w:p w14:paraId="2E5A1945" w14:textId="77777777" w:rsidR="00C62CDA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1882A08" w14:textId="77777777" w:rsidR="00C62CDA" w:rsidRPr="00AC6235" w:rsidRDefault="00C62CDA" w:rsidP="00C62CDA">
      <w:pPr>
        <w:rPr>
          <w:rFonts w:ascii="TH SarabunPSK" w:hAnsi="TH SarabunPSK" w:cs="TH SarabunPSK"/>
          <w:sz w:val="32"/>
          <w:szCs w:val="32"/>
        </w:rPr>
      </w:pPr>
    </w:p>
    <w:p w14:paraId="6FC1570F" w14:textId="77777777" w:rsidR="00C62CDA" w:rsidRPr="00AC6235" w:rsidRDefault="00C62CDA" w:rsidP="00C62CDA">
      <w:pPr>
        <w:rPr>
          <w:rFonts w:ascii="TH SarabunPSK" w:hAnsi="TH SarabunPSK" w:cs="TH SarabunPSK"/>
          <w:sz w:val="32"/>
          <w:szCs w:val="32"/>
        </w:rPr>
      </w:pPr>
      <w:r w:rsidRPr="00AC6235">
        <w:rPr>
          <w:rFonts w:ascii="TH SarabunPSK" w:hAnsi="TH SarabunPSK" w:cs="TH SarabunPSK"/>
          <w:sz w:val="32"/>
          <w:szCs w:val="32"/>
          <w:cs/>
        </w:rPr>
        <w:t>สถานะของผู้ขอในผลงาน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C6235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Pr="00AC6235">
        <w:rPr>
          <w:rFonts w:ascii="TH SarabunPSK" w:hAnsi="TH SarabunPSK" w:cs="TH SarabunPSK"/>
          <w:sz w:val="32"/>
          <w:szCs w:val="32"/>
        </w:rPr>
        <w:t>first author)</w:t>
      </w:r>
    </w:p>
    <w:p w14:paraId="6735D8B4" w14:textId="77777777" w:rsidR="00C62CDA" w:rsidRPr="00AC6235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C6235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Pr="00AC6235">
        <w:rPr>
          <w:rFonts w:ascii="TH SarabunPSK" w:hAnsi="TH SarabunPSK" w:cs="TH SarabunPSK"/>
          <w:sz w:val="32"/>
          <w:szCs w:val="32"/>
        </w:rPr>
        <w:t>corresponding author)</w:t>
      </w:r>
    </w:p>
    <w:p w14:paraId="17C74DC8" w14:textId="77777777" w:rsidR="00C62CDA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C6235">
        <w:rPr>
          <w:rFonts w:ascii="TH SarabunPSK" w:hAnsi="TH SarabunPSK" w:cs="TH SarabunPSK"/>
          <w:sz w:val="32"/>
          <w:szCs w:val="32"/>
          <w:cs/>
        </w:rPr>
        <w:t>ผู้มีส่วนร่วมสำคัญทางปัญญา (</w:t>
      </w:r>
      <w:r w:rsidRPr="00AC6235">
        <w:rPr>
          <w:rFonts w:ascii="TH SarabunPSK" w:hAnsi="TH SarabunPSK" w:cs="TH SarabunPSK"/>
          <w:sz w:val="32"/>
          <w:szCs w:val="32"/>
        </w:rPr>
        <w:t>essential intellectual contributor)</w:t>
      </w:r>
    </w:p>
    <w:p w14:paraId="53FFA3B5" w14:textId="77777777" w:rsidR="00C62CDA" w:rsidRPr="00E35DE2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35DE2">
        <w:rPr>
          <w:rFonts w:ascii="TH SarabunPSK" w:hAnsi="TH SarabunPSK" w:cs="TH SarabunPSK"/>
          <w:sz w:val="32"/>
          <w:szCs w:val="32"/>
        </w:rPr>
        <w:t>7.3.3</w:t>
      </w:r>
      <w:r w:rsidRPr="00E35DE2">
        <w:rPr>
          <w:rFonts w:ascii="TH SarabunPSK" w:hAnsi="TH SarabunPSK" w:cs="TH SarabunPSK"/>
          <w:sz w:val="32"/>
          <w:szCs w:val="32"/>
          <w:cs/>
        </w:rPr>
        <w:t xml:space="preserve"> ชื่อบทความวิจัย (เขียนรูปแบบบรรณานุกรม) จำนวน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 </w:t>
      </w:r>
      <w:r w:rsidRPr="00E35DE2">
        <w:rPr>
          <w:rFonts w:ascii="TH SarabunPSK" w:hAnsi="TH SarabunPSK" w:cs="TH SarabunPSK"/>
          <w:sz w:val="32"/>
          <w:szCs w:val="32"/>
          <w:cs/>
        </w:rPr>
        <w:t>เล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E35DE2">
        <w:rPr>
          <w:rFonts w:ascii="TH SarabunPSK" w:hAnsi="TH SarabunPSK" w:cs="TH SarabunPSK"/>
          <w:sz w:val="32"/>
          <w:szCs w:val="32"/>
          <w:cs/>
        </w:rPr>
        <w:t>ม</w:t>
      </w:r>
    </w:p>
    <w:p w14:paraId="11383D7C" w14:textId="77777777" w:rsidR="00C62CDA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9B72A6" w14:textId="77777777" w:rsidR="00C62CDA" w:rsidRDefault="00C62CDA" w:rsidP="00C62CDA">
      <w:pPr>
        <w:rPr>
          <w:rFonts w:ascii="TH SarabunPSK" w:hAnsi="TH SarabunPSK" w:cs="TH SarabunPSK"/>
          <w:sz w:val="32"/>
          <w:szCs w:val="32"/>
        </w:rPr>
      </w:pPr>
    </w:p>
    <w:p w14:paraId="278A116A" w14:textId="77777777" w:rsidR="00C62CDA" w:rsidRPr="00E35DE2" w:rsidRDefault="00C62CDA" w:rsidP="00C62CDA">
      <w:pPr>
        <w:rPr>
          <w:rFonts w:ascii="TH SarabunPSK" w:hAnsi="TH SarabunPSK" w:cs="TH SarabunPSK"/>
          <w:sz w:val="32"/>
          <w:szCs w:val="32"/>
        </w:rPr>
      </w:pPr>
      <w:r w:rsidRPr="00E35DE2">
        <w:rPr>
          <w:rFonts w:ascii="TH SarabunPSK" w:hAnsi="TH SarabunPSK" w:cs="TH SarabunPSK"/>
          <w:sz w:val="32"/>
          <w:szCs w:val="32"/>
          <w:cs/>
        </w:rPr>
        <w:t>สถานะของผู้ขอในผลงาน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Pr="00E35DE2">
        <w:rPr>
          <w:rFonts w:ascii="TH SarabunPSK" w:hAnsi="TH SarabunPSK" w:cs="TH SarabunPSK"/>
          <w:sz w:val="32"/>
          <w:szCs w:val="32"/>
        </w:rPr>
        <w:t>first author)</w:t>
      </w:r>
    </w:p>
    <w:p w14:paraId="76CAD171" w14:textId="77777777" w:rsidR="00C62CDA" w:rsidRPr="00E35DE2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Pr="00E35DE2">
        <w:rPr>
          <w:rFonts w:ascii="TH SarabunPSK" w:hAnsi="TH SarabunPSK" w:cs="TH SarabunPSK"/>
          <w:sz w:val="32"/>
          <w:szCs w:val="32"/>
        </w:rPr>
        <w:t>corresponding author)</w:t>
      </w:r>
    </w:p>
    <w:p w14:paraId="5DD1D642" w14:textId="77777777" w:rsidR="00C62CDA" w:rsidRPr="00E35DE2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ผู้มีส่วนร่วมสำคัญทางปัญญา (</w:t>
      </w:r>
      <w:r w:rsidRPr="00E35DE2">
        <w:rPr>
          <w:rFonts w:ascii="TH SarabunPSK" w:hAnsi="TH SarabunPSK" w:cs="TH SarabunPSK"/>
          <w:sz w:val="32"/>
          <w:szCs w:val="32"/>
        </w:rPr>
        <w:t>essential intellectual contributor)</w:t>
      </w:r>
    </w:p>
    <w:p w14:paraId="561585B5" w14:textId="77777777" w:rsidR="00C62CDA" w:rsidRDefault="00C62CDA" w:rsidP="00C62CDA">
      <w:pPr>
        <w:rPr>
          <w:rFonts w:ascii="TH SarabunPSK" w:hAnsi="TH SarabunPSK" w:cs="TH SarabunPSK"/>
          <w:sz w:val="32"/>
          <w:szCs w:val="32"/>
        </w:rPr>
      </w:pPr>
    </w:p>
    <w:p w14:paraId="12B74188" w14:textId="77777777" w:rsidR="00451727" w:rsidRDefault="00451727" w:rsidP="00C62CDA">
      <w:pPr>
        <w:rPr>
          <w:rFonts w:ascii="TH SarabunPSK" w:hAnsi="TH SarabunPSK" w:cs="TH SarabunPSK"/>
          <w:sz w:val="32"/>
          <w:szCs w:val="32"/>
        </w:rPr>
      </w:pPr>
    </w:p>
    <w:p w14:paraId="1B59AA8B" w14:textId="77777777" w:rsidR="00C62CDA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35DE2">
        <w:rPr>
          <w:rFonts w:ascii="TH SarabunPSK" w:hAnsi="TH SarabunPSK" w:cs="TH SarabunPSK"/>
          <w:sz w:val="32"/>
          <w:szCs w:val="32"/>
        </w:rPr>
        <w:t>7.3.4</w:t>
      </w:r>
      <w:r w:rsidRPr="00E35DE2">
        <w:rPr>
          <w:rFonts w:ascii="TH SarabunPSK" w:hAnsi="TH SarabunPSK" w:cs="TH SarabunPSK"/>
          <w:sz w:val="32"/>
          <w:szCs w:val="32"/>
          <w:cs/>
        </w:rPr>
        <w:t xml:space="preserve"> ชื่อบทความวิจั</w:t>
      </w:r>
      <w:r>
        <w:rPr>
          <w:rFonts w:ascii="TH SarabunPSK" w:hAnsi="TH SarabunPSK" w:cs="TH SarabunPSK"/>
          <w:sz w:val="32"/>
          <w:szCs w:val="32"/>
          <w:cs/>
        </w:rPr>
        <w:t>ย (เขียนรูปแบบบรรณานุกรม) จำนวน</w:t>
      </w:r>
      <w:r>
        <w:rPr>
          <w:rFonts w:ascii="TH SarabunPSK" w:hAnsi="TH SarabunPSK" w:cs="TH SarabunPSK"/>
          <w:sz w:val="32"/>
          <w:szCs w:val="32"/>
        </w:rPr>
        <w:t xml:space="preserve"> ……………………..</w:t>
      </w:r>
      <w:r w:rsidRPr="00E35DE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เล่ม</w:t>
      </w:r>
    </w:p>
    <w:p w14:paraId="59F04972" w14:textId="77777777" w:rsidR="00C62CDA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3E8808" w14:textId="77777777" w:rsidR="00C62CDA" w:rsidRPr="00E35DE2" w:rsidRDefault="00C62CDA" w:rsidP="00C62CDA">
      <w:pPr>
        <w:rPr>
          <w:rFonts w:ascii="TH SarabunPSK" w:hAnsi="TH SarabunPSK" w:cs="TH SarabunPSK"/>
          <w:sz w:val="32"/>
          <w:szCs w:val="32"/>
        </w:rPr>
      </w:pPr>
    </w:p>
    <w:p w14:paraId="63F59124" w14:textId="77777777" w:rsidR="00C62CDA" w:rsidRPr="00E35DE2" w:rsidRDefault="00C62CDA" w:rsidP="00C62CDA">
      <w:pPr>
        <w:rPr>
          <w:rFonts w:ascii="TH SarabunPSK" w:hAnsi="TH SarabunPSK" w:cs="TH SarabunPSK"/>
          <w:sz w:val="32"/>
          <w:szCs w:val="32"/>
        </w:rPr>
      </w:pPr>
      <w:r w:rsidRPr="00E35DE2">
        <w:rPr>
          <w:rFonts w:ascii="TH SarabunPSK" w:hAnsi="TH SarabunPSK" w:cs="TH SarabunPSK"/>
          <w:sz w:val="32"/>
          <w:szCs w:val="32"/>
          <w:cs/>
        </w:rPr>
        <w:t>สถานะของผู้ขอในผลงาน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Pr="00E35DE2">
        <w:rPr>
          <w:rFonts w:ascii="TH SarabunPSK" w:hAnsi="TH SarabunPSK" w:cs="TH SarabunPSK"/>
          <w:sz w:val="32"/>
          <w:szCs w:val="32"/>
        </w:rPr>
        <w:t>first author)</w:t>
      </w:r>
    </w:p>
    <w:p w14:paraId="5ECE0431" w14:textId="77777777" w:rsidR="00C62CDA" w:rsidRPr="00E35DE2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Pr="00E35DE2">
        <w:rPr>
          <w:rFonts w:ascii="TH SarabunPSK" w:hAnsi="TH SarabunPSK" w:cs="TH SarabunPSK"/>
          <w:sz w:val="32"/>
          <w:szCs w:val="32"/>
        </w:rPr>
        <w:t>corresponding author)</w:t>
      </w:r>
    </w:p>
    <w:p w14:paraId="2083BE25" w14:textId="77777777" w:rsidR="00C62CDA" w:rsidRPr="00E35DE2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ผู้มีส่วนร่วมสำคัญทางปัญญา (</w:t>
      </w:r>
      <w:r w:rsidRPr="00E35DE2">
        <w:rPr>
          <w:rFonts w:ascii="TH SarabunPSK" w:hAnsi="TH SarabunPSK" w:cs="TH SarabunPSK"/>
          <w:sz w:val="32"/>
          <w:szCs w:val="32"/>
        </w:rPr>
        <w:t>essential intellectual contributor)</w:t>
      </w:r>
    </w:p>
    <w:p w14:paraId="79224BF5" w14:textId="77777777" w:rsidR="00C62CDA" w:rsidRDefault="00C62CDA" w:rsidP="00C62CDA">
      <w:pPr>
        <w:rPr>
          <w:rFonts w:ascii="TH SarabunPSK" w:hAnsi="TH SarabunPSK" w:cs="TH SarabunPSK"/>
          <w:sz w:val="32"/>
          <w:szCs w:val="32"/>
        </w:rPr>
      </w:pPr>
    </w:p>
    <w:p w14:paraId="33C8F0E3" w14:textId="77777777" w:rsidR="00C62CDA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35DE2">
        <w:rPr>
          <w:rFonts w:ascii="TH SarabunPSK" w:hAnsi="TH SarabunPSK" w:cs="TH SarabunPSK"/>
          <w:sz w:val="32"/>
          <w:szCs w:val="32"/>
        </w:rPr>
        <w:t>7.4</w:t>
      </w:r>
      <w:r w:rsidRPr="00E35DE2">
        <w:rPr>
          <w:rFonts w:ascii="TH SarabunPSK" w:hAnsi="TH SarabunPSK" w:cs="TH SarabunPSK"/>
          <w:sz w:val="32"/>
          <w:szCs w:val="32"/>
          <w:cs/>
        </w:rPr>
        <w:t xml:space="preserve"> บทความวิชากา</w:t>
      </w:r>
      <w:r>
        <w:rPr>
          <w:rFonts w:ascii="TH SarabunPSK" w:hAnsi="TH SarabunPSK" w:cs="TH SarabunPSK"/>
          <w:sz w:val="32"/>
          <w:szCs w:val="32"/>
          <w:cs/>
        </w:rPr>
        <w:t>ร (เขียนรูปแบบบรรณานุกรม) จำนวน</w:t>
      </w:r>
      <w:r>
        <w:rPr>
          <w:rFonts w:ascii="TH SarabunPSK" w:hAnsi="TH SarabunPSK" w:cs="TH SarabunPSK"/>
          <w:sz w:val="32"/>
          <w:szCs w:val="32"/>
        </w:rPr>
        <w:t xml:space="preserve"> ………………………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เล่ม</w:t>
      </w:r>
    </w:p>
    <w:p w14:paraId="3ECE0A1C" w14:textId="77777777" w:rsidR="00C62CDA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669F41" w14:textId="77777777" w:rsidR="00C62CDA" w:rsidRPr="00E35DE2" w:rsidRDefault="00C62CDA" w:rsidP="00C62CDA">
      <w:pPr>
        <w:rPr>
          <w:rFonts w:ascii="TH SarabunPSK" w:hAnsi="TH SarabunPSK" w:cs="TH SarabunPSK"/>
          <w:sz w:val="32"/>
          <w:szCs w:val="32"/>
        </w:rPr>
      </w:pPr>
    </w:p>
    <w:p w14:paraId="58F8343D" w14:textId="77777777" w:rsidR="00C62CDA" w:rsidRPr="00E35DE2" w:rsidRDefault="00C62CDA" w:rsidP="00C62CDA">
      <w:pPr>
        <w:rPr>
          <w:rFonts w:ascii="TH SarabunPSK" w:hAnsi="TH SarabunPSK" w:cs="TH SarabunPSK"/>
          <w:sz w:val="32"/>
          <w:szCs w:val="32"/>
        </w:rPr>
      </w:pPr>
      <w:r w:rsidRPr="00E35DE2">
        <w:rPr>
          <w:rFonts w:ascii="TH SarabunPSK" w:hAnsi="TH SarabunPSK" w:cs="TH SarabunPSK"/>
          <w:sz w:val="32"/>
          <w:szCs w:val="32"/>
          <w:cs/>
        </w:rPr>
        <w:t>สถานะของผู้ขอในผลงาน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Pr="00E35DE2">
        <w:rPr>
          <w:rFonts w:ascii="TH SarabunPSK" w:hAnsi="TH SarabunPSK" w:cs="TH SarabunPSK"/>
          <w:sz w:val="32"/>
          <w:szCs w:val="32"/>
        </w:rPr>
        <w:t>first author)</w:t>
      </w:r>
    </w:p>
    <w:p w14:paraId="44F8E7C5" w14:textId="77777777" w:rsidR="00C62CDA" w:rsidRPr="00E35DE2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Pr="00E35DE2">
        <w:rPr>
          <w:rFonts w:ascii="TH SarabunPSK" w:hAnsi="TH SarabunPSK" w:cs="TH SarabunPSK"/>
          <w:sz w:val="32"/>
          <w:szCs w:val="32"/>
        </w:rPr>
        <w:t>corresponding author)</w:t>
      </w:r>
    </w:p>
    <w:p w14:paraId="1BE04D2E" w14:textId="77777777" w:rsidR="00C62CDA" w:rsidRPr="00E35DE2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ผู้มีส่วนร่วมสำคัญทางปัญญา (</w:t>
      </w:r>
      <w:r w:rsidRPr="00E35DE2">
        <w:rPr>
          <w:rFonts w:ascii="TH SarabunPSK" w:hAnsi="TH SarabunPSK" w:cs="TH SarabunPSK"/>
          <w:sz w:val="32"/>
          <w:szCs w:val="32"/>
        </w:rPr>
        <w:t>essential intellectual contributor)</w:t>
      </w:r>
    </w:p>
    <w:p w14:paraId="06FDA4AC" w14:textId="77777777" w:rsidR="00C62CDA" w:rsidRDefault="00C62CDA" w:rsidP="00C62CDA">
      <w:pPr>
        <w:rPr>
          <w:rFonts w:ascii="TH SarabunPSK" w:hAnsi="TH SarabunPSK" w:cs="TH SarabunPSK"/>
          <w:sz w:val="32"/>
          <w:szCs w:val="32"/>
        </w:rPr>
      </w:pPr>
    </w:p>
    <w:p w14:paraId="48D29428" w14:textId="77777777" w:rsidR="004348BB" w:rsidRDefault="004348BB" w:rsidP="00C62CDA">
      <w:pPr>
        <w:rPr>
          <w:rFonts w:ascii="TH SarabunPSK" w:hAnsi="TH SarabunPSK" w:cs="TH SarabunPSK"/>
          <w:sz w:val="32"/>
          <w:szCs w:val="32"/>
        </w:rPr>
      </w:pPr>
    </w:p>
    <w:p w14:paraId="4E0AF545" w14:textId="77777777" w:rsidR="004348BB" w:rsidRDefault="004348BB" w:rsidP="00C62CDA">
      <w:pPr>
        <w:rPr>
          <w:rFonts w:ascii="TH SarabunPSK" w:hAnsi="TH SarabunPSK" w:cs="TH SarabunPSK"/>
          <w:sz w:val="32"/>
          <w:szCs w:val="32"/>
        </w:rPr>
      </w:pPr>
    </w:p>
    <w:p w14:paraId="0BAD692A" w14:textId="77777777" w:rsidR="004348BB" w:rsidRDefault="004348BB" w:rsidP="00C62CDA">
      <w:pPr>
        <w:rPr>
          <w:rFonts w:ascii="TH SarabunPSK" w:hAnsi="TH SarabunPSK" w:cs="TH SarabunPSK"/>
          <w:sz w:val="32"/>
          <w:szCs w:val="32"/>
        </w:rPr>
      </w:pPr>
    </w:p>
    <w:p w14:paraId="4BA30E7C" w14:textId="15702E50" w:rsidR="00C62CDA" w:rsidRPr="00E35DE2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35DE2">
        <w:rPr>
          <w:rFonts w:ascii="TH SarabunPSK" w:hAnsi="TH SarabunPSK" w:cs="TH SarabunPSK"/>
          <w:sz w:val="32"/>
          <w:szCs w:val="32"/>
        </w:rPr>
        <w:t>7.5</w:t>
      </w:r>
      <w:r>
        <w:rPr>
          <w:rFonts w:ascii="TH SarabunPSK" w:hAnsi="TH SarabunPSK" w:cs="TH SarabunPSK"/>
          <w:sz w:val="32"/>
          <w:szCs w:val="32"/>
          <w:cs/>
        </w:rPr>
        <w:t xml:space="preserve"> ผลงาน</w:t>
      </w:r>
      <w:r>
        <w:rPr>
          <w:rFonts w:ascii="TH SarabunPSK" w:hAnsi="TH SarabunPSK" w:cs="TH SarabunPSK" w:hint="cs"/>
          <w:sz w:val="32"/>
          <w:szCs w:val="32"/>
          <w:cs/>
        </w:rPr>
        <w:t>ลั</w:t>
      </w:r>
      <w:r w:rsidRPr="00E35DE2">
        <w:rPr>
          <w:rFonts w:ascii="TH SarabunPSK" w:hAnsi="TH SarabunPSK" w:cs="TH SarabunPSK"/>
          <w:sz w:val="32"/>
          <w:szCs w:val="32"/>
          <w:cs/>
        </w:rPr>
        <w:t>กษณะอื่น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ๆ (โปรดระบุและเขียนรูปแบบบรรณานุกรม)</w:t>
      </w:r>
    </w:p>
    <w:p w14:paraId="496F8722" w14:textId="77777777" w:rsidR="00C62CDA" w:rsidRPr="00E35DE2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ผลงานวิชาการเพื่ออุตสาหกรรม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………………………..</w:t>
      </w:r>
      <w:r w:rsidRPr="00E35DE2">
        <w:rPr>
          <w:rFonts w:ascii="TH SarabunPSK" w:hAnsi="TH SarabunPSK" w:cs="TH SarabunPSK"/>
          <w:sz w:val="32"/>
          <w:szCs w:val="32"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รายการ</w:t>
      </w:r>
    </w:p>
    <w:p w14:paraId="56A00641" w14:textId="77777777" w:rsidR="00C62CDA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ผลงานวิชาการเพื่อการพัฒนาการเรียนการสอน จำนวน ……………………….. รายการ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ผลงานวิชาการเพื่อนโยบายสาธารณะ จำนวน ……………………….. รายการ</w:t>
      </w:r>
    </w:p>
    <w:p w14:paraId="541CE2D3" w14:textId="77777777" w:rsidR="00C62CDA" w:rsidRPr="00E35DE2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กรณีการศึกษา (</w:t>
      </w:r>
      <w:r w:rsidRPr="00E35DE2">
        <w:rPr>
          <w:rFonts w:ascii="TH SarabunPSK" w:hAnsi="TH SarabunPSK" w:cs="TH SarabunPSK"/>
          <w:sz w:val="32"/>
          <w:szCs w:val="32"/>
        </w:rPr>
        <w:t xml:space="preserve">Case Study) </w:t>
      </w:r>
      <w:r w:rsidRPr="00E35DE2">
        <w:rPr>
          <w:rFonts w:ascii="TH SarabunPSK" w:hAnsi="TH SarabunPSK" w:cs="TH SarabunPSK"/>
          <w:sz w:val="32"/>
          <w:szCs w:val="32"/>
          <w:cs/>
        </w:rPr>
        <w:t>จำนวน ……………………….. รายการ</w:t>
      </w:r>
    </w:p>
    <w:p w14:paraId="7336921D" w14:textId="77777777" w:rsidR="00C62CDA" w:rsidRPr="00E35DE2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งานแปล จำนวน ……………………….. รายการ</w:t>
      </w:r>
    </w:p>
    <w:p w14:paraId="0F905E18" w14:textId="77777777" w:rsidR="00C62CDA" w:rsidRDefault="00C62CDA" w:rsidP="00C62CD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35DE2">
        <w:rPr>
          <w:rFonts w:ascii="TH SarabunPSK" w:hAnsi="TH SarabunPSK" w:cs="TH SarabunPSK"/>
          <w:sz w:val="32"/>
          <w:szCs w:val="32"/>
        </w:rPr>
        <w:sym w:font="Wingdings" w:char="F0A8"/>
      </w:r>
      <w:r w:rsidRPr="00E35DE2">
        <w:rPr>
          <w:rFonts w:ascii="TH SarabunPSK" w:hAnsi="TH SarabunPSK" w:cs="TH SarabunPSK"/>
          <w:sz w:val="32"/>
          <w:szCs w:val="32"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พจนานุกรม สารานุกรม นามานุกรม และงานวิชาการในลักษณะเดียวกัน</w:t>
      </w:r>
      <w:r w:rsidRPr="00E35DE2">
        <w:rPr>
          <w:rFonts w:ascii="TH SarabunPSK" w:hAnsi="TH SarabunPSK" w:cs="TH SarabunPSK"/>
          <w:sz w:val="32"/>
          <w:szCs w:val="32"/>
        </w:rPr>
        <w:t xml:space="preserve"> </w:t>
      </w:r>
    </w:p>
    <w:p w14:paraId="3076866D" w14:textId="77777777" w:rsidR="00C62CDA" w:rsidRDefault="00C62CDA" w:rsidP="00C62CD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35DE2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E35DE2">
        <w:rPr>
          <w:rFonts w:ascii="TH SarabunPSK" w:hAnsi="TH SarabunPSK" w:cs="TH SarabunPSK"/>
          <w:spacing w:val="-4"/>
          <w:sz w:val="32"/>
          <w:szCs w:val="32"/>
          <w:cs/>
        </w:rPr>
        <w:t>………………………..</w:t>
      </w:r>
      <w:r w:rsidRPr="00E35DE2">
        <w:rPr>
          <w:rFonts w:ascii="TH SarabunPSK" w:hAnsi="TH SarabunPSK" w:cs="TH SarabunPSK"/>
          <w:sz w:val="32"/>
          <w:szCs w:val="32"/>
          <w:cs/>
        </w:rPr>
        <w:t xml:space="preserve"> รายการ</w:t>
      </w:r>
    </w:p>
    <w:p w14:paraId="4E0FD6EB" w14:textId="77777777" w:rsidR="00C62CDA" w:rsidRPr="00E35DE2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ผลงานสร้างสรรค์ด้านวิทยาศาสตร์และเทศโน</w:t>
      </w:r>
      <w:proofErr w:type="spellStart"/>
      <w:r w:rsidRPr="00E35DE2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Pr="00E35DE2">
        <w:rPr>
          <w:rFonts w:ascii="TH SarabunPSK" w:hAnsi="TH SarabunPSK" w:cs="TH SarabunPSK"/>
          <w:sz w:val="32"/>
          <w:szCs w:val="32"/>
          <w:cs/>
        </w:rPr>
        <w:t>ยี จำนวน ……………………….. รายการ</w:t>
      </w:r>
    </w:p>
    <w:p w14:paraId="50B4CE9C" w14:textId="77777777" w:rsidR="00C62CDA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สิทธิบัตร จำนวน ……………………….. รายการ</w:t>
      </w:r>
    </w:p>
    <w:p w14:paraId="43671D53" w14:textId="77777777" w:rsidR="00C62CDA" w:rsidRPr="00C652D3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C652D3">
        <w:rPr>
          <w:rFonts w:ascii="TH SarabunPSK" w:hAnsi="TH SarabunPSK" w:cs="TH SarabunPSK"/>
          <w:sz w:val="32"/>
          <w:szCs w:val="32"/>
          <w:cs/>
        </w:rPr>
        <w:t>ชอฟต์แวร์</w:t>
      </w:r>
      <w:proofErr w:type="spellEnd"/>
      <w:r w:rsidRPr="00C652D3">
        <w:rPr>
          <w:rFonts w:ascii="TH SarabunPSK" w:hAnsi="TH SarabunPSK" w:cs="TH SarabunPSK"/>
          <w:sz w:val="32"/>
          <w:szCs w:val="32"/>
          <w:cs/>
        </w:rPr>
        <w:t xml:space="preserve"> จำนวน ……………………….. รายการ</w:t>
      </w:r>
    </w:p>
    <w:p w14:paraId="65DCCD25" w14:textId="77777777" w:rsidR="00C62CDA" w:rsidRPr="00C652D3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652D3">
        <w:rPr>
          <w:rFonts w:ascii="TH SarabunPSK" w:hAnsi="TH SarabunPSK" w:cs="TH SarabunPSK"/>
          <w:sz w:val="32"/>
          <w:szCs w:val="32"/>
          <w:cs/>
        </w:rPr>
        <w:t>ผลงานรับใช้ท้องถิ่นและสังคม จำนวน ……………………….. รายการ</w:t>
      </w:r>
    </w:p>
    <w:p w14:paraId="62B6F608" w14:textId="77777777" w:rsidR="00C62CDA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652D3">
        <w:rPr>
          <w:rFonts w:ascii="TH SarabunPSK" w:hAnsi="TH SarabunPSK" w:cs="TH SarabunPSK"/>
          <w:sz w:val="32"/>
          <w:szCs w:val="32"/>
          <w:cs/>
        </w:rPr>
        <w:t>ผลงานนวัดกรรม จำนวน ……………………….. รายการ</w:t>
      </w:r>
    </w:p>
    <w:p w14:paraId="200978D6" w14:textId="77777777" w:rsidR="00C62CDA" w:rsidRPr="00C652D3" w:rsidRDefault="00C62CDA" w:rsidP="00C62CDA">
      <w:pPr>
        <w:rPr>
          <w:rFonts w:ascii="TH SarabunPSK" w:hAnsi="TH SarabunPSK" w:cs="TH SarabunPSK"/>
          <w:sz w:val="32"/>
          <w:szCs w:val="32"/>
        </w:rPr>
      </w:pPr>
    </w:p>
    <w:p w14:paraId="266D5ABF" w14:textId="77777777" w:rsidR="00C62CDA" w:rsidRDefault="00C62CDA" w:rsidP="00C62CDA">
      <w:pPr>
        <w:rPr>
          <w:rFonts w:ascii="TH SarabunPSK" w:hAnsi="TH SarabunPSK" w:cs="TH SarabunPSK"/>
          <w:sz w:val="32"/>
          <w:szCs w:val="32"/>
        </w:rPr>
      </w:pPr>
      <w:r w:rsidRPr="00C652D3">
        <w:rPr>
          <w:rFonts w:ascii="TH SarabunPSK" w:hAnsi="TH SarabunPSK" w:cs="TH SarabunPSK"/>
          <w:sz w:val="32"/>
          <w:szCs w:val="32"/>
          <w:cs/>
        </w:rPr>
        <w:t>เขียนรูปแบบบรรณานุกรม</w:t>
      </w:r>
    </w:p>
    <w:p w14:paraId="4C3F2348" w14:textId="77777777" w:rsidR="00C62CDA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396F74" w14:textId="77777777" w:rsidR="00C62CDA" w:rsidRPr="00C652D3" w:rsidRDefault="00C62CDA" w:rsidP="00C62CDA">
      <w:pPr>
        <w:rPr>
          <w:rFonts w:ascii="TH SarabunPSK" w:hAnsi="TH SarabunPSK" w:cs="TH SarabunPSK"/>
          <w:sz w:val="32"/>
          <w:szCs w:val="32"/>
        </w:rPr>
      </w:pPr>
    </w:p>
    <w:p w14:paraId="0F757702" w14:textId="77777777" w:rsidR="00C62CDA" w:rsidRPr="00C652D3" w:rsidRDefault="00C62CDA" w:rsidP="00C62CDA">
      <w:pPr>
        <w:rPr>
          <w:rFonts w:ascii="TH SarabunPSK" w:hAnsi="TH SarabunPSK" w:cs="TH SarabunPSK"/>
          <w:sz w:val="32"/>
          <w:szCs w:val="32"/>
        </w:rPr>
      </w:pPr>
      <w:r w:rsidRPr="00C652D3">
        <w:rPr>
          <w:rFonts w:ascii="TH SarabunPSK" w:hAnsi="TH SarabunPSK" w:cs="TH SarabunPSK"/>
          <w:sz w:val="32"/>
          <w:szCs w:val="32"/>
          <w:cs/>
        </w:rPr>
        <w:t>สถานะของผู้ขอในผลงาน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652D3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Pr="00C652D3">
        <w:rPr>
          <w:rFonts w:ascii="TH SarabunPSK" w:hAnsi="TH SarabunPSK" w:cs="TH SarabunPSK"/>
          <w:sz w:val="32"/>
          <w:szCs w:val="32"/>
        </w:rPr>
        <w:t>first author)</w:t>
      </w:r>
    </w:p>
    <w:p w14:paraId="28632E3E" w14:textId="77777777" w:rsidR="00C62CDA" w:rsidRPr="00C652D3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652D3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Pr="00C652D3">
        <w:rPr>
          <w:rFonts w:ascii="TH SarabunPSK" w:hAnsi="TH SarabunPSK" w:cs="TH SarabunPSK"/>
          <w:sz w:val="32"/>
          <w:szCs w:val="32"/>
        </w:rPr>
        <w:t>corresponding author)</w:t>
      </w:r>
    </w:p>
    <w:p w14:paraId="7FF1C1EF" w14:textId="77777777" w:rsidR="00C62CDA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652D3">
        <w:rPr>
          <w:rFonts w:ascii="TH SarabunPSK" w:hAnsi="TH SarabunPSK" w:cs="TH SarabunPSK"/>
          <w:sz w:val="32"/>
          <w:szCs w:val="32"/>
          <w:cs/>
        </w:rPr>
        <w:t>ผู้มีส่วนร่วมสำคัญทางปัญญา (</w:t>
      </w:r>
      <w:r w:rsidRPr="00C652D3">
        <w:rPr>
          <w:rFonts w:ascii="TH SarabunPSK" w:hAnsi="TH SarabunPSK" w:cs="TH SarabunPSK"/>
          <w:sz w:val="32"/>
          <w:szCs w:val="32"/>
        </w:rPr>
        <w:t>essential intellectual contributor)</w:t>
      </w:r>
    </w:p>
    <w:p w14:paraId="78A9DD9D" w14:textId="77777777" w:rsidR="00451727" w:rsidRDefault="00451727" w:rsidP="00C62CDA">
      <w:pPr>
        <w:rPr>
          <w:rFonts w:ascii="TH SarabunPSK" w:hAnsi="TH SarabunPSK" w:cs="TH SarabunPSK"/>
          <w:sz w:val="32"/>
          <w:szCs w:val="32"/>
        </w:rPr>
      </w:pPr>
    </w:p>
    <w:p w14:paraId="27A7D08A" w14:textId="77777777" w:rsidR="00451727" w:rsidRPr="00C652D3" w:rsidRDefault="00451727" w:rsidP="00C62CDA">
      <w:pPr>
        <w:rPr>
          <w:rFonts w:ascii="TH SarabunPSK" w:hAnsi="TH SarabunPSK" w:cs="TH SarabunPSK"/>
          <w:sz w:val="32"/>
          <w:szCs w:val="32"/>
        </w:rPr>
      </w:pPr>
    </w:p>
    <w:p w14:paraId="6BF80563" w14:textId="77777777" w:rsidR="00C62CDA" w:rsidRPr="00C652D3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652D3">
        <w:rPr>
          <w:rFonts w:ascii="TH SarabunPSK" w:hAnsi="TH SarabunPSK" w:cs="TH SarabunPSK"/>
          <w:sz w:val="32"/>
          <w:szCs w:val="32"/>
        </w:rPr>
        <w:t>7.6</w:t>
      </w:r>
      <w:r w:rsidRPr="00C652D3">
        <w:rPr>
          <w:rFonts w:ascii="TH SarabunPSK" w:hAnsi="TH SarabunPSK" w:cs="TH SarabunPSK"/>
          <w:sz w:val="32"/>
          <w:szCs w:val="32"/>
          <w:cs/>
        </w:rPr>
        <w:t xml:space="preserve"> ผลงานเฉพาะด้าน</w:t>
      </w:r>
    </w:p>
    <w:p w14:paraId="24F39D34" w14:textId="77777777" w:rsidR="00C62CDA" w:rsidRPr="00C652D3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52D3">
        <w:rPr>
          <w:rFonts w:ascii="TH SarabunPSK" w:hAnsi="TH SarabunPSK" w:cs="TH SarabunPSK"/>
          <w:sz w:val="32"/>
          <w:szCs w:val="32"/>
          <w:cs/>
        </w:rPr>
        <w:t xml:space="preserve">ผลงานรับใช้ท้องถิ่นและสังคม </w:t>
      </w:r>
      <w:r w:rsidRPr="002B7E87">
        <w:rPr>
          <w:rFonts w:ascii="TH SarabunPSK" w:hAnsi="TH SarabunPSK" w:cs="TH SarabunPSK"/>
          <w:sz w:val="32"/>
          <w:szCs w:val="32"/>
          <w:cs/>
        </w:rPr>
        <w:t>จำนวน ……………………….. รายการ</w:t>
      </w:r>
    </w:p>
    <w:p w14:paraId="30E29FA5" w14:textId="77777777" w:rsidR="00C62CDA" w:rsidRPr="00C652D3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52D3">
        <w:rPr>
          <w:rFonts w:ascii="TH SarabunPSK" w:hAnsi="TH SarabunPSK" w:cs="TH SarabunPSK"/>
          <w:sz w:val="32"/>
          <w:szCs w:val="32"/>
          <w:cs/>
        </w:rPr>
        <w:t>ผลงานสร้างสรรค์ด้านสุนทรียะ ศิลปะ จำนวน ……………………….. รายการ</w:t>
      </w:r>
    </w:p>
    <w:p w14:paraId="011348EC" w14:textId="77777777" w:rsidR="00C62CDA" w:rsidRPr="00C652D3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52D3">
        <w:rPr>
          <w:rFonts w:ascii="TH SarabunPSK" w:hAnsi="TH SarabunPSK" w:cs="TH SarabunPSK"/>
          <w:sz w:val="32"/>
          <w:szCs w:val="32"/>
          <w:cs/>
        </w:rPr>
        <w:t>ผลงานการสอน จำนวน ……………………….. รายการ</w:t>
      </w:r>
    </w:p>
    <w:p w14:paraId="5BE14041" w14:textId="77777777" w:rsidR="00C62CDA" w:rsidRPr="00C652D3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52D3">
        <w:rPr>
          <w:rFonts w:ascii="TH SarabunPSK" w:hAnsi="TH SarabunPSK" w:cs="TH SarabunPSK"/>
          <w:sz w:val="32"/>
          <w:szCs w:val="32"/>
          <w:cs/>
        </w:rPr>
        <w:t>ผลงานนวัตกรรม จำนวน ……………………….. รายการ</w:t>
      </w:r>
    </w:p>
    <w:p w14:paraId="6B6AD222" w14:textId="77777777" w:rsidR="00C62CDA" w:rsidRPr="00C652D3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52D3">
        <w:rPr>
          <w:rFonts w:ascii="TH SarabunPSK" w:hAnsi="TH SarabunPSK" w:cs="TH SarabunPSK"/>
          <w:sz w:val="32"/>
          <w:szCs w:val="32"/>
          <w:cs/>
        </w:rPr>
        <w:t>ผลงานศาสนา จำนวน ……………………….. รายการ</w:t>
      </w:r>
    </w:p>
    <w:p w14:paraId="7C0C4375" w14:textId="77777777" w:rsidR="00C62CDA" w:rsidRDefault="00C62CDA" w:rsidP="00C62CDA">
      <w:pPr>
        <w:rPr>
          <w:rFonts w:ascii="TH SarabunPSK" w:hAnsi="TH SarabunPSK" w:cs="TH SarabunPSK"/>
          <w:sz w:val="32"/>
          <w:szCs w:val="32"/>
        </w:rPr>
      </w:pPr>
      <w:r w:rsidRPr="00C652D3">
        <w:rPr>
          <w:rFonts w:ascii="TH SarabunPSK" w:hAnsi="TH SarabunPSK" w:cs="TH SarabunPSK"/>
          <w:sz w:val="32"/>
          <w:szCs w:val="32"/>
          <w:cs/>
        </w:rPr>
        <w:t>เขียนรูปแบบบรรณานุกรม</w:t>
      </w:r>
    </w:p>
    <w:p w14:paraId="7D84C8ED" w14:textId="77777777" w:rsidR="00C62CDA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1D1BD0" w14:textId="77777777" w:rsidR="00C62CDA" w:rsidRPr="00C652D3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652D3">
        <w:rPr>
          <w:rFonts w:ascii="TH SarabunPSK" w:hAnsi="TH SarabunPSK" w:cs="TH SarabunPSK"/>
          <w:sz w:val="32"/>
          <w:szCs w:val="32"/>
        </w:rPr>
        <w:t>7.7</w:t>
      </w:r>
      <w:r w:rsidRPr="00C652D3">
        <w:rPr>
          <w:rFonts w:ascii="TH SarabunPSK" w:hAnsi="TH SarabunPSK" w:cs="TH SarabunPSK"/>
          <w:sz w:val="32"/>
          <w:szCs w:val="32"/>
          <w:cs/>
        </w:rPr>
        <w:t xml:space="preserve"> หนังสือตอบรับการ</w:t>
      </w:r>
      <w:r w:rsidR="00451727">
        <w:rPr>
          <w:rFonts w:ascii="TH SarabunPSK" w:hAnsi="TH SarabunPSK" w:cs="TH SarabunPSK"/>
          <w:sz w:val="32"/>
          <w:szCs w:val="32"/>
          <w:cs/>
        </w:rPr>
        <w:t>เผยแพร่เอกสารคำ</w:t>
      </w:r>
      <w:r w:rsidRPr="00C652D3">
        <w:rPr>
          <w:rFonts w:ascii="TH SarabunPSK" w:hAnsi="TH SarabunPSK" w:cs="TH SarabunPSK"/>
          <w:sz w:val="32"/>
          <w:szCs w:val="32"/>
          <w:cs/>
        </w:rPr>
        <w:t>สอน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52D3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 xml:space="preserve">................. </w:t>
      </w:r>
      <w:r w:rsidRPr="00C652D3">
        <w:rPr>
          <w:rFonts w:ascii="TH SarabunPSK" w:hAnsi="TH SarabunPSK" w:cs="TH SarabunPSK"/>
          <w:sz w:val="32"/>
          <w:szCs w:val="32"/>
          <w:cs/>
        </w:rPr>
        <w:t>แ</w:t>
      </w:r>
      <w:r>
        <w:rPr>
          <w:rFonts w:ascii="TH SarabunPSK" w:hAnsi="TH SarabunPSK" w:cs="TH SarabunPSK" w:hint="cs"/>
          <w:sz w:val="32"/>
          <w:szCs w:val="32"/>
          <w:cs/>
        </w:rPr>
        <w:t>ห</w:t>
      </w:r>
      <w:r w:rsidRPr="00C652D3">
        <w:rPr>
          <w:rFonts w:ascii="TH SarabunPSK" w:hAnsi="TH SarabunPSK" w:cs="TH SarabunPSK"/>
          <w:sz w:val="32"/>
          <w:szCs w:val="32"/>
          <w:cs/>
        </w:rPr>
        <w:t>ล่ง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C652D3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652D3">
        <w:rPr>
          <w:rFonts w:ascii="TH SarabunPSK" w:hAnsi="TH SarabunPSK" w:cs="TH SarabunPSK"/>
          <w:sz w:val="32"/>
          <w:szCs w:val="32"/>
          <w:cs/>
        </w:rPr>
        <w:t>ชุด</w:t>
      </w:r>
    </w:p>
    <w:p w14:paraId="79C0F42B" w14:textId="77777777" w:rsidR="00C62CDA" w:rsidRPr="00C652D3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652D3">
        <w:rPr>
          <w:rFonts w:ascii="TH SarabunPSK" w:hAnsi="TH SarabunPSK" w:cs="TH SarabunPSK"/>
          <w:sz w:val="32"/>
          <w:szCs w:val="32"/>
        </w:rPr>
        <w:t>7.8</w:t>
      </w:r>
      <w:r w:rsidRPr="00C652D3">
        <w:rPr>
          <w:rFonts w:ascii="TH SarabunPSK" w:hAnsi="TH SarabunPSK" w:cs="TH SarabunPSK"/>
          <w:sz w:val="32"/>
          <w:szCs w:val="32"/>
          <w:cs/>
        </w:rPr>
        <w:t xml:space="preserve"> หนังสือตอบรับการเผยแพร่ตำรา/หนังสือ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52D3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 xml:space="preserve">................. </w:t>
      </w:r>
      <w:r w:rsidRPr="00C652D3">
        <w:rPr>
          <w:rFonts w:ascii="TH SarabunPSK" w:hAnsi="TH SarabunPSK" w:cs="TH SarabunPSK"/>
          <w:sz w:val="32"/>
          <w:szCs w:val="32"/>
          <w:cs/>
        </w:rPr>
        <w:t>แ</w:t>
      </w:r>
      <w:r>
        <w:rPr>
          <w:rFonts w:ascii="TH SarabunPSK" w:hAnsi="TH SarabunPSK" w:cs="TH SarabunPSK" w:hint="cs"/>
          <w:sz w:val="32"/>
          <w:szCs w:val="32"/>
          <w:cs/>
        </w:rPr>
        <w:t>ห</w:t>
      </w:r>
      <w:r w:rsidRPr="00C652D3">
        <w:rPr>
          <w:rFonts w:ascii="TH SarabunPSK" w:hAnsi="TH SarabunPSK" w:cs="TH SarabunPSK"/>
          <w:sz w:val="32"/>
          <w:szCs w:val="32"/>
          <w:cs/>
        </w:rPr>
        <w:t>ล่ง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C652D3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652D3">
        <w:rPr>
          <w:rFonts w:ascii="TH SarabunPSK" w:hAnsi="TH SarabunPSK" w:cs="TH SarabunPSK"/>
          <w:sz w:val="32"/>
          <w:szCs w:val="32"/>
          <w:cs/>
        </w:rPr>
        <w:t>ชุด</w:t>
      </w:r>
    </w:p>
    <w:p w14:paraId="7A640E41" w14:textId="77777777" w:rsidR="00C62CDA" w:rsidRPr="00C652D3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652D3">
        <w:rPr>
          <w:rFonts w:ascii="TH SarabunPSK" w:hAnsi="TH SarabunPSK" w:cs="TH SarabunPSK"/>
          <w:sz w:val="32"/>
          <w:szCs w:val="32"/>
        </w:rPr>
        <w:t>7.9</w:t>
      </w:r>
      <w:r w:rsidRPr="00C652D3">
        <w:rPr>
          <w:rFonts w:ascii="TH SarabunPSK" w:hAnsi="TH SarabunPSK" w:cs="TH SarabunPSK"/>
          <w:sz w:val="32"/>
          <w:szCs w:val="32"/>
          <w:cs/>
        </w:rPr>
        <w:t xml:space="preserve"> หนังสือผ่านการประเมินจากผู้ทรงคุณวุฒิ (กรณีตำราหรือหนังสือ) </w:t>
      </w:r>
      <w:r w:rsidRPr="002B7E87">
        <w:rPr>
          <w:rFonts w:ascii="TH SarabunPSK" w:hAnsi="TH SarabunPSK" w:cs="TH SarabunPSK"/>
          <w:sz w:val="32"/>
          <w:szCs w:val="32"/>
          <w:cs/>
        </w:rPr>
        <w:t>จำนว</w:t>
      </w:r>
      <w:r>
        <w:rPr>
          <w:rFonts w:ascii="TH SarabunPSK" w:hAnsi="TH SarabunPSK" w:cs="TH SarabunPSK"/>
          <w:sz w:val="32"/>
          <w:szCs w:val="32"/>
          <w:cs/>
        </w:rPr>
        <w:t>น 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B7E87">
        <w:rPr>
          <w:rFonts w:ascii="TH SarabunPSK" w:hAnsi="TH SarabunPSK" w:cs="TH SarabunPSK"/>
          <w:sz w:val="32"/>
          <w:szCs w:val="32"/>
          <w:cs/>
        </w:rPr>
        <w:t>ชุด</w:t>
      </w:r>
    </w:p>
    <w:p w14:paraId="6B83BE89" w14:textId="77777777" w:rsidR="00C62CDA" w:rsidRPr="00C652D3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652D3">
        <w:rPr>
          <w:rFonts w:ascii="TH SarabunPSK" w:hAnsi="TH SarabunPSK" w:cs="TH SarabunPSK"/>
          <w:sz w:val="32"/>
          <w:szCs w:val="32"/>
        </w:rPr>
        <w:t>7.10</w:t>
      </w:r>
      <w:r w:rsidRPr="00C652D3">
        <w:rPr>
          <w:rFonts w:ascii="TH SarabunPSK" w:hAnsi="TH SarabunPSK" w:cs="TH SarabunPSK"/>
          <w:sz w:val="32"/>
          <w:szCs w:val="32"/>
          <w:cs/>
        </w:rPr>
        <w:t xml:space="preserve"> เอกสารรับรองวารสารทางวิชาการ (ตีพิมพ์บทความวิจัย) </w:t>
      </w:r>
      <w:r w:rsidRPr="002B7E87">
        <w:rPr>
          <w:rFonts w:ascii="TH SarabunPSK" w:hAnsi="TH SarabunPSK" w:cs="TH SarabunPSK"/>
          <w:sz w:val="32"/>
          <w:szCs w:val="32"/>
          <w:cs/>
        </w:rPr>
        <w:t>จำนว</w:t>
      </w:r>
      <w:r>
        <w:rPr>
          <w:rFonts w:ascii="TH SarabunPSK" w:hAnsi="TH SarabunPSK" w:cs="TH SarabunPSK"/>
          <w:sz w:val="32"/>
          <w:szCs w:val="32"/>
          <w:cs/>
        </w:rPr>
        <w:t>น 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B7E87">
        <w:rPr>
          <w:rFonts w:ascii="TH SarabunPSK" w:hAnsi="TH SarabunPSK" w:cs="TH SarabunPSK"/>
          <w:sz w:val="32"/>
          <w:szCs w:val="32"/>
          <w:cs/>
        </w:rPr>
        <w:t>ชุด</w:t>
      </w:r>
    </w:p>
    <w:p w14:paraId="38316F67" w14:textId="77777777" w:rsidR="00C62CDA" w:rsidRPr="00C652D3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652D3">
        <w:rPr>
          <w:rFonts w:ascii="TH SarabunPSK" w:hAnsi="TH SarabunPSK" w:cs="TH SarabunPSK"/>
          <w:sz w:val="32"/>
          <w:szCs w:val="32"/>
        </w:rPr>
        <w:t>7.11</w:t>
      </w:r>
      <w:r w:rsidRPr="00C652D3">
        <w:rPr>
          <w:rFonts w:ascii="TH SarabunPSK" w:hAnsi="TH SarabunPSK" w:cs="TH SarabunPSK"/>
          <w:sz w:val="32"/>
          <w:szCs w:val="32"/>
          <w:cs/>
        </w:rPr>
        <w:t xml:space="preserve"> เอกสารรับรองจริยธรรมการวิจัยในมนุษย์ </w:t>
      </w:r>
      <w:r w:rsidRPr="002B7E87">
        <w:rPr>
          <w:rFonts w:ascii="TH SarabunPSK" w:hAnsi="TH SarabunPSK" w:cs="TH SarabunPSK"/>
          <w:sz w:val="32"/>
          <w:szCs w:val="32"/>
          <w:cs/>
        </w:rPr>
        <w:t>จำนว</w:t>
      </w:r>
      <w:r>
        <w:rPr>
          <w:rFonts w:ascii="TH SarabunPSK" w:hAnsi="TH SarabunPSK" w:cs="TH SarabunPSK"/>
          <w:sz w:val="32"/>
          <w:szCs w:val="32"/>
          <w:cs/>
        </w:rPr>
        <w:t>น 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B7E87">
        <w:rPr>
          <w:rFonts w:ascii="TH SarabunPSK" w:hAnsi="TH SarabunPSK" w:cs="TH SarabunPSK"/>
          <w:sz w:val="32"/>
          <w:szCs w:val="32"/>
          <w:cs/>
        </w:rPr>
        <w:t>ชุด</w:t>
      </w:r>
    </w:p>
    <w:p w14:paraId="5B8B8FF8" w14:textId="77777777" w:rsidR="00C62CDA" w:rsidRPr="00C652D3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652D3">
        <w:rPr>
          <w:rFonts w:ascii="TH SarabunPSK" w:hAnsi="TH SarabunPSK" w:cs="TH SarabunPSK"/>
          <w:sz w:val="32"/>
          <w:szCs w:val="32"/>
        </w:rPr>
        <w:t>7.12</w:t>
      </w:r>
      <w:r w:rsidRPr="00C652D3">
        <w:rPr>
          <w:rFonts w:ascii="TH SarabunPSK" w:hAnsi="TH SarabunPSK" w:cs="TH SarabunPSK"/>
          <w:sz w:val="32"/>
          <w:szCs w:val="32"/>
          <w:cs/>
        </w:rPr>
        <w:t xml:space="preserve"> แบบรับรองจริยธรรม และจรรยาบรรณทางวิชาการ </w:t>
      </w:r>
      <w:r w:rsidRPr="002B7E87">
        <w:rPr>
          <w:rFonts w:ascii="TH SarabunPSK" w:hAnsi="TH SarabunPSK" w:cs="TH SarabunPSK"/>
          <w:sz w:val="32"/>
          <w:szCs w:val="32"/>
          <w:cs/>
        </w:rPr>
        <w:t>จำนว</w:t>
      </w:r>
      <w:r>
        <w:rPr>
          <w:rFonts w:ascii="TH SarabunPSK" w:hAnsi="TH SarabunPSK" w:cs="TH SarabunPSK"/>
          <w:sz w:val="32"/>
          <w:szCs w:val="32"/>
          <w:cs/>
        </w:rPr>
        <w:t>น 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B7E87">
        <w:rPr>
          <w:rFonts w:ascii="TH SarabunPSK" w:hAnsi="TH SarabunPSK" w:cs="TH SarabunPSK"/>
          <w:sz w:val="32"/>
          <w:szCs w:val="32"/>
          <w:cs/>
        </w:rPr>
        <w:t>ชุด</w:t>
      </w:r>
    </w:p>
    <w:p w14:paraId="141EF6DC" w14:textId="77777777" w:rsidR="00C62CDA" w:rsidRPr="00C652D3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652D3">
        <w:rPr>
          <w:rFonts w:ascii="TH SarabunPSK" w:hAnsi="TH SarabunPSK" w:cs="TH SarabunPSK"/>
          <w:sz w:val="32"/>
          <w:szCs w:val="32"/>
        </w:rPr>
        <w:t>7.13</w:t>
      </w:r>
      <w:r w:rsidRPr="00C652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C652D3">
        <w:rPr>
          <w:rFonts w:ascii="TH SarabunPSK" w:hAnsi="TH SarabunPSK" w:cs="TH SarabunPSK"/>
          <w:sz w:val="32"/>
          <w:szCs w:val="32"/>
          <w:cs/>
        </w:rPr>
        <w:t>กพ</w:t>
      </w:r>
      <w:proofErr w:type="spellEnd"/>
      <w:r w:rsidRPr="00C652D3">
        <w:rPr>
          <w:rFonts w:ascii="TH SarabunPSK" w:hAnsi="TH SarabunPSK" w:cs="TH SarabunPSK"/>
          <w:sz w:val="32"/>
          <w:szCs w:val="32"/>
          <w:cs/>
        </w:rPr>
        <w:t>อ.</w:t>
      </w:r>
      <w:r w:rsidRPr="00C652D3">
        <w:rPr>
          <w:rFonts w:ascii="TH SarabunPSK" w:hAnsi="TH SarabunPSK" w:cs="TH SarabunPSK"/>
          <w:sz w:val="32"/>
          <w:szCs w:val="32"/>
        </w:rPr>
        <w:t>03</w:t>
      </w:r>
      <w:r w:rsidRPr="00C652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7E87">
        <w:rPr>
          <w:rFonts w:ascii="TH SarabunPSK" w:hAnsi="TH SarabunPSK" w:cs="TH SarabunPSK"/>
          <w:sz w:val="32"/>
          <w:szCs w:val="32"/>
          <w:cs/>
        </w:rPr>
        <w:t>จำนว</w:t>
      </w:r>
      <w:r>
        <w:rPr>
          <w:rFonts w:ascii="TH SarabunPSK" w:hAnsi="TH SarabunPSK" w:cs="TH SarabunPSK"/>
          <w:sz w:val="32"/>
          <w:szCs w:val="32"/>
          <w:cs/>
        </w:rPr>
        <w:t>น 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B7E87">
        <w:rPr>
          <w:rFonts w:ascii="TH SarabunPSK" w:hAnsi="TH SarabunPSK" w:cs="TH SarabunPSK"/>
          <w:sz w:val="32"/>
          <w:szCs w:val="32"/>
          <w:cs/>
        </w:rPr>
        <w:t>ชุด</w:t>
      </w:r>
    </w:p>
    <w:p w14:paraId="02F120A1" w14:textId="77777777" w:rsidR="00C62CDA" w:rsidRDefault="00C62CDA" w:rsidP="00C62CDA">
      <w:pPr>
        <w:rPr>
          <w:rFonts w:ascii="TH SarabunPSK" w:hAnsi="TH SarabunPSK" w:cs="TH SarabunPSK"/>
          <w:sz w:val="32"/>
          <w:szCs w:val="32"/>
        </w:rPr>
      </w:pPr>
    </w:p>
    <w:p w14:paraId="777D77A2" w14:textId="77777777" w:rsidR="00C62CDA" w:rsidRDefault="00C62CDA" w:rsidP="00C62CDA">
      <w:pPr>
        <w:rPr>
          <w:rFonts w:ascii="TH SarabunPSK" w:hAnsi="TH SarabunPSK" w:cs="TH SarabunPSK"/>
          <w:sz w:val="32"/>
          <w:szCs w:val="32"/>
        </w:rPr>
      </w:pPr>
    </w:p>
    <w:p w14:paraId="23637612" w14:textId="77777777" w:rsidR="00C62CDA" w:rsidRPr="00C652D3" w:rsidRDefault="00C62CDA" w:rsidP="00C62CDA">
      <w:pPr>
        <w:rPr>
          <w:rFonts w:ascii="TH SarabunPSK" w:hAnsi="TH SarabunPSK" w:cs="TH SarabunPSK"/>
          <w:sz w:val="32"/>
          <w:szCs w:val="32"/>
        </w:rPr>
      </w:pPr>
    </w:p>
    <w:p w14:paraId="39B55074" w14:textId="77777777" w:rsidR="00C62CDA" w:rsidRDefault="00C62CDA" w:rsidP="00C62CDA">
      <w:pPr>
        <w:jc w:val="right"/>
        <w:rPr>
          <w:rFonts w:ascii="TH SarabunPSK" w:hAnsi="TH SarabunPSK" w:cs="TH SarabunPSK"/>
          <w:sz w:val="32"/>
          <w:szCs w:val="32"/>
        </w:rPr>
      </w:pPr>
      <w:r w:rsidRPr="00C652D3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………………………………………..</w:t>
      </w:r>
      <w:r w:rsidRPr="00C652D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ผู้เสนอขอ</w:t>
      </w:r>
    </w:p>
    <w:p w14:paraId="7BDC49A7" w14:textId="77777777" w:rsidR="00C62CDA" w:rsidRDefault="00C62CDA" w:rsidP="00C62CDA">
      <w:pPr>
        <w:ind w:left="5130" w:firstLine="4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…………...……………………….………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C652D3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</w:t>
      </w:r>
      <w:r w:rsidRPr="00C652D3">
        <w:rPr>
          <w:rFonts w:ascii="TH SarabunPSK" w:hAnsi="TH SarabunPSK" w:cs="TH SarabunPSK"/>
          <w:sz w:val="32"/>
          <w:szCs w:val="32"/>
          <w:cs/>
        </w:rPr>
        <w:t>.</w:t>
      </w:r>
    </w:p>
    <w:p w14:paraId="4D0291DD" w14:textId="77777777" w:rsidR="00C62CDA" w:rsidRDefault="00C62CDA" w:rsidP="00C62CDA">
      <w:pPr>
        <w:ind w:left="5130" w:firstLine="450"/>
        <w:rPr>
          <w:rFonts w:ascii="TH SarabunPSK" w:hAnsi="TH SarabunPSK" w:cs="TH SarabunPSK"/>
          <w:sz w:val="32"/>
          <w:szCs w:val="32"/>
        </w:rPr>
      </w:pPr>
    </w:p>
    <w:p w14:paraId="76A2B169" w14:textId="77777777" w:rsidR="00C62CDA" w:rsidRDefault="00C62CDA" w:rsidP="00C62CDA">
      <w:pPr>
        <w:ind w:left="5130" w:firstLine="450"/>
        <w:rPr>
          <w:rFonts w:ascii="TH SarabunPSK" w:hAnsi="TH SarabunPSK" w:cs="TH SarabunPSK"/>
          <w:sz w:val="32"/>
          <w:szCs w:val="32"/>
        </w:rPr>
      </w:pPr>
    </w:p>
    <w:p w14:paraId="5A7CF916" w14:textId="77777777" w:rsidR="00C62CDA" w:rsidRDefault="00C62CDA" w:rsidP="00C62CDA">
      <w:pPr>
        <w:ind w:left="5130" w:firstLine="450"/>
        <w:rPr>
          <w:rFonts w:ascii="TH SarabunPSK" w:hAnsi="TH SarabunPSK" w:cs="TH SarabunPSK"/>
          <w:sz w:val="32"/>
          <w:szCs w:val="32"/>
        </w:rPr>
      </w:pPr>
    </w:p>
    <w:p w14:paraId="076CA939" w14:textId="77777777" w:rsidR="00C62CDA" w:rsidRDefault="00C62CDA" w:rsidP="00C62CDA">
      <w:pPr>
        <w:ind w:left="5130" w:firstLine="450"/>
        <w:rPr>
          <w:rFonts w:ascii="TH SarabunPSK" w:hAnsi="TH SarabunPSK" w:cs="TH SarabunPSK"/>
          <w:sz w:val="32"/>
          <w:szCs w:val="32"/>
        </w:rPr>
      </w:pPr>
    </w:p>
    <w:p w14:paraId="6EA49638" w14:textId="77777777" w:rsidR="00C62CDA" w:rsidRDefault="00C62CDA" w:rsidP="00C62CDA">
      <w:pPr>
        <w:ind w:left="5130" w:firstLine="450"/>
        <w:rPr>
          <w:rFonts w:ascii="TH SarabunPSK" w:hAnsi="TH SarabunPSK" w:cs="TH SarabunPSK"/>
          <w:sz w:val="32"/>
          <w:szCs w:val="32"/>
        </w:rPr>
      </w:pPr>
    </w:p>
    <w:p w14:paraId="3B23CA1F" w14:textId="77777777" w:rsidR="00C62CDA" w:rsidRDefault="00C62CDA" w:rsidP="00C62CDA">
      <w:pPr>
        <w:ind w:left="5130" w:firstLine="450"/>
        <w:rPr>
          <w:rFonts w:ascii="TH SarabunPSK" w:hAnsi="TH SarabunPSK" w:cs="TH SarabunPSK"/>
          <w:sz w:val="32"/>
          <w:szCs w:val="32"/>
        </w:rPr>
      </w:pPr>
    </w:p>
    <w:p w14:paraId="670DD0C4" w14:textId="77777777" w:rsidR="00C62CDA" w:rsidRDefault="00C62CDA" w:rsidP="00C62CDA">
      <w:pPr>
        <w:ind w:left="5130" w:firstLine="450"/>
        <w:rPr>
          <w:rFonts w:ascii="TH SarabunPSK" w:hAnsi="TH SarabunPSK" w:cs="TH SarabunPSK"/>
          <w:sz w:val="32"/>
          <w:szCs w:val="32"/>
        </w:rPr>
      </w:pPr>
    </w:p>
    <w:p w14:paraId="180ED050" w14:textId="77777777" w:rsidR="00451727" w:rsidRDefault="00451727" w:rsidP="00C62CDA">
      <w:pPr>
        <w:ind w:left="5130" w:firstLine="450"/>
        <w:rPr>
          <w:rFonts w:ascii="TH SarabunPSK" w:hAnsi="TH SarabunPSK" w:cs="TH SarabunPSK"/>
          <w:sz w:val="32"/>
          <w:szCs w:val="32"/>
        </w:rPr>
      </w:pPr>
    </w:p>
    <w:p w14:paraId="0B5A5020" w14:textId="77777777" w:rsidR="00451727" w:rsidRDefault="00451727" w:rsidP="00C62CDA">
      <w:pPr>
        <w:ind w:left="5130" w:firstLine="450"/>
        <w:rPr>
          <w:rFonts w:ascii="TH SarabunPSK" w:hAnsi="TH SarabunPSK" w:cs="TH SarabunPSK"/>
          <w:sz w:val="32"/>
          <w:szCs w:val="32"/>
        </w:rPr>
      </w:pPr>
    </w:p>
    <w:p w14:paraId="22C0A4E8" w14:textId="77777777" w:rsidR="00451727" w:rsidRDefault="00451727" w:rsidP="00C62CDA">
      <w:pPr>
        <w:ind w:left="5130" w:firstLine="450"/>
        <w:rPr>
          <w:rFonts w:ascii="TH SarabunPSK" w:hAnsi="TH SarabunPSK" w:cs="TH SarabunPSK"/>
          <w:sz w:val="32"/>
          <w:szCs w:val="32"/>
        </w:rPr>
      </w:pPr>
    </w:p>
    <w:p w14:paraId="5383247C" w14:textId="77777777" w:rsidR="00451727" w:rsidRDefault="00451727" w:rsidP="00C62CDA">
      <w:pPr>
        <w:ind w:left="5130" w:firstLine="450"/>
        <w:rPr>
          <w:rFonts w:ascii="TH SarabunPSK" w:hAnsi="TH SarabunPSK" w:cs="TH SarabunPSK"/>
          <w:sz w:val="32"/>
          <w:szCs w:val="32"/>
        </w:rPr>
      </w:pPr>
    </w:p>
    <w:p w14:paraId="691B7878" w14:textId="77777777" w:rsidR="00451727" w:rsidRDefault="00451727" w:rsidP="00C62CDA">
      <w:pPr>
        <w:ind w:left="5130" w:firstLine="450"/>
        <w:rPr>
          <w:rFonts w:ascii="TH SarabunPSK" w:hAnsi="TH SarabunPSK" w:cs="TH SarabunPSK"/>
          <w:sz w:val="32"/>
          <w:szCs w:val="32"/>
        </w:rPr>
      </w:pPr>
    </w:p>
    <w:p w14:paraId="5DE9821D" w14:textId="77777777" w:rsidR="00451727" w:rsidRDefault="00451727" w:rsidP="00C62CDA">
      <w:pPr>
        <w:ind w:left="5130" w:firstLine="450"/>
        <w:rPr>
          <w:rFonts w:ascii="TH SarabunPSK" w:hAnsi="TH SarabunPSK" w:cs="TH SarabunPSK"/>
          <w:sz w:val="32"/>
          <w:szCs w:val="32"/>
        </w:rPr>
      </w:pPr>
    </w:p>
    <w:p w14:paraId="6231694D" w14:textId="77777777" w:rsidR="00451727" w:rsidRDefault="00451727" w:rsidP="00C62CDA">
      <w:pPr>
        <w:ind w:left="5130" w:firstLine="450"/>
        <w:rPr>
          <w:rFonts w:ascii="TH SarabunPSK" w:hAnsi="TH SarabunPSK" w:cs="TH SarabunPSK"/>
          <w:sz w:val="32"/>
          <w:szCs w:val="32"/>
        </w:rPr>
      </w:pPr>
    </w:p>
    <w:p w14:paraId="1CA195DA" w14:textId="77777777" w:rsidR="00451727" w:rsidRDefault="00451727" w:rsidP="00C62CDA">
      <w:pPr>
        <w:ind w:left="5130" w:firstLine="450"/>
        <w:rPr>
          <w:rFonts w:ascii="TH SarabunPSK" w:hAnsi="TH SarabunPSK" w:cs="TH SarabunPSK"/>
          <w:sz w:val="32"/>
          <w:szCs w:val="32"/>
        </w:rPr>
      </w:pPr>
    </w:p>
    <w:p w14:paraId="7DFE8EBA" w14:textId="77777777" w:rsidR="00451727" w:rsidRDefault="00451727" w:rsidP="00C62CDA">
      <w:pPr>
        <w:ind w:left="5130" w:firstLine="450"/>
        <w:rPr>
          <w:rFonts w:ascii="TH SarabunPSK" w:hAnsi="TH SarabunPSK" w:cs="TH SarabunPSK"/>
          <w:sz w:val="32"/>
          <w:szCs w:val="32"/>
        </w:rPr>
      </w:pPr>
    </w:p>
    <w:p w14:paraId="29B6812A" w14:textId="16A82948" w:rsidR="00451727" w:rsidRDefault="00451727" w:rsidP="00C62CDA">
      <w:pPr>
        <w:ind w:left="5130" w:firstLine="450"/>
        <w:rPr>
          <w:rFonts w:ascii="TH SarabunPSK" w:hAnsi="TH SarabunPSK" w:cs="TH SarabunPSK"/>
          <w:sz w:val="32"/>
          <w:szCs w:val="32"/>
        </w:rPr>
      </w:pPr>
    </w:p>
    <w:p w14:paraId="4C446B66" w14:textId="77D90364" w:rsidR="004348BB" w:rsidRDefault="004348BB" w:rsidP="00C62CDA">
      <w:pPr>
        <w:ind w:left="5130" w:firstLine="450"/>
        <w:rPr>
          <w:rFonts w:ascii="TH SarabunPSK" w:hAnsi="TH SarabunPSK" w:cs="TH SarabunPSK"/>
          <w:sz w:val="32"/>
          <w:szCs w:val="32"/>
        </w:rPr>
      </w:pPr>
    </w:p>
    <w:p w14:paraId="5B63FD47" w14:textId="25F860A4" w:rsidR="004348BB" w:rsidRDefault="004348BB" w:rsidP="00C62CDA">
      <w:pPr>
        <w:ind w:left="5130" w:firstLine="450"/>
        <w:rPr>
          <w:rFonts w:ascii="TH SarabunPSK" w:hAnsi="TH SarabunPSK" w:cs="TH SarabunPSK"/>
          <w:sz w:val="32"/>
          <w:szCs w:val="32"/>
        </w:rPr>
      </w:pPr>
    </w:p>
    <w:p w14:paraId="44A030DF" w14:textId="507FA4D1" w:rsidR="004348BB" w:rsidRDefault="004348BB" w:rsidP="00C62CDA">
      <w:pPr>
        <w:ind w:left="5130" w:firstLine="450"/>
        <w:rPr>
          <w:rFonts w:ascii="TH SarabunPSK" w:hAnsi="TH SarabunPSK" w:cs="TH SarabunPSK"/>
          <w:sz w:val="32"/>
          <w:szCs w:val="32"/>
        </w:rPr>
      </w:pPr>
    </w:p>
    <w:p w14:paraId="4BE2BC8B" w14:textId="5467F96F" w:rsidR="004348BB" w:rsidRDefault="004348BB" w:rsidP="00C62CDA">
      <w:pPr>
        <w:ind w:left="5130" w:firstLine="450"/>
        <w:rPr>
          <w:rFonts w:ascii="TH SarabunPSK" w:hAnsi="TH SarabunPSK" w:cs="TH SarabunPSK"/>
          <w:sz w:val="32"/>
          <w:szCs w:val="32"/>
        </w:rPr>
      </w:pPr>
    </w:p>
    <w:p w14:paraId="33D90878" w14:textId="2826A1B6" w:rsidR="004348BB" w:rsidRDefault="004348BB" w:rsidP="00C62CDA">
      <w:pPr>
        <w:ind w:left="5130" w:firstLine="450"/>
        <w:rPr>
          <w:rFonts w:ascii="TH SarabunPSK" w:hAnsi="TH SarabunPSK" w:cs="TH SarabunPSK"/>
          <w:sz w:val="32"/>
          <w:szCs w:val="32"/>
        </w:rPr>
      </w:pPr>
    </w:p>
    <w:p w14:paraId="6D168CD8" w14:textId="77777777" w:rsidR="004348BB" w:rsidRDefault="004348BB" w:rsidP="00C62CDA">
      <w:pPr>
        <w:ind w:left="5130" w:firstLine="450"/>
        <w:rPr>
          <w:rFonts w:ascii="TH SarabunPSK" w:hAnsi="TH SarabunPSK" w:cs="TH SarabunPSK"/>
          <w:sz w:val="32"/>
          <w:szCs w:val="32"/>
        </w:rPr>
      </w:pPr>
    </w:p>
    <w:p w14:paraId="5985EB05" w14:textId="77777777" w:rsidR="00451727" w:rsidRDefault="00451727" w:rsidP="00C62CDA">
      <w:pPr>
        <w:ind w:left="5130" w:firstLine="450"/>
        <w:rPr>
          <w:rFonts w:ascii="TH SarabunPSK" w:hAnsi="TH SarabunPSK" w:cs="TH SarabunPSK"/>
          <w:sz w:val="32"/>
          <w:szCs w:val="32"/>
        </w:rPr>
      </w:pPr>
    </w:p>
    <w:p w14:paraId="0195F297" w14:textId="77777777" w:rsidR="00C62CDA" w:rsidRDefault="00C62CDA" w:rsidP="00C62CDA">
      <w:pPr>
        <w:ind w:left="5130" w:firstLine="450"/>
        <w:rPr>
          <w:rFonts w:ascii="TH SarabunPSK" w:hAnsi="TH SarabunPSK" w:cs="TH SarabunPSK"/>
          <w:sz w:val="32"/>
          <w:szCs w:val="32"/>
        </w:rPr>
      </w:pPr>
    </w:p>
    <w:p w14:paraId="7088412D" w14:textId="77777777" w:rsidR="00C62CDA" w:rsidRDefault="00C62CDA" w:rsidP="00C62CDA">
      <w:pPr>
        <w:rPr>
          <w:rFonts w:ascii="TH SarabunPSK" w:hAnsi="TH SarabunPSK" w:cs="TH SarabunPSK"/>
          <w:b/>
          <w:bCs/>
          <w:sz w:val="32"/>
          <w:szCs w:val="32"/>
        </w:rPr>
      </w:pPr>
      <w:r w:rsidRPr="008F65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 w:rsidRPr="009376BA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ผ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่านการพิจารณากลั่นกรองจากคณะกรรมการคณะที่สังกัด</w:t>
      </w:r>
    </w:p>
    <w:p w14:paraId="36394FA3" w14:textId="77777777" w:rsidR="00C62CDA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</w:p>
    <w:p w14:paraId="4FB101FF" w14:textId="77777777" w:rsidR="00C62CDA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ผ่านโดยมีการแก้ไขปรับปรุงตามข้อเสนอแนะ</w:t>
      </w:r>
    </w:p>
    <w:p w14:paraId="54A66F0C" w14:textId="77777777" w:rsidR="00C62CDA" w:rsidRDefault="00C62CDA" w:rsidP="00C62C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9376BA">
        <w:rPr>
          <w:rFonts w:ascii="TH SarabunPSK" w:hAnsi="TH SarabunPSK" w:cs="TH SarabunPSK" w:hint="cs"/>
          <w:sz w:val="32"/>
          <w:szCs w:val="32"/>
          <w:cs/>
        </w:rPr>
        <w:t xml:space="preserve"> ไม่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</w:p>
    <w:p w14:paraId="0FFF1048" w14:textId="77777777" w:rsidR="00C62CDA" w:rsidRDefault="00C62CDA" w:rsidP="00C62CDA">
      <w:pPr>
        <w:rPr>
          <w:rFonts w:ascii="TH SarabunPSK" w:hAnsi="TH SarabunPSK" w:cs="TH SarabunPSK"/>
          <w:sz w:val="32"/>
          <w:szCs w:val="32"/>
        </w:rPr>
      </w:pPr>
    </w:p>
    <w:p w14:paraId="4720435E" w14:textId="77777777" w:rsidR="00C62CDA" w:rsidRDefault="00C62CDA" w:rsidP="00C62CDA">
      <w:pPr>
        <w:rPr>
          <w:rFonts w:ascii="TH SarabunPSK" w:hAnsi="TH SarabunPSK" w:cs="TH SarabunPSK"/>
          <w:sz w:val="32"/>
          <w:szCs w:val="32"/>
        </w:rPr>
      </w:pPr>
    </w:p>
    <w:p w14:paraId="3BC5433E" w14:textId="77777777" w:rsidR="00C62CDA" w:rsidRDefault="00C62CDA" w:rsidP="00C62CDA">
      <w:pPr>
        <w:rPr>
          <w:rFonts w:ascii="TH SarabunPSK" w:hAnsi="TH SarabunPSK" w:cs="TH SarabunPSK"/>
          <w:sz w:val="32"/>
          <w:szCs w:val="32"/>
        </w:rPr>
      </w:pPr>
    </w:p>
    <w:p w14:paraId="19B1700D" w14:textId="77777777" w:rsidR="00C62CDA" w:rsidRDefault="00C62CDA" w:rsidP="00C62CDA">
      <w:pPr>
        <w:ind w:firstLine="3060"/>
        <w:jc w:val="right"/>
        <w:rPr>
          <w:rFonts w:ascii="TH SarabunPSK" w:hAnsi="TH SarabunPSK" w:cs="TH SarabunPSK"/>
          <w:sz w:val="32"/>
          <w:szCs w:val="32"/>
        </w:rPr>
      </w:pPr>
    </w:p>
    <w:p w14:paraId="472463FC" w14:textId="77777777" w:rsidR="00C62CDA" w:rsidRDefault="00C62CDA" w:rsidP="00C62CDA">
      <w:pPr>
        <w:ind w:firstLine="5130"/>
        <w:rPr>
          <w:rFonts w:ascii="TH SarabunPSK" w:hAnsi="TH SarabunPSK" w:cs="TH SarabunPSK"/>
          <w:sz w:val="32"/>
          <w:szCs w:val="32"/>
        </w:rPr>
      </w:pPr>
      <w:r w:rsidRPr="00C652D3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……………………………………..……..</w:t>
      </w:r>
      <w:r w:rsidRPr="00C652D3">
        <w:rPr>
          <w:rFonts w:ascii="TH SarabunPSK" w:hAnsi="TH SarabunPSK" w:cs="TH SarabunPSK"/>
          <w:sz w:val="32"/>
          <w:szCs w:val="32"/>
          <w:cs/>
        </w:rPr>
        <w:t>.</w:t>
      </w:r>
    </w:p>
    <w:p w14:paraId="5A1C9C67" w14:textId="77777777" w:rsidR="00C62CDA" w:rsidRDefault="00C62CDA" w:rsidP="00C62CDA">
      <w:pPr>
        <w:ind w:left="5130" w:firstLine="4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…………...……………………….………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6A8FDCD" w14:textId="77777777" w:rsidR="00C62CDA" w:rsidRDefault="00C62CDA" w:rsidP="00C62CDA">
      <w:pPr>
        <w:ind w:left="5130" w:firstLine="45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คณบดี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กรรมการที่ได้รับมอบหมาย</w:t>
      </w:r>
    </w:p>
    <w:p w14:paraId="6C1D67E7" w14:textId="77777777" w:rsidR="00C62CDA" w:rsidRDefault="00C62CDA" w:rsidP="00C62CDA">
      <w:pPr>
        <w:ind w:left="5130"/>
        <w:rPr>
          <w:rFonts w:ascii="TH SarabunPSK" w:hAnsi="TH SarabunPSK" w:cs="TH SarabunPSK"/>
          <w:sz w:val="32"/>
          <w:szCs w:val="32"/>
        </w:rPr>
      </w:pPr>
      <w:r w:rsidRPr="00C652D3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</w:t>
      </w:r>
      <w:r w:rsidRPr="00C652D3">
        <w:rPr>
          <w:rFonts w:ascii="TH SarabunPSK" w:hAnsi="TH SarabunPSK" w:cs="TH SarabunPSK"/>
          <w:sz w:val="32"/>
          <w:szCs w:val="32"/>
          <w:cs/>
        </w:rPr>
        <w:t>.</w:t>
      </w:r>
    </w:p>
    <w:p w14:paraId="3F27FF3B" w14:textId="77777777" w:rsidR="00C62CDA" w:rsidRDefault="00C62CDA" w:rsidP="00C62CDA">
      <w:pPr>
        <w:rPr>
          <w:rFonts w:ascii="TH SarabunPSK" w:hAnsi="TH SarabunPSK" w:cs="TH SarabunPSK"/>
          <w:sz w:val="32"/>
          <w:szCs w:val="32"/>
        </w:rPr>
      </w:pPr>
    </w:p>
    <w:p w14:paraId="7C774D13" w14:textId="77777777" w:rsidR="00C62CDA" w:rsidRDefault="00C62CDA" w:rsidP="00C62CD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F65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3</w:t>
      </w:r>
      <w:r w:rsidRPr="009376BA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การตรวจสอบตามหลักเกณฑ</w:t>
      </w:r>
      <w:r w:rsidR="00451727">
        <w:rPr>
          <w:rFonts w:ascii="TH SarabunPSK" w:hAnsi="TH SarabunPSK" w:cs="TH SarabunPSK" w:hint="cs"/>
          <w:b/>
          <w:bCs/>
          <w:sz w:val="32"/>
          <w:szCs w:val="32"/>
          <w:cs/>
        </w:rPr>
        <w:t>์ และผลการประเมินเอกสารคำ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สอน</w:t>
      </w:r>
    </w:p>
    <w:p w14:paraId="07D4DF85" w14:textId="77777777" w:rsidR="00C62CDA" w:rsidRPr="009376BA" w:rsidRDefault="00C62CDA" w:rsidP="00C62CDA">
      <w:pPr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a"/>
        <w:tblW w:w="9720" w:type="dxa"/>
        <w:tblInd w:w="-5" w:type="dxa"/>
        <w:tblLook w:val="04A0" w:firstRow="1" w:lastRow="0" w:firstColumn="1" w:lastColumn="0" w:noHBand="0" w:noVBand="1"/>
      </w:tblPr>
      <w:tblGrid>
        <w:gridCol w:w="4860"/>
        <w:gridCol w:w="4860"/>
      </w:tblGrid>
      <w:tr w:rsidR="00C62CDA" w14:paraId="18342B95" w14:textId="77777777" w:rsidTr="00C62CDA">
        <w:tc>
          <w:tcPr>
            <w:tcW w:w="4860" w:type="dxa"/>
          </w:tcPr>
          <w:p w14:paraId="0C8FB07C" w14:textId="77777777" w:rsidR="00C62CDA" w:rsidRDefault="00C62CDA" w:rsidP="00C62C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ระยะเวลาการปฏิบัติงาน</w:t>
            </w:r>
          </w:p>
          <w:p w14:paraId="7F723D3D" w14:textId="77777777" w:rsidR="00C62CDA" w:rsidRDefault="00C62CDA" w:rsidP="00C62C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</w:p>
          <w:p w14:paraId="5CA45634" w14:textId="77777777" w:rsidR="00C62CDA" w:rsidRDefault="00C62CDA" w:rsidP="00C62C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ผ่านเกณฑ์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ไม่</w:t>
            </w:r>
            <w:r w:rsidRPr="009376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ผ่านเกณฑ์  </w:t>
            </w:r>
          </w:p>
          <w:p w14:paraId="278BEB46" w14:textId="77777777" w:rsidR="00C62CDA" w:rsidRDefault="00C62CDA" w:rsidP="00C62CDA">
            <w:pPr>
              <w:ind w:firstLine="162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CDA2DD" w14:textId="77777777" w:rsidR="00C62CDA" w:rsidRDefault="00C62CDA" w:rsidP="00C62CDA">
            <w:pPr>
              <w:ind w:firstLine="1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52D3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……………………………………..……..</w:t>
            </w:r>
            <w:r w:rsidRPr="00C652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14EDC83D" w14:textId="77777777" w:rsidR="00C62CDA" w:rsidRDefault="00C62CDA" w:rsidP="00C62CDA">
            <w:pPr>
              <w:ind w:firstLine="1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…………...……………………….………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127785F" w14:textId="77777777" w:rsidR="00C62CDA" w:rsidRDefault="00C62CDA" w:rsidP="00C62CDA">
            <w:pPr>
              <w:ind w:firstLine="1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52D3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……………………………………………….</w:t>
            </w:r>
            <w:r w:rsidRPr="00C652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62418E6E" w14:textId="77777777" w:rsidR="00C62CDA" w:rsidRDefault="00C62CDA" w:rsidP="00C62C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</w:tcPr>
          <w:p w14:paraId="0801FB77" w14:textId="77777777" w:rsidR="00C62CDA" w:rsidRDefault="00C62CDA" w:rsidP="00C62C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เดือน ปี ลงทะเบียนรับ</w:t>
            </w:r>
          </w:p>
          <w:p w14:paraId="4F18B994" w14:textId="77777777" w:rsidR="00C62CDA" w:rsidRDefault="00C62CDA" w:rsidP="00C62C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02944932" w14:textId="77777777" w:rsidR="00C62CDA" w:rsidRDefault="00C62CDA" w:rsidP="00C62C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…………………….……………………………………………………</w:t>
            </w:r>
          </w:p>
          <w:p w14:paraId="0DC8C242" w14:textId="77777777" w:rsidR="00C62CDA" w:rsidRDefault="00C62CDA" w:rsidP="00C62CDA">
            <w:pPr>
              <w:ind w:firstLine="162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D10F34" w14:textId="77777777" w:rsidR="00C62CDA" w:rsidRDefault="00C62CDA" w:rsidP="00C62CDA">
            <w:pPr>
              <w:ind w:firstLine="1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52D3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……………………………………..……..</w:t>
            </w:r>
            <w:r w:rsidRPr="00C652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14413BB3" w14:textId="77777777" w:rsidR="00C62CDA" w:rsidRDefault="00C62CDA" w:rsidP="00C62CDA">
            <w:pPr>
              <w:ind w:firstLine="1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…………...……………………….………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259BF488" w14:textId="77777777" w:rsidR="00C62CDA" w:rsidRDefault="00C62CDA" w:rsidP="00C62CDA">
            <w:pPr>
              <w:ind w:firstLine="1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52D3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……………………………………………….</w:t>
            </w:r>
            <w:r w:rsidRPr="00C652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6B00C937" w14:textId="77777777" w:rsidR="00C62CDA" w:rsidRDefault="00C62CDA" w:rsidP="00C62C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2CDA" w14:paraId="02902FD5" w14:textId="77777777" w:rsidTr="00C62CDA">
        <w:tc>
          <w:tcPr>
            <w:tcW w:w="4860" w:type="dxa"/>
          </w:tcPr>
          <w:p w14:paraId="2478BC7C" w14:textId="77777777" w:rsidR="00C62CDA" w:rsidRDefault="00C62CDA" w:rsidP="00C62C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ผลการประเมินเอกสารประกอบการสอน </w:t>
            </w:r>
          </w:p>
          <w:p w14:paraId="46E3B438" w14:textId="77777777" w:rsidR="00C62CDA" w:rsidRDefault="00C62CDA" w:rsidP="00C62C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คำสั่งแต่งตั้งคณะกรรมการ เลขที่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…………………………….…</w:t>
            </w:r>
          </w:p>
          <w:p w14:paraId="288593A6" w14:textId="77777777" w:rsidR="00C62CDA" w:rsidRDefault="00C62CDA" w:rsidP="00C62C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 อยู่ในระดับ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………………………….………</w:t>
            </w:r>
          </w:p>
          <w:p w14:paraId="277E0FD6" w14:textId="77777777" w:rsidR="00C62CDA" w:rsidRDefault="00C62CDA" w:rsidP="00C62C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3257FD" w14:textId="77777777" w:rsidR="00C62CDA" w:rsidRDefault="00C62CDA" w:rsidP="00C62C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ผ่านเกณฑ์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ไม่</w:t>
            </w:r>
            <w:r w:rsidRPr="009376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ผ่านเกณฑ์  </w:t>
            </w:r>
          </w:p>
          <w:p w14:paraId="6866572E" w14:textId="77777777" w:rsidR="00C62CDA" w:rsidRDefault="00C62CDA" w:rsidP="00C62CDA">
            <w:pPr>
              <w:ind w:firstLine="162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2B6A7C" w14:textId="77777777" w:rsidR="00C62CDA" w:rsidRDefault="00C62CDA" w:rsidP="00C62CDA">
            <w:pPr>
              <w:ind w:firstLine="1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52D3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……………………………………..……..</w:t>
            </w:r>
            <w:r w:rsidRPr="00C652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51A0EAAB" w14:textId="77777777" w:rsidR="00C62CDA" w:rsidRDefault="00C62CDA" w:rsidP="00C62CDA">
            <w:pPr>
              <w:ind w:firstLine="1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…………...……………………….………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255770DF" w14:textId="77777777" w:rsidR="00C62CDA" w:rsidRDefault="00C62CDA" w:rsidP="00C62CDA">
            <w:pPr>
              <w:ind w:firstLine="1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52D3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……………………………………………….</w:t>
            </w:r>
            <w:r w:rsidRPr="00C652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2691F12E" w14:textId="77777777" w:rsidR="00C62CDA" w:rsidRDefault="00C62CDA" w:rsidP="00C62C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60" w:type="dxa"/>
          </w:tcPr>
          <w:p w14:paraId="47DE4734" w14:textId="77777777" w:rsidR="00C62CDA" w:rsidRDefault="00C62CDA" w:rsidP="00C62C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ผ่านเกณฑ์ที่กำหนด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</w:t>
            </w:r>
            <w:r w:rsidRPr="009376BA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ที่กำหนดนำเสนอเพื่อพิจารณาประชุมคณะกรรมการพิจารณาผลงานทางวิชาการ (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กพว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.)</w:t>
            </w:r>
            <w:r w:rsidRPr="009376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55E7965" w14:textId="77777777" w:rsidR="00C62CDA" w:rsidRDefault="00C62CDA" w:rsidP="00C62C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………………………….………</w:t>
            </w:r>
          </w:p>
          <w:p w14:paraId="0463F9ED" w14:textId="77777777" w:rsidR="00C62CDA" w:rsidRDefault="00C62CDA" w:rsidP="00C62C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77B199" w14:textId="77777777" w:rsidR="00C62CDA" w:rsidRDefault="00C62CDA" w:rsidP="00C62CDA">
            <w:pPr>
              <w:ind w:firstLine="162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E4EC69" w14:textId="77777777" w:rsidR="00C62CDA" w:rsidRDefault="00C62CDA" w:rsidP="00C62CDA">
            <w:pPr>
              <w:ind w:firstLine="1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52D3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……………………………………..……..</w:t>
            </w:r>
            <w:r w:rsidRPr="00C652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654E49F7" w14:textId="77777777" w:rsidR="00C62CDA" w:rsidRDefault="00C62CDA" w:rsidP="00C62CDA">
            <w:pPr>
              <w:ind w:firstLine="1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…………...……………………….………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778700F" w14:textId="77777777" w:rsidR="00C62CDA" w:rsidRDefault="00C62CDA" w:rsidP="00C62CDA">
            <w:pPr>
              <w:ind w:firstLine="1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52D3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……………………………………………….</w:t>
            </w:r>
            <w:r w:rsidRPr="00C652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326FB56F" w14:textId="77777777" w:rsidR="00C62CDA" w:rsidRDefault="00C62CDA" w:rsidP="00C62C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0879CF2" w14:textId="77777777" w:rsidR="00C62CDA" w:rsidRPr="00C652D3" w:rsidRDefault="00C62CDA" w:rsidP="00C62CDA">
      <w:pPr>
        <w:ind w:left="5130" w:firstLine="450"/>
        <w:rPr>
          <w:rFonts w:ascii="TH SarabunPSK" w:hAnsi="TH SarabunPSK" w:cs="TH SarabunPSK"/>
          <w:sz w:val="32"/>
          <w:szCs w:val="32"/>
        </w:rPr>
      </w:pPr>
    </w:p>
    <w:p w14:paraId="183964FB" w14:textId="77777777" w:rsidR="00451727" w:rsidRPr="00B65928" w:rsidRDefault="00451727" w:rsidP="004517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5928">
        <w:rPr>
          <w:rFonts w:ascii="TH SarabunPSK" w:hAnsi="TH SarabunPSK" w:cs="TH SarabunPSK"/>
          <w:b/>
          <w:bCs/>
          <w:sz w:val="32"/>
          <w:szCs w:val="32"/>
          <w:cs/>
        </w:rPr>
        <w:t>บ</w:t>
      </w:r>
      <w:r w:rsidRPr="00B65928">
        <w:rPr>
          <w:rFonts w:ascii="TH SarabunPSK" w:hAnsi="TH SarabunPSK" w:cs="TH SarabunPSK" w:hint="cs"/>
          <w:b/>
          <w:bCs/>
          <w:sz w:val="32"/>
          <w:szCs w:val="32"/>
          <w:cs/>
        </w:rPr>
        <w:t>ท</w:t>
      </w:r>
      <w:r w:rsidRPr="00B65928">
        <w:rPr>
          <w:rFonts w:ascii="TH SarabunPSK" w:hAnsi="TH SarabunPSK" w:cs="TH SarabunPSK"/>
          <w:b/>
          <w:bCs/>
          <w:sz w:val="32"/>
          <w:szCs w:val="32"/>
          <w:cs/>
        </w:rPr>
        <w:t>สรุปการ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ขอกำหนดตำแหน่งทางวิชาการ </w:t>
      </w:r>
      <w:r w:rsidRPr="00B65928">
        <w:rPr>
          <w:rFonts w:ascii="TH SarabunPSK" w:hAnsi="TH SarabunPSK" w:cs="TH SarabunPSK"/>
          <w:b/>
          <w:bCs/>
          <w:sz w:val="32"/>
          <w:szCs w:val="32"/>
          <w:cs/>
        </w:rPr>
        <w:t>ศาสตราจ</w:t>
      </w:r>
      <w:r w:rsidRPr="00B65928">
        <w:rPr>
          <w:rFonts w:ascii="TH SarabunPSK" w:hAnsi="TH SarabunPSK" w:cs="TH SarabunPSK" w:hint="cs"/>
          <w:b/>
          <w:bCs/>
          <w:sz w:val="32"/>
          <w:szCs w:val="32"/>
          <w:cs/>
        </w:rPr>
        <w:t>ารย์</w:t>
      </w:r>
    </w:p>
    <w:p w14:paraId="6CE3BB6F" w14:textId="77777777" w:rsidR="00FF7282" w:rsidRDefault="00FF7282" w:rsidP="004517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7282">
        <w:rPr>
          <w:rFonts w:ascii="TH SarabunPSK" w:hAnsi="TH SarabunPSK" w:cs="TH SarabunPSK"/>
          <w:b/>
          <w:bCs/>
          <w:sz w:val="32"/>
          <w:szCs w:val="32"/>
          <w:cs/>
        </w:rPr>
        <w:t>งานพิจารณากำหนดตำแหน่งทางวิชาการ กองบริหารงานบุคคล มหาวิทยาลัยราชภัฏสุรินทร์</w:t>
      </w:r>
    </w:p>
    <w:p w14:paraId="779A91C0" w14:textId="77777777" w:rsidR="00451727" w:rsidRDefault="00451727" w:rsidP="00451727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</w:t>
      </w:r>
    </w:p>
    <w:p w14:paraId="7FD65979" w14:textId="77777777" w:rsidR="00451727" w:rsidRPr="008F6565" w:rsidRDefault="00451727" w:rsidP="0045172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D33785B" w14:textId="77777777" w:rsidR="00451727" w:rsidRPr="008F6565" w:rsidRDefault="00451727" w:rsidP="00451727">
      <w:pPr>
        <w:rPr>
          <w:rFonts w:ascii="TH SarabunPSK" w:hAnsi="TH SarabunPSK" w:cs="TH SarabunPSK"/>
          <w:b/>
          <w:bCs/>
          <w:sz w:val="32"/>
          <w:szCs w:val="32"/>
        </w:rPr>
      </w:pPr>
      <w:r w:rsidRPr="008F65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8F6565">
        <w:rPr>
          <w:rFonts w:ascii="TH SarabunPSK" w:hAnsi="TH SarabunPSK" w:cs="TH SarabunPSK"/>
          <w:b/>
          <w:bCs/>
          <w:sz w:val="32"/>
          <w:szCs w:val="32"/>
          <w:u w:val="single"/>
        </w:rPr>
        <w:t>1</w:t>
      </w:r>
      <w:r w:rsidRPr="008F6565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ผู้ขอกรอกรายละเอียด</w:t>
      </w:r>
    </w:p>
    <w:p w14:paraId="1A9D2F93" w14:textId="77777777" w:rsidR="00451727" w:rsidRPr="008F6565" w:rsidRDefault="00451727" w:rsidP="00451727">
      <w:pPr>
        <w:rPr>
          <w:rFonts w:ascii="TH SarabunPSK" w:hAnsi="TH SarabunPSK" w:cs="TH SarabunPSK"/>
          <w:sz w:val="32"/>
          <w:szCs w:val="32"/>
        </w:rPr>
      </w:pPr>
      <w:r w:rsidRPr="008F6565">
        <w:rPr>
          <w:rFonts w:ascii="TH SarabunPSK" w:hAnsi="TH SarabunPSK" w:cs="TH SarabunPSK"/>
          <w:sz w:val="32"/>
          <w:szCs w:val="32"/>
        </w:rPr>
        <w:t xml:space="preserve">1. </w:t>
      </w:r>
      <w:r w:rsidRPr="008F6565">
        <w:rPr>
          <w:rFonts w:ascii="TH SarabunPSK" w:hAnsi="TH SarabunPSK" w:cs="TH SarabunPSK"/>
          <w:sz w:val="32"/>
          <w:szCs w:val="32"/>
          <w:cs/>
        </w:rPr>
        <w:t>ชื่อ - นามสกุล ผู้ขอ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</w:t>
      </w:r>
    </w:p>
    <w:p w14:paraId="1B36DF30" w14:textId="77777777" w:rsidR="00451727" w:rsidRPr="008F6565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F6565">
        <w:rPr>
          <w:rFonts w:ascii="TH SarabunPSK" w:hAnsi="TH SarabunPSK" w:cs="TH SarabunPSK"/>
          <w:sz w:val="32"/>
          <w:szCs w:val="32"/>
          <w:cs/>
        </w:rPr>
        <w:t>ข้าราชการ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พนักงานมหาวิทยาลัยงบแผ่นด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8F6565">
        <w:rPr>
          <w:rFonts w:ascii="TH SarabunPSK" w:hAnsi="TH SarabunPSK" w:cs="TH SarabunPSK"/>
          <w:sz w:val="32"/>
          <w:szCs w:val="32"/>
          <w:cs/>
        </w:rPr>
        <w:t>น</w:t>
      </w:r>
    </w:p>
    <w:p w14:paraId="231D048A" w14:textId="77777777" w:rsidR="00451727" w:rsidRPr="008F6565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F6565">
        <w:rPr>
          <w:rFonts w:ascii="TH SarabunPSK" w:hAnsi="TH SarabunPSK" w:cs="TH SarabunPSK"/>
          <w:sz w:val="32"/>
          <w:szCs w:val="32"/>
          <w:cs/>
        </w:rPr>
        <w:t>พนักงานมหาวิทยาลัยงบรายได้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F6565">
        <w:rPr>
          <w:rFonts w:ascii="TH SarabunPSK" w:hAnsi="TH SarabunPSK" w:cs="TH SarabunPSK"/>
          <w:sz w:val="32"/>
          <w:szCs w:val="32"/>
          <w:cs/>
        </w:rPr>
        <w:t>บุคลากรสายวิชาการ</w:t>
      </w:r>
    </w:p>
    <w:p w14:paraId="2B43DC47" w14:textId="77777777" w:rsidR="00451727" w:rsidRPr="008F6565" w:rsidRDefault="00451727" w:rsidP="00451727">
      <w:pPr>
        <w:rPr>
          <w:rFonts w:ascii="TH SarabunPSK" w:hAnsi="TH SarabunPSK" w:cs="TH SarabunPSK"/>
          <w:sz w:val="32"/>
          <w:szCs w:val="32"/>
        </w:rPr>
      </w:pPr>
      <w:r w:rsidRPr="008F6565">
        <w:rPr>
          <w:rFonts w:ascii="TH SarabunPSK" w:hAnsi="TH SarabunPSK" w:cs="TH SarabunPSK"/>
          <w:sz w:val="32"/>
          <w:szCs w:val="32"/>
        </w:rPr>
        <w:t xml:space="preserve">2. </w:t>
      </w:r>
      <w:r w:rsidRPr="008F6565">
        <w:rPr>
          <w:rFonts w:ascii="TH SarabunPSK" w:hAnsi="TH SarabunPSK" w:cs="TH SarabunPSK"/>
          <w:sz w:val="32"/>
          <w:szCs w:val="32"/>
          <w:cs/>
        </w:rPr>
        <w:t>สังกัดคณะ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สาขาวิชา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</w:t>
      </w:r>
    </w:p>
    <w:p w14:paraId="656667D5" w14:textId="77777777" w:rsidR="00451727" w:rsidRPr="008F6565" w:rsidRDefault="00451727" w:rsidP="00451727">
      <w:pPr>
        <w:rPr>
          <w:rFonts w:ascii="TH SarabunPSK" w:hAnsi="TH SarabunPSK" w:cs="TH SarabunPSK"/>
          <w:sz w:val="32"/>
          <w:szCs w:val="32"/>
        </w:rPr>
      </w:pPr>
      <w:r w:rsidRPr="008F6565"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/>
          <w:sz w:val="32"/>
          <w:szCs w:val="32"/>
          <w:cs/>
        </w:rPr>
        <w:t>สาขาวิชาที่เสนอขอ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(รหัสสาขาวิชา) </w:t>
      </w:r>
      <w:r>
        <w:rPr>
          <w:rFonts w:ascii="TH SarabunPSK" w:hAnsi="TH SarabunPSK" w:cs="TH SarabunPSK"/>
          <w:sz w:val="32"/>
          <w:szCs w:val="32"/>
        </w:rPr>
        <w:t>………………………………………….</w:t>
      </w:r>
    </w:p>
    <w:p w14:paraId="24AA40A1" w14:textId="77777777" w:rsidR="00451727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อนุสาขา (ถ้ามี)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…………………………………….... </w:t>
      </w:r>
      <w:r w:rsidRPr="008F6565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รหัสสาขาวิชา)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327E29B2" w14:textId="77777777" w:rsidR="00451727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กรณีขอ</w:t>
      </w:r>
      <w:r w:rsidRPr="00C62CDA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 w:rsidR="00D03D31">
        <w:rPr>
          <w:rFonts w:ascii="TH SarabunPSK" w:hAnsi="TH SarabunPSK" w:cs="TH SarabunPSK" w:hint="cs"/>
          <w:sz w:val="32"/>
          <w:szCs w:val="32"/>
          <w:cs/>
        </w:rPr>
        <w:t xml:space="preserve"> ดำรงตำแหน่งรอง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ศาสตราจารย์ สาขาวิชา 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  <w:r w:rsidR="00D03D31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</w:p>
    <w:p w14:paraId="2D1256E6" w14:textId="77777777" w:rsidR="00451727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อนุสาขาวิชา (ถ้ามี) </w:t>
      </w:r>
      <w:r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 เดือน ปี ที่ได้รับแต่งตั้ง </w:t>
      </w:r>
      <w:r>
        <w:rPr>
          <w:rFonts w:ascii="TH SarabunPSK" w:hAnsi="TH SarabunPSK" w:cs="TH SarabunPSK"/>
          <w:sz w:val="32"/>
          <w:szCs w:val="32"/>
        </w:rPr>
        <w:t>………………………………..</w:t>
      </w:r>
    </w:p>
    <w:p w14:paraId="339C891A" w14:textId="77777777" w:rsidR="00451727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เอกสารประกอบการสอนที่ใช้ขอ ผศ. </w:t>
      </w:r>
      <w:r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………………………………………………………………………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ปีที่ใช้ </w:t>
      </w:r>
      <w:r>
        <w:rPr>
          <w:rFonts w:ascii="TH SarabunPSK" w:hAnsi="TH SarabunPSK" w:cs="TH SarabunPSK"/>
          <w:sz w:val="32"/>
          <w:szCs w:val="32"/>
        </w:rPr>
        <w:t>………………….</w:t>
      </w:r>
    </w:p>
    <w:p w14:paraId="1744723B" w14:textId="77777777" w:rsidR="00D03D31" w:rsidRPr="00C62CDA" w:rsidRDefault="00D03D31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เอกสารคำสอนที่ใช้ขอ รศ. </w:t>
      </w:r>
      <w:r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………………………………………………………………..……………………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ปีที่ใช้ </w:t>
      </w:r>
      <w:r>
        <w:rPr>
          <w:rFonts w:ascii="TH SarabunPSK" w:hAnsi="TH SarabunPSK" w:cs="TH SarabunPSK"/>
          <w:sz w:val="32"/>
          <w:szCs w:val="32"/>
        </w:rPr>
        <w:t>………………….</w:t>
      </w:r>
    </w:p>
    <w:p w14:paraId="37DEF55C" w14:textId="77777777" w:rsidR="00451727" w:rsidRPr="008F6565" w:rsidRDefault="00451727" w:rsidP="0045172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 w:rsidRPr="008F6565">
        <w:rPr>
          <w:rFonts w:ascii="TH SarabunPSK" w:hAnsi="TH SarabunPSK" w:cs="TH SarabunPSK"/>
          <w:sz w:val="32"/>
          <w:szCs w:val="32"/>
          <w:cs/>
        </w:rPr>
        <w:t>วุฒิการศึกษา (กรุณาใส่ชื่อปริญญา สาขาวิชาที่จบ มหาวิทยาลัยที่จบ ปีการศึกษ</w:t>
      </w:r>
      <w:r>
        <w:rPr>
          <w:rFonts w:ascii="TH SarabunPSK" w:hAnsi="TH SarabunPSK" w:cs="TH SarabunPSK" w:hint="cs"/>
          <w:sz w:val="32"/>
          <w:szCs w:val="32"/>
          <w:cs/>
        </w:rPr>
        <w:t>าที่จบ)</w:t>
      </w:r>
    </w:p>
    <w:p w14:paraId="7F779F89" w14:textId="77777777" w:rsidR="00451727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8F6565">
        <w:rPr>
          <w:rFonts w:ascii="TH SarabunPSK" w:hAnsi="TH SarabunPSK" w:cs="TH SarabunPSK"/>
          <w:sz w:val="32"/>
          <w:szCs w:val="32"/>
          <w:cs/>
        </w:rPr>
        <w:t>ปริญญาตรี 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………………………………………………………………………………………………….............................</w:t>
      </w:r>
    </w:p>
    <w:p w14:paraId="2B305829" w14:textId="77777777" w:rsidR="00451727" w:rsidRPr="008F6565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8B2ED70" w14:textId="77777777" w:rsidR="00451727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8F6565">
        <w:rPr>
          <w:rFonts w:ascii="TH SarabunPSK" w:hAnsi="TH SarabunPSK" w:cs="TH SarabunPSK"/>
          <w:sz w:val="32"/>
          <w:szCs w:val="32"/>
          <w:cs/>
        </w:rPr>
        <w:t>ปริญญาโท :</w:t>
      </w:r>
      <w:r w:rsidRPr="008F656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………………………………………………………………………………………………….............................</w:t>
      </w:r>
    </w:p>
    <w:p w14:paraId="034BEC02" w14:textId="77777777" w:rsidR="00451727" w:rsidRPr="008F6565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2A9C832" w14:textId="77777777" w:rsidR="00451727" w:rsidRPr="008F6565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8F6565">
        <w:rPr>
          <w:rFonts w:ascii="TH SarabunPSK" w:hAnsi="TH SarabunPSK" w:cs="TH SarabunPSK"/>
          <w:sz w:val="32"/>
          <w:szCs w:val="32"/>
          <w:cs/>
        </w:rPr>
        <w:t>ปริญญาเอก 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F656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…………………........................</w:t>
      </w:r>
      <w:r w:rsidRPr="008F6565">
        <w:rPr>
          <w:rFonts w:ascii="TH SarabunPSK" w:hAnsi="TH SarabunPSK" w:cs="TH SarabunPSK"/>
          <w:sz w:val="32"/>
          <w:szCs w:val="32"/>
        </w:rPr>
        <w:t>....</w:t>
      </w:r>
    </w:p>
    <w:p w14:paraId="1671D3E0" w14:textId="77777777" w:rsidR="00451727" w:rsidRPr="008F6565" w:rsidRDefault="00451727" w:rsidP="00451727">
      <w:pPr>
        <w:rPr>
          <w:rFonts w:ascii="TH SarabunPSK" w:hAnsi="TH SarabunPSK" w:cs="TH SarabunPSK"/>
          <w:sz w:val="32"/>
          <w:szCs w:val="32"/>
        </w:rPr>
      </w:pPr>
      <w:r w:rsidRPr="008F656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7D9FB36" w14:textId="77777777" w:rsidR="00451727" w:rsidRPr="008F6565" w:rsidRDefault="00451727" w:rsidP="00451727">
      <w:pPr>
        <w:rPr>
          <w:rFonts w:ascii="TH SarabunPSK" w:hAnsi="TH SarabunPSK" w:cs="TH SarabunPSK"/>
          <w:sz w:val="32"/>
          <w:szCs w:val="32"/>
        </w:rPr>
      </w:pPr>
      <w:r w:rsidRPr="008F6565">
        <w:rPr>
          <w:rFonts w:ascii="TH SarabunPSK" w:hAnsi="TH SarabunPSK" w:cs="TH SarabunPSK"/>
          <w:sz w:val="32"/>
          <w:szCs w:val="32"/>
        </w:rPr>
        <w:t xml:space="preserve">5. </w:t>
      </w:r>
      <w:proofErr w:type="gramStart"/>
      <w:r w:rsidRPr="008F6565">
        <w:rPr>
          <w:rFonts w:ascii="TH SarabunPSK" w:hAnsi="TH SarabunPSK" w:cs="TH SarabunPSK"/>
          <w:sz w:val="32"/>
          <w:szCs w:val="32"/>
          <w:cs/>
        </w:rPr>
        <w:t>ระยะเวลาการปฏิบัติงาน</w:t>
      </w:r>
      <w:r>
        <w:rPr>
          <w:rFonts w:ascii="TH SarabunPSK" w:hAnsi="TH SarabunPSK" w:cs="TH SarabunPSK"/>
          <w:sz w:val="32"/>
          <w:szCs w:val="32"/>
        </w:rPr>
        <w:t xml:space="preserve">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……………….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</w:rPr>
        <w:t>…………………….</w:t>
      </w:r>
      <w:r w:rsidRPr="008F6565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F6565">
        <w:rPr>
          <w:rFonts w:ascii="TH SarabunPSK" w:hAnsi="TH SarabunPSK" w:cs="TH SarabunPSK"/>
          <w:sz w:val="32"/>
          <w:szCs w:val="32"/>
          <w:cs/>
        </w:rPr>
        <w:t>เดือน</w:t>
      </w:r>
    </w:p>
    <w:p w14:paraId="7087215A" w14:textId="77777777" w:rsidR="00451727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เกณฑ์ </w:t>
      </w:r>
      <w:proofErr w:type="spellStart"/>
      <w:r w:rsidRPr="008F6565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8F6565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F6565">
        <w:rPr>
          <w:rFonts w:ascii="TH SarabunPSK" w:hAnsi="TH SarabunPSK" w:cs="TH SarabunPSK"/>
          <w:sz w:val="32"/>
          <w:szCs w:val="32"/>
          <w:cs/>
        </w:rPr>
        <w:t>- ค</w:t>
      </w:r>
      <w:r w:rsidR="00D03D31">
        <w:rPr>
          <w:rFonts w:ascii="TH SarabunPSK" w:hAnsi="TH SarabunPSK" w:cs="TH SarabunPSK"/>
          <w:sz w:val="32"/>
          <w:szCs w:val="32"/>
          <w:cs/>
        </w:rPr>
        <w:t>ุณวุฒิปริญญาโทดำรงตำแหน่ง</w:t>
      </w:r>
      <w:r w:rsidR="00D03D31">
        <w:rPr>
          <w:rFonts w:ascii="TH SarabunPSK" w:hAnsi="TH SarabunPSK" w:cs="TH SarabunPSK"/>
          <w:sz w:val="32"/>
          <w:szCs w:val="32"/>
        </w:rPr>
        <w:t xml:space="preserve"> </w:t>
      </w:r>
      <w:r w:rsidR="00D03D31">
        <w:rPr>
          <w:rFonts w:ascii="TH SarabunPSK" w:hAnsi="TH SarabunPSK" w:cs="TH SarabunPSK" w:hint="cs"/>
          <w:sz w:val="32"/>
          <w:szCs w:val="32"/>
          <w:cs/>
        </w:rPr>
        <w:t>รองศาสตราจารย์ มา</w:t>
      </w:r>
      <w:r w:rsidRPr="008F6565">
        <w:rPr>
          <w:rFonts w:ascii="TH SarabunPSK" w:hAnsi="TH SarabunPSK" w:cs="TH SarabunPSK"/>
          <w:sz w:val="32"/>
          <w:szCs w:val="32"/>
          <w:cs/>
        </w:rPr>
        <w:t>แล้วไม่น้อย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กว่า </w:t>
      </w:r>
      <w:r w:rsidR="00D03D31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ปี</w:t>
      </w:r>
    </w:p>
    <w:p w14:paraId="0B1778A1" w14:textId="77777777" w:rsidR="00D03D31" w:rsidRPr="00B65928" w:rsidRDefault="00D03D31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>
        <w:rPr>
          <w:rFonts w:ascii="TH SarabunPSK" w:hAnsi="TH SarabunPSK" w:cs="TH SarabunPSK"/>
          <w:sz w:val="32"/>
          <w:szCs w:val="32"/>
        </w:rPr>
        <w:t>………………..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เดือน </w:t>
      </w:r>
      <w:r>
        <w:rPr>
          <w:rFonts w:ascii="TH SarabunPSK" w:hAnsi="TH SarabunPSK" w:cs="TH SarabunPSK"/>
          <w:sz w:val="32"/>
          <w:szCs w:val="32"/>
        </w:rPr>
        <w:t xml:space="preserve">………………………….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………………..</w:t>
      </w:r>
    </w:p>
    <w:p w14:paraId="7E34C80E" w14:textId="77777777" w:rsidR="00451727" w:rsidRPr="008F6565" w:rsidRDefault="00451727" w:rsidP="00451727">
      <w:pPr>
        <w:rPr>
          <w:rFonts w:ascii="TH SarabunPSK" w:hAnsi="TH SarabunPSK" w:cs="TH SarabunPSK"/>
          <w:sz w:val="32"/>
          <w:szCs w:val="32"/>
        </w:rPr>
      </w:pPr>
      <w:r w:rsidRPr="008F6565">
        <w:rPr>
          <w:rFonts w:ascii="TH SarabunPSK" w:hAnsi="TH SarabunPSK" w:cs="TH SarabunPSK"/>
          <w:sz w:val="32"/>
          <w:szCs w:val="32"/>
        </w:rPr>
        <w:t xml:space="preserve">6. </w:t>
      </w:r>
      <w:r w:rsidRPr="008F6565">
        <w:rPr>
          <w:rFonts w:ascii="TH SarabunPSK" w:hAnsi="TH SarabunPSK" w:cs="TH SarabunPSK"/>
          <w:sz w:val="32"/>
          <w:szCs w:val="32"/>
          <w:cs/>
        </w:rPr>
        <w:t>ตำแหน่งที่เสนอขอ</w:t>
      </w:r>
    </w:p>
    <w:p w14:paraId="49EBCD6D" w14:textId="77777777" w:rsidR="00451727" w:rsidRPr="008F6565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4F8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ศาสตราจารย์ เกณฑ์</w:t>
      </w:r>
      <w:r w:rsidRPr="00D03D3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กพ.อ. ปี </w:t>
      </w:r>
      <w:r w:rsidRPr="00D03D31">
        <w:rPr>
          <w:rFonts w:ascii="TH SarabunPSK" w:hAnsi="TH SarabunPSK" w:cs="TH SarabunPSK"/>
          <w:b/>
          <w:bCs/>
          <w:sz w:val="32"/>
          <w:szCs w:val="32"/>
          <w:u w:val="single"/>
        </w:rPr>
        <w:t>2564</w:t>
      </w:r>
      <w:r w:rsidRPr="00B6592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634B0AD" w14:textId="77777777" w:rsidR="00451727" w:rsidRPr="007E3E21" w:rsidRDefault="00451727" w:rsidP="00451727">
      <w:pPr>
        <w:rPr>
          <w:rFonts w:ascii="TH SarabunPSK" w:hAnsi="TH SarabunPSK" w:cs="TH SarabunPSK"/>
          <w:sz w:val="32"/>
          <w:szCs w:val="32"/>
          <w:u w:val="single"/>
        </w:rPr>
      </w:pPr>
      <w:r w:rsidRPr="007E3E21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วิธีที่ </w:t>
      </w:r>
      <w:r w:rsidRPr="007E3E21">
        <w:rPr>
          <w:rFonts w:ascii="TH SarabunPSK" w:hAnsi="TH SarabunPSK" w:cs="TH SarabunPSK"/>
          <w:sz w:val="32"/>
          <w:szCs w:val="32"/>
          <w:u w:val="single"/>
        </w:rPr>
        <w:t>1</w:t>
      </w:r>
    </w:p>
    <w:p w14:paraId="5E6AD422" w14:textId="77777777" w:rsidR="00451727" w:rsidRDefault="00D03D31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0CEB92" wp14:editId="10B62246">
                <wp:simplePos x="0" y="0"/>
                <wp:positionH relativeFrom="column">
                  <wp:posOffset>3377069</wp:posOffset>
                </wp:positionH>
                <wp:positionV relativeFrom="paragraph">
                  <wp:posOffset>88658</wp:posOffset>
                </wp:positionV>
                <wp:extent cx="560269" cy="322419"/>
                <wp:effectExtent l="0" t="0" r="11430" b="20955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269" cy="3224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3F7FC0" w14:textId="77777777" w:rsidR="00451727" w:rsidRPr="00C3599D" w:rsidRDefault="00451727" w:rsidP="0045172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C3599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C3599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เรื่อง</w:t>
                            </w:r>
                          </w:p>
                          <w:p w14:paraId="2014EDE6" w14:textId="77777777" w:rsidR="00D03D31" w:rsidRDefault="00D03D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8FDE0" id="สี่เหลี่ยมผืนผ้า 14" o:spid="_x0000_s1029" style="position:absolute;margin-left:265.9pt;margin-top:7pt;width:44.1pt;height:25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" fillcolor="window" strokecolor="window" strokeweight="1pt">
                <v:textbox>
                  <w:txbxContent>
                    <w:p w:rsidR="00451727" w:rsidRPr="00C3599D" w:rsidRDefault="00451727" w:rsidP="0045172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C3599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 </w:t>
                      </w:r>
                      <w:r w:rsidRPr="00C3599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เรื่อง</w:t>
                      </w:r>
                    </w:p>
                    <w:p w:rsidR="00D03D31" w:rsidRDefault="00D03D31"/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4D8FED" wp14:editId="58974F49">
                <wp:simplePos x="0" y="0"/>
                <wp:positionH relativeFrom="column">
                  <wp:posOffset>3150132</wp:posOffset>
                </wp:positionH>
                <wp:positionV relativeFrom="paragraph">
                  <wp:posOffset>115104</wp:posOffset>
                </wp:positionV>
                <wp:extent cx="132139" cy="306562"/>
                <wp:effectExtent l="0" t="0" r="39370" b="17780"/>
                <wp:wrapNone/>
                <wp:docPr id="15" name="วงเล็บปีกกาขว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39" cy="306562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B2AEF" id="วงเล็บปีกกาขวา 15" o:spid="_x0000_s1026" type="#_x0000_t88" style="position:absolute;margin-left:248.05pt;margin-top:9.05pt;width:10.4pt;height:24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" adj="776" strokecolor="windowText">
                <v:stroke joinstyle="miter"/>
              </v:shape>
            </w:pict>
          </mc:Fallback>
        </mc:AlternateContent>
      </w:r>
      <w:r w:rsidR="00451727" w:rsidRPr="008F6565">
        <w:rPr>
          <w:rFonts w:ascii="TH SarabunPSK" w:hAnsi="TH SarabunPSK" w:cs="TH SarabunPSK"/>
          <w:sz w:val="32"/>
          <w:szCs w:val="32"/>
          <w:cs/>
        </w:rPr>
        <w:t xml:space="preserve">ทางเลือกที่ </w:t>
      </w:r>
      <w:r w:rsidR="00451727" w:rsidRPr="008F6565">
        <w:rPr>
          <w:rFonts w:ascii="TH SarabunPSK" w:hAnsi="TH SarabunPSK" w:cs="TH SarabunPSK"/>
          <w:sz w:val="32"/>
          <w:szCs w:val="32"/>
        </w:rPr>
        <w:t>1</w:t>
      </w:r>
      <w:r w:rsidR="0045172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51727">
        <w:rPr>
          <w:rFonts w:ascii="TH SarabunPSK" w:hAnsi="TH SarabunPSK" w:cs="TH SarabunPSK"/>
          <w:sz w:val="32"/>
          <w:szCs w:val="32"/>
        </w:rPr>
        <w:tab/>
      </w:r>
      <w:r w:rsidR="00451727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45172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51727" w:rsidRPr="008F6565">
        <w:rPr>
          <w:rFonts w:ascii="TH SarabunPSK" w:hAnsi="TH SarabunPSK" w:cs="TH SarabunPSK"/>
          <w:sz w:val="32"/>
          <w:szCs w:val="32"/>
          <w:cs/>
        </w:rPr>
        <w:t xml:space="preserve">งานวิจัย </w:t>
      </w:r>
      <w:r>
        <w:rPr>
          <w:rFonts w:ascii="TH SarabunPSK" w:hAnsi="TH SarabunPSK" w:cs="TH SarabunPSK"/>
          <w:sz w:val="32"/>
          <w:szCs w:val="32"/>
        </w:rPr>
        <w:t>5</w:t>
      </w:r>
      <w:r w:rsidR="00451727" w:rsidRPr="008F6565">
        <w:rPr>
          <w:rFonts w:ascii="TH SarabunPSK" w:hAnsi="TH SarabunPSK" w:cs="TH SarabunPSK"/>
          <w:sz w:val="32"/>
          <w:szCs w:val="32"/>
          <w:cs/>
        </w:rPr>
        <w:t xml:space="preserve"> เรื่อง</w:t>
      </w:r>
      <w:r w:rsidR="00451727">
        <w:rPr>
          <w:rFonts w:ascii="TH SarabunPSK" w:hAnsi="TH SarabunPSK" w:cs="TH SarabunPSK"/>
          <w:sz w:val="32"/>
          <w:szCs w:val="32"/>
        </w:rPr>
        <w:t xml:space="preserve"> </w:t>
      </w:r>
      <w:r w:rsidR="00451727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451727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451727">
        <w:rPr>
          <w:rFonts w:ascii="TH SarabunPSK" w:hAnsi="TH SarabunPSK" w:cs="TH SarabunPSK" w:hint="cs"/>
          <w:sz w:val="32"/>
          <w:szCs w:val="32"/>
          <w:cs/>
        </w:rPr>
        <w:t xml:space="preserve"> ตำรา หรือ</w:t>
      </w:r>
    </w:p>
    <w:p w14:paraId="4358FCC9" w14:textId="77777777" w:rsidR="00451727" w:rsidRPr="007E3E21" w:rsidRDefault="00451727" w:rsidP="0045172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หนังสือ</w:t>
      </w:r>
    </w:p>
    <w:p w14:paraId="47E67C17" w14:textId="77777777" w:rsidR="00451727" w:rsidRPr="007E3E21" w:rsidRDefault="00D03D31" w:rsidP="0045172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C99BB4" wp14:editId="34672FB8">
                <wp:simplePos x="0" y="0"/>
                <wp:positionH relativeFrom="column">
                  <wp:posOffset>5189958</wp:posOffset>
                </wp:positionH>
                <wp:positionV relativeFrom="paragraph">
                  <wp:posOffset>77694</wp:posOffset>
                </wp:positionV>
                <wp:extent cx="1125822" cy="322419"/>
                <wp:effectExtent l="0" t="0" r="17780" b="20955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822" cy="3224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71C51A" w14:textId="77777777" w:rsidR="00451727" w:rsidRPr="00C3599D" w:rsidRDefault="00D03D31" w:rsidP="00D03D3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อย่างน้อย</w:t>
                            </w:r>
                            <w:r w:rsidR="00451727" w:rsidRPr="00C3599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="00451727" w:rsidRPr="00C3599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เรื่อง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69B50" id="สี่เหลี่ยมผืนผ้า 16" o:spid="_x0000_s1030" style="position:absolute;margin-left:408.65pt;margin-top:6.1pt;width:88.65pt;height:25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" fillcolor="window" strokecolor="window" strokeweight="1pt">
                <v:textbox>
                  <w:txbxContent>
                    <w:p w:rsidR="00451727" w:rsidRPr="00C3599D" w:rsidRDefault="00D03D31" w:rsidP="00D03D3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อย่างน้อย</w:t>
                      </w:r>
                      <w:r w:rsidR="00451727" w:rsidRPr="00C3599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 </w:t>
                      </w:r>
                      <w:r w:rsidR="00451727" w:rsidRPr="00C3599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เรื่อง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9E6BD3" wp14:editId="599B7084">
                <wp:simplePos x="0" y="0"/>
                <wp:positionH relativeFrom="column">
                  <wp:posOffset>4957324</wp:posOffset>
                </wp:positionH>
                <wp:positionV relativeFrom="paragraph">
                  <wp:posOffset>105017</wp:posOffset>
                </wp:positionV>
                <wp:extent cx="132139" cy="306562"/>
                <wp:effectExtent l="0" t="0" r="39370" b="17780"/>
                <wp:wrapNone/>
                <wp:docPr id="17" name="วงเล็บปีกกาขว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39" cy="306562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A0310" id="วงเล็บปีกกาขวา 17" o:spid="_x0000_s1026" type="#_x0000_t88" style="position:absolute;margin-left:390.35pt;margin-top:8.25pt;width:10.4pt;height:24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" adj="776" strokecolor="windowText">
                <v:stroke joinstyle="miter"/>
              </v:shape>
            </w:pict>
          </mc:Fallback>
        </mc:AlternateContent>
      </w:r>
      <w:r w:rsidR="00451727" w:rsidRPr="008F6565">
        <w:rPr>
          <w:rFonts w:ascii="TH SarabunPSK" w:hAnsi="TH SarabunPSK" w:cs="TH SarabunPSK"/>
          <w:sz w:val="32"/>
          <w:szCs w:val="32"/>
          <w:cs/>
        </w:rPr>
        <w:t xml:space="preserve">ทางเลือกที่ </w:t>
      </w:r>
      <w:r w:rsidR="00451727" w:rsidRPr="008F6565">
        <w:rPr>
          <w:rFonts w:ascii="TH SarabunPSK" w:hAnsi="TH SarabunPSK" w:cs="TH SarabunPSK"/>
          <w:sz w:val="32"/>
          <w:szCs w:val="32"/>
        </w:rPr>
        <w:t>2</w:t>
      </w:r>
      <w:r w:rsidR="0045172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51727">
        <w:rPr>
          <w:rFonts w:ascii="TH SarabunPSK" w:hAnsi="TH SarabunPSK" w:cs="TH SarabunPSK"/>
          <w:sz w:val="32"/>
          <w:szCs w:val="32"/>
        </w:rPr>
        <w:tab/>
      </w:r>
      <w:r w:rsidR="00451727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45172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51727" w:rsidRPr="008F6565">
        <w:rPr>
          <w:rFonts w:ascii="TH SarabunPSK" w:hAnsi="TH SarabunPSK" w:cs="TH SarabunPSK"/>
          <w:sz w:val="32"/>
          <w:szCs w:val="32"/>
          <w:cs/>
        </w:rPr>
        <w:t xml:space="preserve">งานวิจัย </w:t>
      </w:r>
      <w:r w:rsidR="00451727" w:rsidRPr="008F6565">
        <w:rPr>
          <w:rFonts w:ascii="TH SarabunPSK" w:hAnsi="TH SarabunPSK" w:cs="TH SarabunPSK"/>
          <w:sz w:val="32"/>
          <w:szCs w:val="32"/>
        </w:rPr>
        <w:t>1</w:t>
      </w:r>
      <w:r w:rsidR="00451727" w:rsidRPr="008F6565">
        <w:rPr>
          <w:rFonts w:ascii="TH SarabunPSK" w:hAnsi="TH SarabunPSK" w:cs="TH SarabunPSK"/>
          <w:sz w:val="32"/>
          <w:szCs w:val="32"/>
          <w:cs/>
        </w:rPr>
        <w:t xml:space="preserve"> 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1727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451727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451727">
        <w:rPr>
          <w:rFonts w:ascii="TH SarabunPSK" w:hAnsi="TH SarabunPSK" w:cs="TH SarabunPSK" w:hint="cs"/>
          <w:sz w:val="32"/>
          <w:szCs w:val="32"/>
          <w:cs/>
        </w:rPr>
        <w:t xml:space="preserve"> ผลงานในลักษณะอื่น </w:t>
      </w:r>
      <w:r>
        <w:rPr>
          <w:rFonts w:ascii="TH SarabunPSK" w:hAnsi="TH SarabunPSK" w:cs="TH SarabunPSK"/>
          <w:sz w:val="32"/>
          <w:szCs w:val="32"/>
        </w:rPr>
        <w:t>4</w:t>
      </w:r>
      <w:r w:rsidR="00451727">
        <w:rPr>
          <w:rFonts w:ascii="TH SarabunPSK" w:hAnsi="TH SarabunPSK" w:cs="TH SarabunPSK"/>
          <w:sz w:val="32"/>
          <w:szCs w:val="32"/>
        </w:rPr>
        <w:t xml:space="preserve"> </w:t>
      </w:r>
      <w:r w:rsidR="00451727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451727">
        <w:rPr>
          <w:rFonts w:ascii="TH SarabunPSK" w:hAnsi="TH SarabunPSK" w:cs="TH SarabunPSK"/>
          <w:sz w:val="32"/>
          <w:szCs w:val="32"/>
          <w:cs/>
        </w:rPr>
        <w:tab/>
      </w:r>
      <w:r w:rsidR="00451727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451727">
        <w:rPr>
          <w:rFonts w:ascii="TH SarabunPSK" w:hAnsi="TH SarabunPSK" w:cs="TH SarabunPSK" w:hint="cs"/>
          <w:sz w:val="32"/>
          <w:szCs w:val="32"/>
          <w:cs/>
        </w:rPr>
        <w:t xml:space="preserve"> ตำรา หรือ</w:t>
      </w:r>
    </w:p>
    <w:p w14:paraId="70336CB9" w14:textId="77777777" w:rsidR="00451727" w:rsidRDefault="00D03D31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51727">
        <w:rPr>
          <w:rFonts w:ascii="TH SarabunPSK" w:hAnsi="TH SarabunPSK" w:cs="TH SarabunPSK"/>
          <w:sz w:val="32"/>
          <w:szCs w:val="32"/>
          <w:cs/>
        </w:rPr>
        <w:tab/>
      </w:r>
      <w:r w:rsidR="00451727">
        <w:rPr>
          <w:rFonts w:ascii="TH SarabunPSK" w:hAnsi="TH SarabunPSK" w:cs="TH SarabunPSK"/>
          <w:sz w:val="32"/>
          <w:szCs w:val="32"/>
        </w:rPr>
        <w:sym w:font="Wingdings" w:char="F0A8"/>
      </w:r>
      <w:r w:rsidR="00451727">
        <w:rPr>
          <w:rFonts w:ascii="TH SarabunPSK" w:hAnsi="TH SarabunPSK" w:cs="TH SarabunPSK" w:hint="cs"/>
          <w:sz w:val="32"/>
          <w:szCs w:val="32"/>
          <w:cs/>
        </w:rPr>
        <w:t xml:space="preserve"> หนังสือ</w:t>
      </w:r>
    </w:p>
    <w:p w14:paraId="7FDEE466" w14:textId="77777777" w:rsidR="00451727" w:rsidRDefault="00451727" w:rsidP="00451727">
      <w:pPr>
        <w:rPr>
          <w:rFonts w:ascii="TH SarabunPSK" w:hAnsi="TH SarabunPSK" w:cs="TH SarabunPSK"/>
          <w:sz w:val="32"/>
          <w:szCs w:val="32"/>
        </w:rPr>
      </w:pPr>
      <w:r w:rsidRPr="008F6565">
        <w:rPr>
          <w:rFonts w:ascii="TH SarabunPSK" w:hAnsi="TH SarabunPSK" w:cs="TH SarabunPSK"/>
          <w:sz w:val="32"/>
          <w:szCs w:val="32"/>
          <w:cs/>
        </w:rPr>
        <w:t>หมายเหตุ : งานวิจัย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ต้องเผยแพร่ในระดับชาติ หรือระดับนานาชาติ </w:t>
      </w:r>
      <w:r w:rsidRPr="008F6565">
        <w:rPr>
          <w:rFonts w:ascii="TH SarabunPSK" w:hAnsi="TH SarabunPSK" w:cs="TH SarabunPSK"/>
          <w:sz w:val="32"/>
          <w:szCs w:val="32"/>
          <w:cs/>
        </w:rPr>
        <w:t xml:space="preserve">อย่างน้อย </w:t>
      </w:r>
      <w:r w:rsidR="00D03D31">
        <w:rPr>
          <w:rFonts w:ascii="TH SarabunPSK" w:hAnsi="TH SarabunPSK" w:cs="TH SarabunPSK"/>
          <w:sz w:val="32"/>
          <w:szCs w:val="32"/>
        </w:rPr>
        <w:t>2</w:t>
      </w:r>
      <w:r w:rsidRPr="008F6565">
        <w:rPr>
          <w:rFonts w:ascii="TH SarabunPSK" w:hAnsi="TH SarabunPSK" w:cs="TH SarabunPSK"/>
          <w:sz w:val="32"/>
          <w:szCs w:val="32"/>
          <w:cs/>
        </w:rPr>
        <w:t xml:space="preserve"> ชิ้น ต้องเป็นชื่อแรกหรือ</w:t>
      </w:r>
    </w:p>
    <w:p w14:paraId="24ED0C2D" w14:textId="77777777" w:rsidR="00451727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8F6565">
        <w:rPr>
          <w:rFonts w:ascii="TH SarabunPSK" w:hAnsi="TH SarabunPSK" w:cs="TH SarabunPSK"/>
          <w:sz w:val="32"/>
          <w:szCs w:val="32"/>
          <w:cs/>
        </w:rPr>
        <w:t>ชื่อบรรณกิจ</w:t>
      </w:r>
    </w:p>
    <w:p w14:paraId="34F8DC36" w14:textId="77777777" w:rsidR="00D03D31" w:rsidRPr="00D03D31" w:rsidRDefault="00D03D31" w:rsidP="0045172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: </w:t>
      </w:r>
      <w:r>
        <w:rPr>
          <w:rFonts w:ascii="TH SarabunPSK" w:hAnsi="TH SarabunPSK" w:cs="TH SarabunPSK" w:hint="cs"/>
          <w:sz w:val="32"/>
          <w:szCs w:val="32"/>
          <w:cs/>
        </w:rPr>
        <w:t>ตำรา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หนังสือ ต้องเป็นชื่อแรกอย่างน้อย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ชิ้น</w:t>
      </w:r>
    </w:p>
    <w:p w14:paraId="63F5AED8" w14:textId="77777777" w:rsidR="00451727" w:rsidRDefault="00451727" w:rsidP="00451727">
      <w:pPr>
        <w:rPr>
          <w:rFonts w:ascii="TH SarabunPSK" w:hAnsi="TH SarabunPSK" w:cs="TH SarabunPSK"/>
          <w:sz w:val="32"/>
          <w:szCs w:val="32"/>
        </w:rPr>
      </w:pPr>
    </w:p>
    <w:p w14:paraId="63417BB8" w14:textId="77777777" w:rsidR="00451727" w:rsidRPr="007E3E21" w:rsidRDefault="00451727" w:rsidP="00451727">
      <w:pPr>
        <w:rPr>
          <w:rFonts w:ascii="TH SarabunPSK" w:hAnsi="TH SarabunPSK" w:cs="TH SarabunPSK"/>
          <w:sz w:val="32"/>
          <w:szCs w:val="32"/>
          <w:u w:val="single"/>
        </w:rPr>
      </w:pPr>
      <w:r w:rsidRPr="007E3E21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วิธีที่ </w:t>
      </w:r>
      <w:r>
        <w:rPr>
          <w:rFonts w:ascii="TH SarabunPSK" w:hAnsi="TH SarabunPSK" w:cs="TH SarabunPSK"/>
          <w:sz w:val="32"/>
          <w:szCs w:val="32"/>
          <w:u w:val="single"/>
        </w:rPr>
        <w:t>2</w:t>
      </w:r>
    </w:p>
    <w:p w14:paraId="62342738" w14:textId="77777777" w:rsidR="00451727" w:rsidRPr="007E3E21" w:rsidRDefault="00451727" w:rsidP="00451727">
      <w:pPr>
        <w:rPr>
          <w:rFonts w:ascii="TH SarabunPSK" w:hAnsi="TH SarabunPSK" w:cs="TH SarabunPSK"/>
          <w:sz w:val="32"/>
          <w:szCs w:val="32"/>
          <w:cs/>
        </w:rPr>
      </w:pPr>
      <w:r w:rsidRPr="008F6565">
        <w:rPr>
          <w:rFonts w:ascii="TH SarabunPSK" w:hAnsi="TH SarabunPSK" w:cs="TH SarabunPSK"/>
          <w:sz w:val="32"/>
          <w:szCs w:val="32"/>
          <w:cs/>
        </w:rPr>
        <w:t xml:space="preserve">ทางเลือกที่ </w:t>
      </w:r>
      <w:r w:rsidRPr="008F6565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F6565">
        <w:rPr>
          <w:rFonts w:ascii="TH SarabunPSK" w:hAnsi="TH SarabunPSK" w:cs="TH SarabunPSK"/>
          <w:sz w:val="32"/>
          <w:szCs w:val="32"/>
          <w:cs/>
        </w:rPr>
        <w:t xml:space="preserve">งานวิจัย </w:t>
      </w:r>
      <w:r w:rsidR="00D03D31">
        <w:rPr>
          <w:rFonts w:ascii="TH SarabunPSK" w:hAnsi="TH SarabunPSK" w:cs="TH SarabunPSK"/>
          <w:sz w:val="32"/>
          <w:szCs w:val="32"/>
        </w:rPr>
        <w:t>5</w:t>
      </w:r>
      <w:r w:rsidRPr="008F6565">
        <w:rPr>
          <w:rFonts w:ascii="TH SarabunPSK" w:hAnsi="TH SarabunPSK" w:cs="TH SarabunPSK"/>
          <w:sz w:val="32"/>
          <w:szCs w:val="32"/>
          <w:cs/>
        </w:rPr>
        <w:t xml:space="preserve"> เรื่อง</w:t>
      </w:r>
    </w:p>
    <w:p w14:paraId="05D18655" w14:textId="77777777" w:rsidR="00451727" w:rsidRDefault="00451727" w:rsidP="00451727">
      <w:pPr>
        <w:rPr>
          <w:rFonts w:ascii="TH SarabunPSK" w:hAnsi="TH SarabunPSK" w:cs="TH SarabunPSK"/>
          <w:sz w:val="32"/>
          <w:szCs w:val="32"/>
        </w:rPr>
      </w:pPr>
      <w:r w:rsidRPr="008F6565">
        <w:rPr>
          <w:rFonts w:ascii="TH SarabunPSK" w:hAnsi="TH SarabunPSK" w:cs="TH SarabunPSK"/>
          <w:sz w:val="32"/>
          <w:szCs w:val="32"/>
          <w:cs/>
        </w:rPr>
        <w:t xml:space="preserve">ทางเลือกที่ </w:t>
      </w:r>
      <w:r w:rsidRPr="008F6565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F6565">
        <w:rPr>
          <w:rFonts w:ascii="TH SarabunPSK" w:hAnsi="TH SarabunPSK" w:cs="TH SarabunPSK"/>
          <w:sz w:val="32"/>
          <w:szCs w:val="32"/>
          <w:cs/>
        </w:rPr>
        <w:t xml:space="preserve">งานวิจัย </w:t>
      </w:r>
      <w:r w:rsidR="00D03D31">
        <w:rPr>
          <w:rFonts w:ascii="TH SarabunPSK" w:hAnsi="TH SarabunPSK" w:cs="TH SarabunPSK"/>
          <w:sz w:val="32"/>
          <w:szCs w:val="32"/>
        </w:rPr>
        <w:t>1</w:t>
      </w:r>
      <w:r w:rsidRPr="008F6565">
        <w:rPr>
          <w:rFonts w:ascii="TH SarabunPSK" w:hAnsi="TH SarabunPSK" w:cs="TH SarabunPSK"/>
          <w:sz w:val="32"/>
          <w:szCs w:val="32"/>
          <w:cs/>
        </w:rPr>
        <w:t xml:space="preserve"> เรื่อง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ผลงานในลักษณะอื่น </w:t>
      </w:r>
      <w:r w:rsidR="00D03D31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21B2F70" w14:textId="77777777" w:rsidR="00451727" w:rsidRPr="008F6565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ทางเลือกที่ </w:t>
      </w:r>
      <w:r>
        <w:rPr>
          <w:rFonts w:ascii="TH SarabunPSK" w:hAnsi="TH SarabunPSK" w:cs="TH SarabunPSK"/>
          <w:sz w:val="32"/>
          <w:szCs w:val="32"/>
        </w:rPr>
        <w:t xml:space="preserve">3  </w:t>
      </w:r>
      <w:r>
        <w:rPr>
          <w:rFonts w:ascii="TH SarabunPSK" w:hAnsi="TH SarabunPSK" w:cs="TH SarabunPSK"/>
          <w:sz w:val="32"/>
          <w:szCs w:val="32"/>
        </w:rPr>
        <w:tab/>
      </w:r>
      <w:r w:rsidR="00144832">
        <w:rPr>
          <w:rFonts w:ascii="TH SarabunPSK" w:hAnsi="TH SarabunPSK" w:cs="TH SarabunPSK"/>
          <w:sz w:val="32"/>
          <w:szCs w:val="32"/>
        </w:rPr>
        <w:sym w:font="Wingdings" w:char="F0A8"/>
      </w:r>
      <w:r w:rsidR="00144832">
        <w:rPr>
          <w:rFonts w:ascii="TH SarabunPSK" w:hAnsi="TH SarabunPSK" w:cs="TH SarabunPSK"/>
          <w:sz w:val="32"/>
          <w:szCs w:val="32"/>
        </w:rPr>
        <w:t xml:space="preserve">  </w:t>
      </w:r>
      <w:r w:rsidR="00144832">
        <w:rPr>
          <w:rFonts w:ascii="TH SarabunPSK" w:hAnsi="TH SarabunPSK" w:cs="TH SarabunPSK" w:hint="cs"/>
          <w:sz w:val="32"/>
          <w:szCs w:val="32"/>
          <w:cs/>
        </w:rPr>
        <w:t>งานวิจัย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3D31"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7F7BD3E" w14:textId="77777777" w:rsidR="00451727" w:rsidRDefault="00451727" w:rsidP="00451727">
      <w:pPr>
        <w:rPr>
          <w:rFonts w:ascii="TH SarabunPSK" w:hAnsi="TH SarabunPSK" w:cs="TH SarabunPSK"/>
          <w:sz w:val="32"/>
          <w:szCs w:val="32"/>
        </w:rPr>
      </w:pPr>
    </w:p>
    <w:p w14:paraId="7623E064" w14:textId="77777777" w:rsidR="00451727" w:rsidRDefault="00451727" w:rsidP="00451727">
      <w:pPr>
        <w:rPr>
          <w:rFonts w:ascii="TH SarabunPSK" w:hAnsi="TH SarabunPSK" w:cs="TH SarabunPSK"/>
          <w:sz w:val="32"/>
          <w:szCs w:val="32"/>
        </w:rPr>
      </w:pPr>
      <w:r w:rsidRPr="008F6565">
        <w:rPr>
          <w:rFonts w:ascii="TH SarabunPSK" w:hAnsi="TH SarabunPSK" w:cs="TH SarabunPSK"/>
          <w:sz w:val="32"/>
          <w:szCs w:val="32"/>
          <w:cs/>
        </w:rPr>
        <w:t xml:space="preserve">หมายเหตุ 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วิธีที่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 w:rsidR="00D03D31">
        <w:rPr>
          <w:rFonts w:ascii="TH SarabunPSK" w:hAnsi="TH SarabunPSK" w:cs="TH SarabunPSK" w:hint="cs"/>
          <w:sz w:val="32"/>
          <w:szCs w:val="32"/>
          <w:cs/>
        </w:rPr>
        <w:t>ผลงานมี</w:t>
      </w:r>
      <w:r>
        <w:rPr>
          <w:rFonts w:ascii="TH SarabunPSK" w:hAnsi="TH SarabunPSK" w:cs="TH SarabunPSK" w:hint="cs"/>
          <w:sz w:val="32"/>
          <w:szCs w:val="32"/>
          <w:cs/>
        </w:rPr>
        <w:t>เงื่อนไขตามเกณฑ์ดังนี้</w:t>
      </w:r>
    </w:p>
    <w:p w14:paraId="596459AF" w14:textId="77777777" w:rsidR="00D03D31" w:rsidRPr="00144832" w:rsidRDefault="00451727" w:rsidP="0045172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237F8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237F8">
        <w:rPr>
          <w:rFonts w:ascii="TH SarabunPSK" w:hAnsi="TH SarabunPSK" w:cs="TH SarabunPSK"/>
          <w:sz w:val="32"/>
          <w:szCs w:val="32"/>
          <w:cs/>
        </w:rPr>
        <w:t>ผลงาน</w:t>
      </w:r>
      <w:r w:rsidR="00D03D31">
        <w:rPr>
          <w:rFonts w:ascii="TH SarabunPSK" w:hAnsi="TH SarabunPSK" w:cs="TH SarabunPSK" w:hint="cs"/>
          <w:sz w:val="32"/>
          <w:szCs w:val="32"/>
          <w:cs/>
        </w:rPr>
        <w:t xml:space="preserve">ตาม </w:t>
      </w:r>
      <w:r w:rsidR="00D03D31">
        <w:rPr>
          <w:rFonts w:ascii="TH SarabunPSK" w:hAnsi="TH SarabunPSK" w:cs="TH SarabunPSK"/>
          <w:sz w:val="32"/>
          <w:szCs w:val="32"/>
        </w:rPr>
        <w:t xml:space="preserve">1-2 </w:t>
      </w:r>
      <w:r w:rsidR="00D03D31">
        <w:rPr>
          <w:rFonts w:ascii="TH SarabunPSK" w:hAnsi="TH SarabunPSK" w:cs="TH SarabunPSK" w:hint="cs"/>
          <w:sz w:val="32"/>
          <w:szCs w:val="32"/>
          <w:cs/>
        </w:rPr>
        <w:t xml:space="preserve">ต้องเผยแพร่ในระดับชาติหรือนานาชาติ คุณภาพ </w:t>
      </w:r>
      <w:r w:rsidR="00D03D31">
        <w:rPr>
          <w:rFonts w:ascii="TH SarabunPSK" w:hAnsi="TH SarabunPSK" w:cs="TH SarabunPSK"/>
          <w:sz w:val="32"/>
          <w:szCs w:val="32"/>
        </w:rPr>
        <w:t>A</w:t>
      </w:r>
      <w:r w:rsidR="00144832" w:rsidRPr="00144832">
        <w:rPr>
          <w:rFonts w:ascii="TH SarabunPSK" w:hAnsi="TH SarabunPSK" w:cs="TH SarabunPSK"/>
          <w:sz w:val="32"/>
          <w:szCs w:val="32"/>
          <w:vertAlign w:val="superscript"/>
        </w:rPr>
        <w:t>+</w:t>
      </w:r>
      <w:r w:rsidR="00144832">
        <w:rPr>
          <w:rFonts w:ascii="TH SarabunPSK" w:hAnsi="TH SarabunPSK" w:cs="TH SarabunPSK"/>
          <w:sz w:val="32"/>
          <w:szCs w:val="32"/>
        </w:rPr>
        <w:t xml:space="preserve"> </w:t>
      </w:r>
      <w:r w:rsidR="00144832">
        <w:rPr>
          <w:rFonts w:ascii="TH SarabunPSK" w:hAnsi="TH SarabunPSK" w:cs="TH SarabunPSK" w:hint="cs"/>
          <w:sz w:val="32"/>
          <w:szCs w:val="32"/>
          <w:cs/>
        </w:rPr>
        <w:t xml:space="preserve">อย่างน้อย </w:t>
      </w:r>
      <w:r w:rsidR="00144832">
        <w:rPr>
          <w:rFonts w:ascii="TH SarabunPSK" w:hAnsi="TH SarabunPSK" w:cs="TH SarabunPSK"/>
          <w:sz w:val="32"/>
          <w:szCs w:val="32"/>
        </w:rPr>
        <w:t xml:space="preserve">2 </w:t>
      </w:r>
      <w:r w:rsidR="00144832">
        <w:rPr>
          <w:rFonts w:ascii="TH SarabunPSK" w:hAnsi="TH SarabunPSK" w:cs="TH SarabunPSK" w:hint="cs"/>
          <w:sz w:val="32"/>
          <w:szCs w:val="32"/>
          <w:cs/>
        </w:rPr>
        <w:t>ชิ้น ต้องเป็นชื่อ</w:t>
      </w:r>
      <w:proofErr w:type="gramStart"/>
      <w:r w:rsidR="00144832">
        <w:rPr>
          <w:rFonts w:ascii="TH SarabunPSK" w:hAnsi="TH SarabunPSK" w:cs="TH SarabunPSK"/>
          <w:sz w:val="32"/>
          <w:szCs w:val="32"/>
          <w:cs/>
        </w:rPr>
        <w:tab/>
      </w:r>
      <w:r w:rsidR="00144832">
        <w:rPr>
          <w:rFonts w:ascii="TH SarabunPSK" w:hAnsi="TH SarabunPSK" w:cs="TH SarabunPSK" w:hint="cs"/>
          <w:sz w:val="32"/>
          <w:szCs w:val="32"/>
          <w:cs/>
        </w:rPr>
        <w:t xml:space="preserve">  แรก</w:t>
      </w:r>
      <w:proofErr w:type="gramEnd"/>
      <w:r w:rsidR="00144832">
        <w:rPr>
          <w:rFonts w:ascii="TH SarabunPSK" w:hAnsi="TH SarabunPSK" w:cs="TH SarabunPSK" w:hint="cs"/>
          <w:sz w:val="32"/>
          <w:szCs w:val="32"/>
          <w:cs/>
        </w:rPr>
        <w:t xml:space="preserve"> หรือชื่อบรรณกิจ</w:t>
      </w:r>
    </w:p>
    <w:p w14:paraId="79D16410" w14:textId="77777777" w:rsidR="00451727" w:rsidRDefault="00451727" w:rsidP="0014483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 w:rsidR="00144832">
        <w:rPr>
          <w:rFonts w:ascii="TH SarabunPSK" w:hAnsi="TH SarabunPSK" w:cs="TH SarabunPSK" w:hint="cs"/>
          <w:sz w:val="32"/>
          <w:szCs w:val="32"/>
          <w:cs/>
        </w:rPr>
        <w:t xml:space="preserve">ผลงานตาม </w:t>
      </w:r>
      <w:r w:rsidR="00144832">
        <w:rPr>
          <w:rFonts w:ascii="TH SarabunPSK" w:hAnsi="TH SarabunPSK" w:cs="TH SarabunPSK"/>
          <w:sz w:val="32"/>
          <w:szCs w:val="32"/>
        </w:rPr>
        <w:t xml:space="preserve">3 </w:t>
      </w:r>
      <w:r w:rsidR="00144832">
        <w:rPr>
          <w:rFonts w:ascii="TH SarabunPSK" w:hAnsi="TH SarabunPSK" w:cs="TH SarabunPSK" w:hint="cs"/>
          <w:sz w:val="32"/>
          <w:szCs w:val="32"/>
          <w:cs/>
        </w:rPr>
        <w:t xml:space="preserve">ต้องเผยแพร่ในระดับชาติหรือนานาชาติ คุณภาพ </w:t>
      </w:r>
      <w:r w:rsidR="00144832">
        <w:rPr>
          <w:rFonts w:ascii="TH SarabunPSK" w:hAnsi="TH SarabunPSK" w:cs="TH SarabunPSK"/>
          <w:sz w:val="32"/>
          <w:szCs w:val="32"/>
        </w:rPr>
        <w:t xml:space="preserve">A </w:t>
      </w:r>
      <w:r w:rsidR="00144832">
        <w:rPr>
          <w:rFonts w:ascii="TH SarabunPSK" w:hAnsi="TH SarabunPSK" w:cs="TH SarabunPSK" w:hint="cs"/>
          <w:sz w:val="32"/>
          <w:szCs w:val="32"/>
          <w:cs/>
        </w:rPr>
        <w:t xml:space="preserve">อย่างน้อย </w:t>
      </w:r>
      <w:r w:rsidR="00144832">
        <w:rPr>
          <w:rFonts w:ascii="TH SarabunPSK" w:hAnsi="TH SarabunPSK" w:cs="TH SarabunPSK"/>
          <w:sz w:val="32"/>
          <w:szCs w:val="32"/>
        </w:rPr>
        <w:t xml:space="preserve">6 </w:t>
      </w:r>
      <w:r w:rsidR="00144832">
        <w:rPr>
          <w:rFonts w:ascii="TH SarabunPSK" w:hAnsi="TH SarabunPSK" w:cs="TH SarabunPSK" w:hint="cs"/>
          <w:sz w:val="32"/>
          <w:szCs w:val="32"/>
          <w:cs/>
        </w:rPr>
        <w:t>ชิ้น ต้องเป็นชื่อแรกหรือชื่อบรรณกิจ</w:t>
      </w:r>
    </w:p>
    <w:p w14:paraId="70F8C3AE" w14:textId="77777777" w:rsidR="00144832" w:rsidRDefault="00144832" w:rsidP="00144832">
      <w:pPr>
        <w:rPr>
          <w:rFonts w:ascii="TH SarabunPSK" w:hAnsi="TH SarabunPSK" w:cs="TH SarabunPSK"/>
          <w:sz w:val="32"/>
          <w:szCs w:val="32"/>
        </w:rPr>
      </w:pPr>
    </w:p>
    <w:p w14:paraId="1277CC72" w14:textId="77777777" w:rsidR="00144832" w:rsidRPr="00144832" w:rsidRDefault="00144832" w:rsidP="0014483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44832">
        <w:rPr>
          <w:rFonts w:ascii="TH SarabunPSK" w:hAnsi="TH SarabunPSK" w:cs="TH SarabunPSK" w:hint="cs"/>
          <w:b/>
          <w:bCs/>
          <w:sz w:val="32"/>
          <w:szCs w:val="32"/>
          <w:cs/>
        </w:rPr>
        <w:t>ทางเลือกสาขาสังคมศาสตร์และมนุษยศาสตร์</w:t>
      </w:r>
    </w:p>
    <w:p w14:paraId="18EAE9FD" w14:textId="77777777" w:rsidR="00144832" w:rsidRPr="007E3E21" w:rsidRDefault="00144832" w:rsidP="00144832">
      <w:pPr>
        <w:rPr>
          <w:rFonts w:ascii="TH SarabunPSK" w:hAnsi="TH SarabunPSK" w:cs="TH SarabunPSK"/>
          <w:sz w:val="32"/>
          <w:szCs w:val="32"/>
          <w:u w:val="single"/>
        </w:rPr>
      </w:pPr>
      <w:r w:rsidRPr="007E3E21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วิธีที่ </w:t>
      </w:r>
      <w:r w:rsidRPr="007E3E21">
        <w:rPr>
          <w:rFonts w:ascii="TH SarabunPSK" w:hAnsi="TH SarabunPSK" w:cs="TH SarabunPSK"/>
          <w:sz w:val="32"/>
          <w:szCs w:val="32"/>
          <w:u w:val="single"/>
        </w:rPr>
        <w:t>1</w:t>
      </w:r>
    </w:p>
    <w:p w14:paraId="071F47B6" w14:textId="77777777" w:rsidR="00144832" w:rsidRDefault="00144832" w:rsidP="0014483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386353" wp14:editId="7D474C27">
                <wp:simplePos x="0" y="0"/>
                <wp:positionH relativeFrom="column">
                  <wp:posOffset>3377069</wp:posOffset>
                </wp:positionH>
                <wp:positionV relativeFrom="paragraph">
                  <wp:posOffset>88658</wp:posOffset>
                </wp:positionV>
                <wp:extent cx="560269" cy="322419"/>
                <wp:effectExtent l="0" t="0" r="11430" b="20955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269" cy="3224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648088" w14:textId="77777777" w:rsidR="00144832" w:rsidRPr="00C3599D" w:rsidRDefault="00144832" w:rsidP="0014483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  <w:r w:rsidRPr="00C3599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3599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เรื่อง</w:t>
                            </w:r>
                          </w:p>
                          <w:p w14:paraId="66A3C5F5" w14:textId="77777777" w:rsidR="00144832" w:rsidRDefault="00144832" w:rsidP="001448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C8601" id="สี่เหลี่ยมผืนผ้า 18" o:spid="_x0000_s1031" style="position:absolute;margin-left:265.9pt;margin-top:7pt;width:44.1pt;height:25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" fillcolor="window" strokecolor="window" strokeweight="1pt">
                <v:textbox>
                  <w:txbxContent>
                    <w:p w:rsidR="00144832" w:rsidRPr="00C3599D" w:rsidRDefault="00144832" w:rsidP="0014483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  <w:r w:rsidRPr="00C3599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C3599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เรื่อง</w:t>
                      </w:r>
                    </w:p>
                    <w:p w:rsidR="00144832" w:rsidRDefault="00144832" w:rsidP="00144832"/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416EAD" wp14:editId="703FBC16">
                <wp:simplePos x="0" y="0"/>
                <wp:positionH relativeFrom="column">
                  <wp:posOffset>3150132</wp:posOffset>
                </wp:positionH>
                <wp:positionV relativeFrom="paragraph">
                  <wp:posOffset>115104</wp:posOffset>
                </wp:positionV>
                <wp:extent cx="132139" cy="306562"/>
                <wp:effectExtent l="0" t="0" r="39370" b="17780"/>
                <wp:wrapNone/>
                <wp:docPr id="19" name="วงเล็บปีกกาขว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39" cy="306562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59A59" id="วงเล็บปีกกาขวา 19" o:spid="_x0000_s1026" type="#_x0000_t88" style="position:absolute;margin-left:248.05pt;margin-top:9.05pt;width:10.4pt;height:24.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" adj="776" strokecolor="windowText">
                <v:stroke joinstyle="miter"/>
              </v:shape>
            </w:pict>
          </mc:Fallback>
        </mc:AlternateContent>
      </w:r>
      <w:r w:rsidRPr="008F6565">
        <w:rPr>
          <w:rFonts w:ascii="TH SarabunPSK" w:hAnsi="TH SarabunPSK" w:cs="TH SarabunPSK"/>
          <w:sz w:val="32"/>
          <w:szCs w:val="32"/>
          <w:cs/>
        </w:rPr>
        <w:t xml:space="preserve">ทางเลือกที่ </w:t>
      </w:r>
      <w:r w:rsidRPr="008F6565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F6565">
        <w:rPr>
          <w:rFonts w:ascii="TH SarabunPSK" w:hAnsi="TH SarabunPSK" w:cs="TH SarabunPSK"/>
          <w:sz w:val="32"/>
          <w:szCs w:val="32"/>
          <w:cs/>
        </w:rPr>
        <w:t xml:space="preserve">งานวิจัย </w:t>
      </w:r>
      <w:r>
        <w:rPr>
          <w:rFonts w:ascii="TH SarabunPSK" w:hAnsi="TH SarabunPSK" w:cs="TH SarabunPSK"/>
          <w:sz w:val="32"/>
          <w:szCs w:val="32"/>
        </w:rPr>
        <w:t>2</w:t>
      </w:r>
      <w:r w:rsidRPr="008F6565">
        <w:rPr>
          <w:rFonts w:ascii="TH SarabunPSK" w:hAnsi="TH SarabunPSK" w:cs="TH SarabunPSK"/>
          <w:sz w:val="32"/>
          <w:szCs w:val="32"/>
          <w:cs/>
        </w:rPr>
        <w:t xml:space="preserve"> เรื่อง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ตำรา หรือ</w:t>
      </w:r>
    </w:p>
    <w:p w14:paraId="560EB874" w14:textId="77777777" w:rsidR="00144832" w:rsidRPr="007E3E21" w:rsidRDefault="00144832" w:rsidP="0014483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หนังสือ</w:t>
      </w:r>
    </w:p>
    <w:p w14:paraId="0DC721D8" w14:textId="77777777" w:rsidR="00144832" w:rsidRPr="007E3E21" w:rsidRDefault="00144832" w:rsidP="0014483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1F7EA5" wp14:editId="4B4A5416">
                <wp:simplePos x="0" y="0"/>
                <wp:positionH relativeFrom="column">
                  <wp:posOffset>5190409</wp:posOffset>
                </wp:positionH>
                <wp:positionV relativeFrom="paragraph">
                  <wp:posOffset>76883</wp:posOffset>
                </wp:positionV>
                <wp:extent cx="1178678" cy="322419"/>
                <wp:effectExtent l="0" t="0" r="21590" b="20955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678" cy="3224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FBFA72" w14:textId="77777777" w:rsidR="00144832" w:rsidRPr="00C3599D" w:rsidRDefault="00144832" w:rsidP="0014483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อย่างน้อย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2</w:t>
                            </w:r>
                            <w:r w:rsidRPr="00C3599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3599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เรื่อง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501E2" id="สี่เหลี่ยมผืนผ้า 20" o:spid="_x0000_s1032" style="position:absolute;margin-left:408.7pt;margin-top:6.05pt;width:92.8pt;height:25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" fillcolor="window" strokecolor="window" strokeweight="1pt">
                <v:textbox>
                  <w:txbxContent>
                    <w:p w:rsidR="00144832" w:rsidRPr="00C3599D" w:rsidRDefault="00144832" w:rsidP="0014483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อย่างน้อย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2</w:t>
                      </w:r>
                      <w:r w:rsidRPr="00C3599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C3599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เรื่อง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88A927" wp14:editId="7ECE4336">
                <wp:simplePos x="0" y="0"/>
                <wp:positionH relativeFrom="column">
                  <wp:posOffset>4957324</wp:posOffset>
                </wp:positionH>
                <wp:positionV relativeFrom="paragraph">
                  <wp:posOffset>105017</wp:posOffset>
                </wp:positionV>
                <wp:extent cx="132139" cy="306562"/>
                <wp:effectExtent l="0" t="0" r="39370" b="17780"/>
                <wp:wrapNone/>
                <wp:docPr id="21" name="วงเล็บปีกกาขว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39" cy="306562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5D9B7" id="วงเล็บปีกกาขวา 21" o:spid="_x0000_s1026" type="#_x0000_t88" style="position:absolute;margin-left:390.35pt;margin-top:8.25pt;width:10.4pt;height:24.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" adj="776" strokecolor="windowText">
                <v:stroke joinstyle="miter"/>
              </v:shape>
            </w:pict>
          </mc:Fallback>
        </mc:AlternateContent>
      </w:r>
      <w:r w:rsidRPr="008F6565">
        <w:rPr>
          <w:rFonts w:ascii="TH SarabunPSK" w:hAnsi="TH SarabunPSK" w:cs="TH SarabunPSK"/>
          <w:sz w:val="32"/>
          <w:szCs w:val="32"/>
          <w:cs/>
        </w:rPr>
        <w:t xml:space="preserve">ทางเลือกที่ </w:t>
      </w:r>
      <w:r w:rsidRPr="008F6565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F6565">
        <w:rPr>
          <w:rFonts w:ascii="TH SarabunPSK" w:hAnsi="TH SarabunPSK" w:cs="TH SarabunPSK"/>
          <w:sz w:val="32"/>
          <w:szCs w:val="32"/>
          <w:cs/>
        </w:rPr>
        <w:t xml:space="preserve">งานวิจัย </w:t>
      </w:r>
      <w:r w:rsidRPr="008F6565">
        <w:rPr>
          <w:rFonts w:ascii="TH SarabunPSK" w:hAnsi="TH SarabunPSK" w:cs="TH SarabunPSK"/>
          <w:sz w:val="32"/>
          <w:szCs w:val="32"/>
        </w:rPr>
        <w:t>1</w:t>
      </w:r>
      <w:r w:rsidRPr="008F6565">
        <w:rPr>
          <w:rFonts w:ascii="TH SarabunPSK" w:hAnsi="TH SarabunPSK" w:cs="TH SarabunPSK"/>
          <w:sz w:val="32"/>
          <w:szCs w:val="32"/>
          <w:cs/>
        </w:rPr>
        <w:t xml:space="preserve"> 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ผลงานในลักษณะอื่น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ตำรา หรือ</w:t>
      </w:r>
    </w:p>
    <w:p w14:paraId="2B6A1DEF" w14:textId="77777777" w:rsidR="00144832" w:rsidRDefault="00144832" w:rsidP="0014483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หนังสือ</w:t>
      </w:r>
    </w:p>
    <w:p w14:paraId="210B11B9" w14:textId="77777777" w:rsidR="00144832" w:rsidRDefault="00144832" w:rsidP="00144832">
      <w:pPr>
        <w:rPr>
          <w:rFonts w:ascii="TH SarabunPSK" w:hAnsi="TH SarabunPSK" w:cs="TH SarabunPSK"/>
          <w:sz w:val="32"/>
          <w:szCs w:val="32"/>
        </w:rPr>
      </w:pPr>
      <w:r w:rsidRPr="008F6565">
        <w:rPr>
          <w:rFonts w:ascii="TH SarabunPSK" w:hAnsi="TH SarabunPSK" w:cs="TH SarabunPSK"/>
          <w:sz w:val="32"/>
          <w:szCs w:val="32"/>
          <w:cs/>
        </w:rPr>
        <w:t>หมายเหตุ : งานวิจัย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ต้องเผยแพร่ในระดับชาติ หรือระดับนานาชาติ </w:t>
      </w:r>
      <w:r w:rsidRPr="008F6565">
        <w:rPr>
          <w:rFonts w:ascii="TH SarabunPSK" w:hAnsi="TH SarabunPSK" w:cs="TH SarabunPSK"/>
          <w:sz w:val="32"/>
          <w:szCs w:val="32"/>
          <w:cs/>
        </w:rPr>
        <w:t xml:space="preserve">อย่างน้อย </w:t>
      </w:r>
      <w:r>
        <w:rPr>
          <w:rFonts w:ascii="TH SarabunPSK" w:hAnsi="TH SarabunPSK" w:cs="TH SarabunPSK"/>
          <w:sz w:val="32"/>
          <w:szCs w:val="32"/>
        </w:rPr>
        <w:t>2</w:t>
      </w:r>
      <w:r w:rsidRPr="008F6565">
        <w:rPr>
          <w:rFonts w:ascii="TH SarabunPSK" w:hAnsi="TH SarabunPSK" w:cs="TH SarabunPSK"/>
          <w:sz w:val="32"/>
          <w:szCs w:val="32"/>
          <w:cs/>
        </w:rPr>
        <w:t xml:space="preserve"> ชิ้น ต้องเป็นชื่อแรกหรือ</w:t>
      </w:r>
    </w:p>
    <w:p w14:paraId="40B3AD04" w14:textId="77777777" w:rsidR="00144832" w:rsidRDefault="00144832" w:rsidP="0014483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8F6565">
        <w:rPr>
          <w:rFonts w:ascii="TH SarabunPSK" w:hAnsi="TH SarabunPSK" w:cs="TH SarabunPSK"/>
          <w:sz w:val="32"/>
          <w:szCs w:val="32"/>
          <w:cs/>
        </w:rPr>
        <w:t>ชื่อบรรณกิจ</w:t>
      </w:r>
    </w:p>
    <w:p w14:paraId="48013EE1" w14:textId="77777777" w:rsidR="00144832" w:rsidRPr="00D03D31" w:rsidRDefault="00144832" w:rsidP="0014483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: </w:t>
      </w:r>
      <w:r>
        <w:rPr>
          <w:rFonts w:ascii="TH SarabunPSK" w:hAnsi="TH SarabunPSK" w:cs="TH SarabunPSK" w:hint="cs"/>
          <w:sz w:val="32"/>
          <w:szCs w:val="32"/>
          <w:cs/>
        </w:rPr>
        <w:t>ตำรา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หนังสือ ต้องเป็นชื่อแรกอย่างน้อย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ชิ้น</w:t>
      </w:r>
    </w:p>
    <w:p w14:paraId="72D62211" w14:textId="77777777" w:rsidR="00451727" w:rsidRDefault="00451727" w:rsidP="00451727">
      <w:pPr>
        <w:rPr>
          <w:rFonts w:ascii="TH SarabunPSK" w:hAnsi="TH SarabunPSK" w:cs="TH SarabunPSK"/>
          <w:sz w:val="32"/>
          <w:szCs w:val="32"/>
        </w:rPr>
      </w:pPr>
    </w:p>
    <w:p w14:paraId="1BE5C856" w14:textId="77777777" w:rsidR="00144832" w:rsidRPr="007E3E21" w:rsidRDefault="00144832" w:rsidP="00144832">
      <w:pPr>
        <w:rPr>
          <w:rFonts w:ascii="TH SarabunPSK" w:hAnsi="TH SarabunPSK" w:cs="TH SarabunPSK"/>
          <w:sz w:val="32"/>
          <w:szCs w:val="32"/>
          <w:u w:val="single"/>
        </w:rPr>
      </w:pPr>
      <w:r w:rsidRPr="007E3E21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วิธีที่ </w:t>
      </w:r>
      <w:r>
        <w:rPr>
          <w:rFonts w:ascii="TH SarabunPSK" w:hAnsi="TH SarabunPSK" w:cs="TH SarabunPSK"/>
          <w:sz w:val="32"/>
          <w:szCs w:val="32"/>
          <w:u w:val="single"/>
        </w:rPr>
        <w:t>2</w:t>
      </w:r>
    </w:p>
    <w:p w14:paraId="59433CEB" w14:textId="77777777" w:rsidR="00144832" w:rsidRPr="007E3E21" w:rsidRDefault="00144832" w:rsidP="00144832">
      <w:pPr>
        <w:rPr>
          <w:rFonts w:ascii="TH SarabunPSK" w:hAnsi="TH SarabunPSK" w:cs="TH SarabunPSK"/>
          <w:sz w:val="32"/>
          <w:szCs w:val="32"/>
          <w:cs/>
        </w:rPr>
      </w:pPr>
      <w:r w:rsidRPr="008F6565">
        <w:rPr>
          <w:rFonts w:ascii="TH SarabunPSK" w:hAnsi="TH SarabunPSK" w:cs="TH SarabunPSK"/>
          <w:sz w:val="32"/>
          <w:szCs w:val="32"/>
          <w:cs/>
        </w:rPr>
        <w:t xml:space="preserve">ทางเลือกที่ </w:t>
      </w:r>
      <w:r w:rsidRPr="008F6565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F6565">
        <w:rPr>
          <w:rFonts w:ascii="TH SarabunPSK" w:hAnsi="TH SarabunPSK" w:cs="TH SarabunPSK"/>
          <w:sz w:val="32"/>
          <w:szCs w:val="32"/>
          <w:cs/>
        </w:rPr>
        <w:t xml:space="preserve">งานวิจัย </w:t>
      </w:r>
      <w:r>
        <w:rPr>
          <w:rFonts w:ascii="TH SarabunPSK" w:hAnsi="TH SarabunPSK" w:cs="TH SarabunPSK"/>
          <w:sz w:val="32"/>
          <w:szCs w:val="32"/>
        </w:rPr>
        <w:t>3</w:t>
      </w:r>
      <w:r w:rsidRPr="008F6565">
        <w:rPr>
          <w:rFonts w:ascii="TH SarabunPSK" w:hAnsi="TH SarabunPSK" w:cs="TH SarabunPSK"/>
          <w:sz w:val="32"/>
          <w:szCs w:val="32"/>
          <w:cs/>
        </w:rPr>
        <w:t xml:space="preserve"> เรื่อง</w:t>
      </w:r>
    </w:p>
    <w:p w14:paraId="0384EDA0" w14:textId="77777777" w:rsidR="00144832" w:rsidRDefault="00144832" w:rsidP="00144832">
      <w:pPr>
        <w:rPr>
          <w:rFonts w:ascii="TH SarabunPSK" w:hAnsi="TH SarabunPSK" w:cs="TH SarabunPSK"/>
          <w:sz w:val="32"/>
          <w:szCs w:val="32"/>
        </w:rPr>
      </w:pPr>
      <w:r w:rsidRPr="008F6565">
        <w:rPr>
          <w:rFonts w:ascii="TH SarabunPSK" w:hAnsi="TH SarabunPSK" w:cs="TH SarabunPSK"/>
          <w:sz w:val="32"/>
          <w:szCs w:val="32"/>
          <w:cs/>
        </w:rPr>
        <w:t xml:space="preserve">ทางเลือกที่ </w:t>
      </w:r>
      <w:r w:rsidRPr="008F6565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F6565">
        <w:rPr>
          <w:rFonts w:ascii="TH SarabunPSK" w:hAnsi="TH SarabunPSK" w:cs="TH SarabunPSK"/>
          <w:sz w:val="32"/>
          <w:szCs w:val="32"/>
          <w:cs/>
        </w:rPr>
        <w:t xml:space="preserve">งานวิจัย </w:t>
      </w:r>
      <w:r>
        <w:rPr>
          <w:rFonts w:ascii="TH SarabunPSK" w:hAnsi="TH SarabunPSK" w:cs="TH SarabunPSK"/>
          <w:sz w:val="32"/>
          <w:szCs w:val="32"/>
        </w:rPr>
        <w:t>1</w:t>
      </w:r>
      <w:r w:rsidRPr="008F6565">
        <w:rPr>
          <w:rFonts w:ascii="TH SarabunPSK" w:hAnsi="TH SarabunPSK" w:cs="TH SarabunPSK"/>
          <w:sz w:val="32"/>
          <w:szCs w:val="32"/>
          <w:cs/>
        </w:rPr>
        <w:t xml:space="preserve"> เรื่อง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ผลงานในลักษณะอื่น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D9CB5F8" w14:textId="77777777" w:rsidR="00144832" w:rsidRDefault="00144832" w:rsidP="0014483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F56D2C" wp14:editId="676A02E1">
                <wp:simplePos x="0" y="0"/>
                <wp:positionH relativeFrom="column">
                  <wp:posOffset>2003223</wp:posOffset>
                </wp:positionH>
                <wp:positionV relativeFrom="paragraph">
                  <wp:posOffset>111477</wp:posOffset>
                </wp:positionV>
                <wp:extent cx="1178678" cy="322419"/>
                <wp:effectExtent l="0" t="0" r="21590" b="20955"/>
                <wp:wrapNone/>
                <wp:docPr id="23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678" cy="3224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27744D" w14:textId="77777777" w:rsidR="00144832" w:rsidRPr="00C3599D" w:rsidRDefault="00144832" w:rsidP="0014483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</w:t>
                            </w:r>
                            <w:r w:rsidRPr="00C3599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3599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เรื่อง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21F7D" id="สี่เหลี่ยมผืนผ้า 23" o:spid="_x0000_s1033" style="position:absolute;margin-left:157.75pt;margin-top:8.8pt;width:92.8pt;height:25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" fillcolor="window" strokecolor="window" strokeweight="1pt">
                <v:textbox>
                  <w:txbxContent>
                    <w:p w:rsidR="00144832" w:rsidRPr="00C3599D" w:rsidRDefault="00144832" w:rsidP="0014483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</w:t>
                      </w:r>
                      <w:r w:rsidRPr="00C3599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C3599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เรื่อง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FD6008" wp14:editId="5B59FB21">
                <wp:simplePos x="0" y="0"/>
                <wp:positionH relativeFrom="column">
                  <wp:posOffset>1781230</wp:posOffset>
                </wp:positionH>
                <wp:positionV relativeFrom="paragraph">
                  <wp:posOffset>120933</wp:posOffset>
                </wp:positionV>
                <wp:extent cx="132139" cy="306562"/>
                <wp:effectExtent l="0" t="0" r="39370" b="17780"/>
                <wp:wrapNone/>
                <wp:docPr id="22" name="วงเล็บปีกกาขว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39" cy="306562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4EF64" id="วงเล็บปีกกาขวา 22" o:spid="_x0000_s1026" type="#_x0000_t88" style="position:absolute;margin-left:140.25pt;margin-top:9.5pt;width:10.4pt;height:24.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" adj="776" strokecolor="windowText">
                <v:stroke joinstyle="miter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ทางเลือกที่ </w:t>
      </w:r>
      <w:r>
        <w:rPr>
          <w:rFonts w:ascii="TH SarabunPSK" w:hAnsi="TH SarabunPSK" w:cs="TH SarabunPSK"/>
          <w:sz w:val="32"/>
          <w:szCs w:val="32"/>
        </w:rPr>
        <w:t xml:space="preserve">3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ตำรา หรือ</w:t>
      </w:r>
    </w:p>
    <w:p w14:paraId="1FFDB054" w14:textId="77777777" w:rsidR="00144832" w:rsidRPr="008F6565" w:rsidRDefault="00144832" w:rsidP="0014483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หนังสือ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2625A0F" w14:textId="77777777" w:rsidR="008C7E17" w:rsidRDefault="008C7E17" w:rsidP="008C7E17">
      <w:pPr>
        <w:rPr>
          <w:rFonts w:ascii="TH SarabunPSK" w:hAnsi="TH SarabunPSK" w:cs="TH SarabunPSK"/>
          <w:sz w:val="32"/>
          <w:szCs w:val="32"/>
          <w:cs/>
        </w:rPr>
      </w:pPr>
      <w:r w:rsidRPr="008F6565">
        <w:rPr>
          <w:rFonts w:ascii="TH SarabunPSK" w:hAnsi="TH SarabunPSK" w:cs="TH SarabunPSK"/>
          <w:sz w:val="32"/>
          <w:szCs w:val="32"/>
          <w:cs/>
        </w:rPr>
        <w:t xml:space="preserve">หมายเหตุ 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วิธีที่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ผลงานมีเงื่อนไขตามเกณฑ์ดังนี้</w:t>
      </w:r>
    </w:p>
    <w:p w14:paraId="7225DF97" w14:textId="77777777" w:rsidR="008C7E17" w:rsidRDefault="008C7E17" w:rsidP="008C7E1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ผล</w:t>
      </w:r>
      <w:r w:rsidRPr="008F6565">
        <w:rPr>
          <w:rFonts w:ascii="TH SarabunPSK" w:hAnsi="TH SarabunPSK" w:cs="TH SarabunPSK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 </w:t>
      </w:r>
      <w:r>
        <w:rPr>
          <w:rFonts w:ascii="TH SarabunPSK" w:hAnsi="TH SarabunPSK" w:cs="TH SarabunPSK"/>
          <w:sz w:val="32"/>
          <w:szCs w:val="32"/>
        </w:rPr>
        <w:t xml:space="preserve">1-2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ต้องเผยแพร่ในระดับชาติ หรือระดับนานาชาติ คุณภาพ </w:t>
      </w:r>
      <w:r>
        <w:rPr>
          <w:rFonts w:ascii="TH SarabunPSK" w:hAnsi="TH SarabunPSK" w:cs="TH SarabunPSK"/>
          <w:sz w:val="32"/>
          <w:szCs w:val="32"/>
        </w:rPr>
        <w:t>A</w:t>
      </w:r>
      <w:r w:rsidRPr="00144832">
        <w:rPr>
          <w:rFonts w:ascii="TH SarabunPSK" w:hAnsi="TH SarabunPSK" w:cs="TH SarabunPSK"/>
          <w:sz w:val="32"/>
          <w:szCs w:val="32"/>
          <w:vertAlign w:val="superscript"/>
        </w:rPr>
        <w:t>+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อย่างน้อย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ชิ้น</w:t>
      </w:r>
    </w:p>
    <w:p w14:paraId="31FFA482" w14:textId="77777777" w:rsidR="008C7E17" w:rsidRPr="00D03D31" w:rsidRDefault="008C7E17" w:rsidP="008C7E1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: </w:t>
      </w:r>
      <w:r>
        <w:rPr>
          <w:rFonts w:ascii="TH SarabunPSK" w:hAnsi="TH SarabunPSK" w:cs="TH SarabunPSK" w:hint="cs"/>
          <w:sz w:val="32"/>
          <w:szCs w:val="32"/>
          <w:cs/>
        </w:rPr>
        <w:t>ตำรา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หนังสือ ต้องเป็นชื่อแรก</w:t>
      </w:r>
    </w:p>
    <w:p w14:paraId="3756E46C" w14:textId="1526307C" w:rsidR="00144832" w:rsidRDefault="00144832" w:rsidP="00451727">
      <w:pPr>
        <w:rPr>
          <w:rFonts w:ascii="TH SarabunPSK" w:hAnsi="TH SarabunPSK" w:cs="TH SarabunPSK"/>
          <w:sz w:val="32"/>
          <w:szCs w:val="32"/>
        </w:rPr>
      </w:pPr>
    </w:p>
    <w:p w14:paraId="751EBBD1" w14:textId="371838A9" w:rsidR="004348BB" w:rsidRDefault="004348BB" w:rsidP="00451727">
      <w:pPr>
        <w:rPr>
          <w:rFonts w:ascii="TH SarabunPSK" w:hAnsi="TH SarabunPSK" w:cs="TH SarabunPSK"/>
          <w:sz w:val="32"/>
          <w:szCs w:val="32"/>
        </w:rPr>
      </w:pPr>
    </w:p>
    <w:p w14:paraId="37428F6D" w14:textId="0F850EE2" w:rsidR="004348BB" w:rsidRDefault="004348BB" w:rsidP="00451727">
      <w:pPr>
        <w:rPr>
          <w:rFonts w:ascii="TH SarabunPSK" w:hAnsi="TH SarabunPSK" w:cs="TH SarabunPSK"/>
          <w:sz w:val="32"/>
          <w:szCs w:val="32"/>
        </w:rPr>
      </w:pPr>
    </w:p>
    <w:p w14:paraId="7E98B61C" w14:textId="438F5159" w:rsidR="004348BB" w:rsidRDefault="004348BB" w:rsidP="00451727">
      <w:pPr>
        <w:rPr>
          <w:rFonts w:ascii="TH SarabunPSK" w:hAnsi="TH SarabunPSK" w:cs="TH SarabunPSK"/>
          <w:sz w:val="32"/>
          <w:szCs w:val="32"/>
        </w:rPr>
      </w:pPr>
    </w:p>
    <w:p w14:paraId="6C30A2DD" w14:textId="20E4E8D4" w:rsidR="004348BB" w:rsidRDefault="004348BB" w:rsidP="00451727">
      <w:pPr>
        <w:rPr>
          <w:rFonts w:ascii="TH SarabunPSK" w:hAnsi="TH SarabunPSK" w:cs="TH SarabunPSK"/>
          <w:sz w:val="32"/>
          <w:szCs w:val="32"/>
        </w:rPr>
      </w:pPr>
    </w:p>
    <w:p w14:paraId="08C4E044" w14:textId="77777777" w:rsidR="004348BB" w:rsidRPr="001237F8" w:rsidRDefault="004348BB" w:rsidP="00451727">
      <w:pPr>
        <w:rPr>
          <w:rFonts w:ascii="TH SarabunPSK" w:hAnsi="TH SarabunPSK" w:cs="TH SarabunPSK"/>
          <w:sz w:val="32"/>
          <w:szCs w:val="32"/>
        </w:rPr>
      </w:pPr>
    </w:p>
    <w:p w14:paraId="1B85CADE" w14:textId="77777777" w:rsidR="00451727" w:rsidRPr="001237F8" w:rsidRDefault="00451727" w:rsidP="00451727">
      <w:pPr>
        <w:rPr>
          <w:rFonts w:ascii="TH SarabunPSK" w:hAnsi="TH SarabunPSK" w:cs="TH SarabunPSK"/>
          <w:sz w:val="32"/>
          <w:szCs w:val="32"/>
        </w:rPr>
      </w:pPr>
      <w:r w:rsidRPr="001237F8">
        <w:rPr>
          <w:rFonts w:ascii="TH SarabunPSK" w:hAnsi="TH SarabunPSK" w:cs="TH SarabunPSK"/>
          <w:sz w:val="32"/>
          <w:szCs w:val="32"/>
          <w:u w:val="single"/>
          <w:cs/>
        </w:rPr>
        <w:t>วิธีที่ 3</w:t>
      </w:r>
      <w:r w:rsidRPr="001237F8">
        <w:rPr>
          <w:rFonts w:ascii="TH SarabunPSK" w:hAnsi="TH SarabunPSK" w:cs="TH SarabunPSK"/>
          <w:sz w:val="32"/>
          <w:szCs w:val="32"/>
          <w:cs/>
        </w:rPr>
        <w:t xml:space="preserve"> (ไม่ต้องตั้ง </w:t>
      </w:r>
      <w:r w:rsidRPr="001237F8">
        <w:rPr>
          <w:rFonts w:ascii="TH SarabunPSK" w:hAnsi="TH SarabunPSK" w:cs="TH SarabunPSK"/>
          <w:sz w:val="32"/>
          <w:szCs w:val="32"/>
        </w:rPr>
        <w:t>Readers)</w:t>
      </w:r>
    </w:p>
    <w:p w14:paraId="76C472FF" w14:textId="77777777" w:rsidR="00451727" w:rsidRPr="001237F8" w:rsidRDefault="00451727" w:rsidP="00451727">
      <w:pPr>
        <w:rPr>
          <w:rFonts w:ascii="TH SarabunPSK" w:hAnsi="TH SarabunPSK" w:cs="TH SarabunPSK"/>
          <w:sz w:val="32"/>
          <w:szCs w:val="32"/>
        </w:rPr>
      </w:pPr>
      <w:r w:rsidRPr="001237F8">
        <w:rPr>
          <w:rFonts w:ascii="TH SarabunPSK" w:hAnsi="TH SarabunPSK" w:cs="TH SarabunPSK"/>
          <w:sz w:val="32"/>
          <w:szCs w:val="32"/>
          <w:cs/>
        </w:rPr>
        <w:t>สาขาวิชาวิทยาศาสตร์ เทคโนโลยี วิศวกรรมศาสตร์ แพทยศาสตร์ และสาขาอื่น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237F8">
        <w:rPr>
          <w:rFonts w:ascii="TH SarabunPSK" w:hAnsi="TH SarabunPSK" w:cs="TH SarabunPSK"/>
          <w:sz w:val="32"/>
          <w:szCs w:val="32"/>
          <w:cs/>
        </w:rPr>
        <w:t>ๆ</w:t>
      </w:r>
    </w:p>
    <w:p w14:paraId="697CA45C" w14:textId="77777777" w:rsidR="00451727" w:rsidRPr="001237F8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237F8">
        <w:rPr>
          <w:rFonts w:ascii="TH SarabunPSK" w:hAnsi="TH SarabunPSK" w:cs="TH SarabunPSK"/>
          <w:sz w:val="32"/>
          <w:szCs w:val="32"/>
          <w:cs/>
        </w:rPr>
        <w:t>งานวิจัย อย่างน้อย 10 เรื่อง โปรดระบุ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237F8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………………………. </w:t>
      </w:r>
      <w:r w:rsidRPr="001237F8">
        <w:rPr>
          <w:rFonts w:ascii="TH SarabunPSK" w:hAnsi="TH SarabunPSK" w:cs="TH SarabunPSK"/>
          <w:sz w:val="32"/>
          <w:szCs w:val="32"/>
          <w:cs/>
        </w:rPr>
        <w:t>เรื่อง</w:t>
      </w:r>
    </w:p>
    <w:p w14:paraId="6DBA43D9" w14:textId="77777777" w:rsidR="00451727" w:rsidRPr="001237F8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237F8">
        <w:rPr>
          <w:rFonts w:ascii="TH SarabunPSK" w:hAnsi="TH SarabunPSK" w:cs="TH SarabunPSK"/>
          <w:sz w:val="32"/>
          <w:szCs w:val="32"/>
          <w:cs/>
        </w:rPr>
        <w:t>ง</w:t>
      </w:r>
      <w:r w:rsidR="008C7E17">
        <w:rPr>
          <w:rFonts w:ascii="TH SarabunPSK" w:hAnsi="TH SarabunPSK" w:cs="TH SarabunPSK"/>
          <w:sz w:val="32"/>
          <w:szCs w:val="32"/>
          <w:cs/>
        </w:rPr>
        <w:t xml:space="preserve">านวิจัยได้รับการอ้างถึง </w:t>
      </w:r>
      <w:r w:rsidR="008C7E17">
        <w:rPr>
          <w:rFonts w:ascii="TH SarabunPSK" w:hAnsi="TH SarabunPSK" w:cs="TH SarabunPSK"/>
          <w:sz w:val="32"/>
          <w:szCs w:val="32"/>
        </w:rPr>
        <w:t>10,0</w:t>
      </w:r>
      <w:r w:rsidRPr="001237F8">
        <w:rPr>
          <w:rFonts w:ascii="TH SarabunPSK" w:hAnsi="TH SarabunPSK" w:cs="TH SarabunPSK"/>
          <w:sz w:val="32"/>
          <w:szCs w:val="32"/>
          <w:cs/>
        </w:rPr>
        <w:t>00 รายการ โปรดระบุ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237F8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…………………… </w:t>
      </w:r>
      <w:r>
        <w:rPr>
          <w:rFonts w:ascii="TH SarabunPSK" w:hAnsi="TH SarabunPSK" w:cs="TH SarabunPSK" w:hint="cs"/>
          <w:sz w:val="32"/>
          <w:szCs w:val="32"/>
          <w:cs/>
        </w:rPr>
        <w:t>รายงาน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1DC9C14A" w14:textId="77777777" w:rsidR="00451727" w:rsidRPr="007118E4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37F8">
        <w:rPr>
          <w:rFonts w:ascii="TH SarabunPSK" w:hAnsi="TH SarabunPSK" w:cs="TH SarabunPSK"/>
          <w:sz w:val="32"/>
          <w:szCs w:val="32"/>
          <w:cs/>
        </w:rPr>
        <w:t xml:space="preserve">มีค่า </w:t>
      </w:r>
      <w:r w:rsidRPr="001237F8">
        <w:rPr>
          <w:rFonts w:ascii="TH SarabunPSK" w:hAnsi="TH SarabunPSK" w:cs="TH SarabunPSK"/>
          <w:sz w:val="32"/>
          <w:szCs w:val="32"/>
        </w:rPr>
        <w:t xml:space="preserve">Life-time h-index (Scopus) </w:t>
      </w:r>
      <w:r w:rsidRPr="001237F8">
        <w:rPr>
          <w:rFonts w:ascii="TH SarabunPSK" w:hAnsi="TH SarabunPSK" w:cs="TH SarabunPSK"/>
          <w:sz w:val="32"/>
          <w:szCs w:val="32"/>
          <w:cs/>
        </w:rPr>
        <w:t xml:space="preserve">อย่างน้อย </w:t>
      </w:r>
      <w:r w:rsidR="008C7E17">
        <w:rPr>
          <w:rFonts w:ascii="TH SarabunPSK" w:hAnsi="TH SarabunPSK" w:cs="TH SarabunPSK"/>
          <w:sz w:val="32"/>
          <w:szCs w:val="32"/>
        </w:rPr>
        <w:t>1</w:t>
      </w:r>
      <w:r w:rsidRPr="001237F8">
        <w:rPr>
          <w:rFonts w:ascii="TH SarabunPSK" w:hAnsi="TH SarabunPSK" w:cs="TH SarabunPSK"/>
          <w:sz w:val="32"/>
          <w:szCs w:val="32"/>
          <w:cs/>
        </w:rPr>
        <w:t>8 โปรดระบุ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37F8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18E4">
        <w:rPr>
          <w:rFonts w:ascii="TH SarabunPSK" w:hAnsi="TH SarabunPSK" w:cs="TH SarabunPSK"/>
          <w:sz w:val="32"/>
          <w:szCs w:val="32"/>
          <w:cs/>
        </w:rPr>
        <w:t>…………………… รายงาน</w:t>
      </w:r>
    </w:p>
    <w:p w14:paraId="6008E542" w14:textId="77777777" w:rsidR="00451727" w:rsidRPr="001237F8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37F8">
        <w:rPr>
          <w:rFonts w:ascii="TH SarabunPSK" w:hAnsi="TH SarabunPSK" w:cs="TH SarabunPSK"/>
          <w:sz w:val="32"/>
          <w:szCs w:val="32"/>
          <w:cs/>
        </w:rPr>
        <w:t>เป็นหัวหน้าโครงการที่ได้รับทุนภายนอกสถาบันอย่างน้อย 5 โครงการ</w:t>
      </w:r>
    </w:p>
    <w:p w14:paraId="505009B7" w14:textId="77777777" w:rsidR="00451727" w:rsidRPr="007118E4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237F8">
        <w:rPr>
          <w:rFonts w:ascii="TH SarabunPSK" w:hAnsi="TH SarabunPSK" w:cs="TH SarabunPSK"/>
          <w:sz w:val="32"/>
          <w:szCs w:val="32"/>
          <w:cs/>
        </w:rPr>
        <w:t>โปรดระบุ จำนวน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18E4">
        <w:rPr>
          <w:rFonts w:ascii="TH SarabunPSK" w:hAnsi="TH SarabunPSK" w:cs="TH SarabunPSK"/>
          <w:sz w:val="32"/>
          <w:szCs w:val="32"/>
          <w:cs/>
        </w:rPr>
        <w:t>…………………… รายงาน</w:t>
      </w:r>
    </w:p>
    <w:p w14:paraId="29918B2C" w14:textId="77777777" w:rsidR="00451727" w:rsidRPr="001237F8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237F8">
        <w:rPr>
          <w:rFonts w:ascii="TH SarabunPSK" w:hAnsi="TH SarabunPSK" w:cs="TH SarabunPSK"/>
          <w:sz w:val="32"/>
          <w:szCs w:val="32"/>
          <w:cs/>
        </w:rPr>
        <w:t xml:space="preserve">การเผยแพร่ในวารสารทางวิชาการในฐานข้อมูล </w:t>
      </w:r>
      <w:r w:rsidRPr="001237F8">
        <w:rPr>
          <w:rFonts w:ascii="TH SarabunPSK" w:hAnsi="TH SarabunPSK" w:cs="TH SarabunPSK"/>
          <w:sz w:val="32"/>
          <w:szCs w:val="32"/>
        </w:rPr>
        <w:t>Scopus.</w:t>
      </w:r>
    </w:p>
    <w:p w14:paraId="4F94DAB8" w14:textId="77777777" w:rsidR="00451727" w:rsidRPr="001237F8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37F8">
        <w:rPr>
          <w:rFonts w:ascii="TH SarabunPSK" w:hAnsi="TH SarabunPSK" w:cs="TH SarabunPSK"/>
          <w:sz w:val="32"/>
          <w:szCs w:val="32"/>
        </w:rPr>
        <w:t xml:space="preserve">Quartile </w:t>
      </w:r>
      <w:r w:rsidRPr="001237F8">
        <w:rPr>
          <w:rFonts w:ascii="TH SarabunPSK" w:hAnsi="TH SarabunPSK" w:cs="TH SarabunPSK"/>
          <w:sz w:val="32"/>
          <w:szCs w:val="32"/>
          <w:cs/>
        </w:rPr>
        <w:t>1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…………….</w:t>
      </w:r>
      <w:r w:rsidRPr="001237F8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237F8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</w:p>
    <w:p w14:paraId="1C97A67A" w14:textId="77777777" w:rsidR="00451727" w:rsidRPr="007118E4" w:rsidRDefault="00451727" w:rsidP="0045172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 w:rsidRPr="001237F8">
        <w:rPr>
          <w:rFonts w:ascii="TH SarabunPSK" w:hAnsi="TH SarabunPSK" w:cs="TH SarabunPSK"/>
          <w:sz w:val="32"/>
          <w:szCs w:val="32"/>
          <w:cs/>
        </w:rPr>
        <w:t xml:space="preserve">งานวิจัยที่ได้รับการอ้างอิงจากฐานข้อมูล </w:t>
      </w:r>
      <w:r w:rsidRPr="001237F8">
        <w:rPr>
          <w:rFonts w:ascii="TH SarabunPSK" w:hAnsi="TH SarabunPSK" w:cs="TH SarabunPSK"/>
          <w:sz w:val="32"/>
          <w:szCs w:val="32"/>
        </w:rPr>
        <w:t>Scopus (</w:t>
      </w:r>
      <w:r w:rsidRPr="001237F8">
        <w:rPr>
          <w:rFonts w:ascii="TH SarabunPSK" w:hAnsi="TH SarabunPSK" w:cs="TH SarabunPSK"/>
          <w:sz w:val="32"/>
          <w:szCs w:val="32"/>
          <w:cs/>
        </w:rPr>
        <w:t xml:space="preserve">เผยแพร่ใน </w:t>
      </w:r>
      <w:r w:rsidRPr="001237F8">
        <w:rPr>
          <w:rFonts w:ascii="TH SarabunPSK" w:hAnsi="TH SarabunPSK" w:cs="TH SarabunPSK"/>
          <w:sz w:val="32"/>
          <w:szCs w:val="32"/>
        </w:rPr>
        <w:t xml:space="preserve">Scopus Quartile </w:t>
      </w:r>
      <w:r w:rsidR="008C7E17">
        <w:rPr>
          <w:rFonts w:ascii="TH SarabunPSK" w:hAnsi="TH SarabunPSK" w:cs="TH SarabunPSK"/>
          <w:sz w:val="32"/>
          <w:szCs w:val="32"/>
          <w:cs/>
        </w:rPr>
        <w:t xml:space="preserve">1 หลังจากได้ </w:t>
      </w:r>
      <w:r w:rsidR="008C7E17">
        <w:rPr>
          <w:rFonts w:ascii="TH SarabunPSK" w:hAnsi="TH SarabunPSK" w:cs="TH SarabunPSK" w:hint="cs"/>
          <w:sz w:val="32"/>
          <w:szCs w:val="32"/>
          <w:cs/>
        </w:rPr>
        <w:t>ร</w:t>
      </w:r>
      <w:r w:rsidR="008C7E17">
        <w:rPr>
          <w:rFonts w:ascii="TH SarabunPSK" w:hAnsi="TH SarabunPSK" w:cs="TH SarabunPSK"/>
          <w:sz w:val="32"/>
          <w:szCs w:val="32"/>
          <w:cs/>
        </w:rPr>
        <w:t>ศ.</w:t>
      </w:r>
      <w:r w:rsidRPr="001237F8">
        <w:rPr>
          <w:rFonts w:ascii="TH SarabunPSK" w:hAnsi="TH SarabunPSK" w:cs="TH SarabunPSK"/>
          <w:sz w:val="32"/>
          <w:szCs w:val="32"/>
          <w:cs/>
        </w:rPr>
        <w:t xml:space="preserve"> อ้างอิงจาก </w:t>
      </w:r>
      <w:r w:rsidRPr="001237F8">
        <w:rPr>
          <w:rFonts w:ascii="TH SarabunPSK" w:hAnsi="TH SarabunPSK" w:cs="TH SarabunPSK"/>
          <w:sz w:val="32"/>
          <w:szCs w:val="32"/>
        </w:rPr>
        <w:t xml:space="preserve">Scopus </w:t>
      </w:r>
      <w:r w:rsidRPr="001237F8">
        <w:rPr>
          <w:rFonts w:ascii="TH SarabunPSK" w:hAnsi="TH SarabunPSK" w:cs="TH SarabunPSK"/>
          <w:sz w:val="32"/>
          <w:szCs w:val="32"/>
          <w:cs/>
        </w:rPr>
        <w:t>ไม่นับ</w:t>
      </w:r>
      <w:r>
        <w:rPr>
          <w:rFonts w:ascii="TH SarabunPSK" w:hAnsi="TH SarabunPSK" w:cs="TH SarabunPSK"/>
          <w:sz w:val="32"/>
          <w:szCs w:val="32"/>
          <w:cs/>
        </w:rPr>
        <w:t>งานวิจัยที่อ้างอิงตัวเอง) จำนวน</w:t>
      </w:r>
      <w:r>
        <w:rPr>
          <w:rFonts w:ascii="TH SarabunPSK" w:hAnsi="TH SarabunPSK" w:cs="TH SarabunPSK"/>
          <w:sz w:val="32"/>
          <w:szCs w:val="32"/>
        </w:rPr>
        <w:t xml:space="preserve"> ...</w:t>
      </w:r>
      <w:r w:rsidR="008C7E17">
        <w:rPr>
          <w:rFonts w:ascii="TH SarabunPSK" w:hAnsi="TH SarabunPSK" w:cs="TH SarabunPSK"/>
          <w:sz w:val="32"/>
          <w:szCs w:val="32"/>
        </w:rPr>
        <w:t>....................</w:t>
      </w:r>
      <w:r>
        <w:rPr>
          <w:rFonts w:ascii="TH SarabunPSK" w:hAnsi="TH SarabunPSK" w:cs="TH SarabunPSK"/>
          <w:sz w:val="32"/>
          <w:szCs w:val="32"/>
        </w:rPr>
        <w:t xml:space="preserve">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</w:p>
    <w:p w14:paraId="00DA63CD" w14:textId="77777777" w:rsidR="00451727" w:rsidRPr="001237F8" w:rsidRDefault="00451727" w:rsidP="00451727">
      <w:pPr>
        <w:rPr>
          <w:rFonts w:ascii="TH SarabunPSK" w:hAnsi="TH SarabunPSK" w:cs="TH SarabunPSK"/>
          <w:sz w:val="32"/>
          <w:szCs w:val="32"/>
        </w:rPr>
      </w:pPr>
      <w:r w:rsidRPr="007118E4">
        <w:rPr>
          <w:rFonts w:ascii="TH SarabunPSK" w:hAnsi="TH SarabunPSK" w:cs="TH SarabunPSK"/>
          <w:sz w:val="32"/>
          <w:szCs w:val="32"/>
          <w:u w:val="single"/>
          <w:cs/>
        </w:rPr>
        <w:t>วิธีที่ 3</w:t>
      </w:r>
      <w:r w:rsidRPr="001237F8">
        <w:rPr>
          <w:rFonts w:ascii="TH SarabunPSK" w:hAnsi="TH SarabunPSK" w:cs="TH SarabunPSK"/>
          <w:sz w:val="32"/>
          <w:szCs w:val="32"/>
          <w:cs/>
        </w:rPr>
        <w:t xml:space="preserve"> (ไม่ต้องตั้ง </w:t>
      </w:r>
      <w:r w:rsidRPr="001237F8">
        <w:rPr>
          <w:rFonts w:ascii="TH SarabunPSK" w:hAnsi="TH SarabunPSK" w:cs="TH SarabunPSK"/>
          <w:sz w:val="32"/>
          <w:szCs w:val="32"/>
        </w:rPr>
        <w:t>Readers)</w:t>
      </w:r>
    </w:p>
    <w:p w14:paraId="55335BE7" w14:textId="77777777" w:rsidR="00451727" w:rsidRPr="001237F8" w:rsidRDefault="00451727" w:rsidP="00451727">
      <w:pPr>
        <w:rPr>
          <w:rFonts w:ascii="TH SarabunPSK" w:hAnsi="TH SarabunPSK" w:cs="TH SarabunPSK"/>
          <w:sz w:val="32"/>
          <w:szCs w:val="32"/>
        </w:rPr>
      </w:pPr>
      <w:r w:rsidRPr="001237F8">
        <w:rPr>
          <w:rFonts w:ascii="TH SarabunPSK" w:hAnsi="TH SarabunPSK" w:cs="TH SarabunPSK"/>
          <w:sz w:val="32"/>
          <w:szCs w:val="32"/>
          <w:cs/>
        </w:rPr>
        <w:t>สาขาวิชาบริหารธุรกิจ เศรษฐศาสตร์ และสาขาอื่น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237F8">
        <w:rPr>
          <w:rFonts w:ascii="TH SarabunPSK" w:hAnsi="TH SarabunPSK" w:cs="TH SarabunPSK"/>
          <w:sz w:val="32"/>
          <w:szCs w:val="32"/>
          <w:cs/>
        </w:rPr>
        <w:t>ๆ</w:t>
      </w:r>
    </w:p>
    <w:p w14:paraId="2E59A21C" w14:textId="77777777" w:rsidR="00451727" w:rsidRPr="001237F8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8C7E17">
        <w:rPr>
          <w:rFonts w:ascii="TH SarabunPSK" w:hAnsi="TH SarabunPSK" w:cs="TH SarabunPSK"/>
          <w:sz w:val="32"/>
          <w:szCs w:val="32"/>
          <w:cs/>
        </w:rPr>
        <w:t xml:space="preserve">งานวิจัยอย่างน้อย </w:t>
      </w:r>
      <w:r w:rsidR="008C7E17">
        <w:rPr>
          <w:rFonts w:ascii="TH SarabunPSK" w:hAnsi="TH SarabunPSK" w:cs="TH SarabunPSK"/>
          <w:sz w:val="32"/>
          <w:szCs w:val="32"/>
        </w:rPr>
        <w:t>10</w:t>
      </w:r>
      <w:r w:rsidRPr="001237F8">
        <w:rPr>
          <w:rFonts w:ascii="TH SarabunPSK" w:hAnsi="TH SarabunPSK" w:cs="TH SarabunPSK"/>
          <w:sz w:val="32"/>
          <w:szCs w:val="32"/>
          <w:cs/>
        </w:rPr>
        <w:t xml:space="preserve"> เรื่อง โปรดระบุ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237F8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……………………. </w:t>
      </w:r>
      <w:r w:rsidRPr="001237F8">
        <w:rPr>
          <w:rFonts w:ascii="TH SarabunPSK" w:hAnsi="TH SarabunPSK" w:cs="TH SarabunPSK"/>
          <w:sz w:val="32"/>
          <w:szCs w:val="32"/>
          <w:cs/>
        </w:rPr>
        <w:t>เรื่อง</w:t>
      </w:r>
    </w:p>
    <w:p w14:paraId="3FACCE69" w14:textId="77777777" w:rsidR="00451727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237F8">
        <w:rPr>
          <w:rFonts w:ascii="TH SarabunPSK" w:hAnsi="TH SarabunPSK" w:cs="TH SarabunPSK"/>
          <w:sz w:val="32"/>
          <w:szCs w:val="32"/>
          <w:cs/>
        </w:rPr>
        <w:t xml:space="preserve">งานวิจัยได้รับการอ้างอิง 150 รายการ </w:t>
      </w:r>
      <w:r w:rsidR="003E720D">
        <w:rPr>
          <w:rFonts w:ascii="TH SarabunPSK" w:hAnsi="TH SarabunPSK" w:cs="TH SarabunPSK" w:hint="cs"/>
          <w:sz w:val="32"/>
          <w:szCs w:val="32"/>
          <w:cs/>
        </w:rPr>
        <w:t>(</w:t>
      </w:r>
      <w:r w:rsidR="003E720D">
        <w:rPr>
          <w:rFonts w:ascii="TH SarabunPSK" w:hAnsi="TH SarabunPSK" w:cs="TH SarabunPSK"/>
          <w:sz w:val="32"/>
          <w:szCs w:val="32"/>
          <w:cs/>
        </w:rPr>
        <w:t>สาขาวิชาบริหารธุรกิจ</w:t>
      </w:r>
      <w:r w:rsidR="003E720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1237F8">
        <w:rPr>
          <w:rFonts w:ascii="TH SarabunPSK" w:hAnsi="TH SarabunPSK" w:cs="TH SarabunPSK"/>
          <w:sz w:val="32"/>
          <w:szCs w:val="32"/>
          <w:cs/>
        </w:rPr>
        <w:t>โปรดระบุ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237F8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……</w:t>
      </w:r>
      <w:r w:rsidR="003E720D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รายการ</w:t>
      </w:r>
    </w:p>
    <w:p w14:paraId="63775B7F" w14:textId="77777777" w:rsidR="003E720D" w:rsidRPr="007118E4" w:rsidRDefault="003E720D" w:rsidP="0045172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งานวิจัยได้รับการอ้างอิง </w:t>
      </w:r>
      <w:r>
        <w:rPr>
          <w:rFonts w:ascii="TH SarabunPSK" w:hAnsi="TH SarabunPSK" w:cs="TH SarabunPSK"/>
          <w:sz w:val="32"/>
          <w:szCs w:val="32"/>
        </w:rPr>
        <w:t>20</w:t>
      </w:r>
      <w:r w:rsidRPr="001237F8">
        <w:rPr>
          <w:rFonts w:ascii="TH SarabunPSK" w:hAnsi="TH SarabunPSK" w:cs="TH SarabunPSK"/>
          <w:sz w:val="32"/>
          <w:szCs w:val="32"/>
          <w:cs/>
        </w:rPr>
        <w:t xml:space="preserve">0 รายการ </w:t>
      </w:r>
      <w:r>
        <w:rPr>
          <w:rFonts w:ascii="TH SarabunPSK" w:hAnsi="TH SarabunPSK" w:cs="TH SarabunPSK" w:hint="cs"/>
          <w:sz w:val="32"/>
          <w:szCs w:val="32"/>
          <w:cs/>
        </w:rPr>
        <w:t>(สาขาวิชา</w:t>
      </w:r>
      <w:r w:rsidRPr="003E720D">
        <w:rPr>
          <w:rFonts w:ascii="TH SarabunPSK" w:hAnsi="TH SarabunPSK" w:cs="TH SarabunPSK"/>
          <w:sz w:val="32"/>
          <w:szCs w:val="32"/>
          <w:cs/>
        </w:rPr>
        <w:t>เศรษฐศาสตร์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1237F8">
        <w:rPr>
          <w:rFonts w:ascii="TH SarabunPSK" w:hAnsi="TH SarabunPSK" w:cs="TH SarabunPSK"/>
          <w:sz w:val="32"/>
          <w:szCs w:val="32"/>
          <w:cs/>
        </w:rPr>
        <w:t>โปรดระบุ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237F8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……. </w:t>
      </w:r>
      <w:r>
        <w:rPr>
          <w:rFonts w:ascii="TH SarabunPSK" w:hAnsi="TH SarabunPSK" w:cs="TH SarabunPSK" w:hint="cs"/>
          <w:sz w:val="32"/>
          <w:szCs w:val="32"/>
          <w:cs/>
        </w:rPr>
        <w:t>รายการ</w:t>
      </w:r>
    </w:p>
    <w:p w14:paraId="74FE10AB" w14:textId="77777777" w:rsidR="00451727" w:rsidRPr="001237F8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37F8">
        <w:rPr>
          <w:rFonts w:ascii="TH SarabunPSK" w:hAnsi="TH SarabunPSK" w:cs="TH SarabunPSK"/>
          <w:sz w:val="32"/>
          <w:szCs w:val="32"/>
          <w:cs/>
        </w:rPr>
        <w:t xml:space="preserve">มีค่า </w:t>
      </w:r>
      <w:r w:rsidRPr="001237F8">
        <w:rPr>
          <w:rFonts w:ascii="TH SarabunPSK" w:hAnsi="TH SarabunPSK" w:cs="TH SarabunPSK"/>
          <w:sz w:val="32"/>
          <w:szCs w:val="32"/>
        </w:rPr>
        <w:t xml:space="preserve">Life-time h-index (Scopus) </w:t>
      </w:r>
      <w:r w:rsidR="003E720D">
        <w:rPr>
          <w:rFonts w:ascii="TH SarabunPSK" w:hAnsi="TH SarabunPSK" w:cs="TH SarabunPSK"/>
          <w:sz w:val="32"/>
          <w:szCs w:val="32"/>
          <w:cs/>
        </w:rPr>
        <w:t xml:space="preserve">อย่างน้อย </w:t>
      </w:r>
      <w:r w:rsidR="003E720D">
        <w:rPr>
          <w:rFonts w:ascii="TH SarabunPSK" w:hAnsi="TH SarabunPSK" w:cs="TH SarabunPSK"/>
          <w:sz w:val="32"/>
          <w:szCs w:val="32"/>
        </w:rPr>
        <w:t>8</w:t>
      </w:r>
      <w:r w:rsidRPr="001237F8">
        <w:rPr>
          <w:rFonts w:ascii="TH SarabunPSK" w:hAnsi="TH SarabunPSK" w:cs="TH SarabunPSK"/>
          <w:sz w:val="32"/>
          <w:szCs w:val="32"/>
          <w:cs/>
        </w:rPr>
        <w:t xml:space="preserve"> โปรดระบุ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37F8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……………………. </w:t>
      </w:r>
      <w:r>
        <w:rPr>
          <w:rFonts w:ascii="TH SarabunPSK" w:hAnsi="TH SarabunPSK" w:cs="TH SarabunPSK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ายการ</w:t>
      </w:r>
    </w:p>
    <w:p w14:paraId="51D261C9" w14:textId="77777777" w:rsidR="00451727" w:rsidRPr="001237F8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37F8">
        <w:rPr>
          <w:rFonts w:ascii="TH SarabunPSK" w:hAnsi="TH SarabunPSK" w:cs="TH SarabunPSK"/>
          <w:sz w:val="32"/>
          <w:szCs w:val="32"/>
          <w:cs/>
        </w:rPr>
        <w:t>เป็นหัวหน้าโครงการที่ได้รับทุนภายนอกสถาบันอย่างน้อย 5 โครงการ</w:t>
      </w:r>
    </w:p>
    <w:p w14:paraId="0EFE4AFE" w14:textId="77777777" w:rsidR="00451727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237F8">
        <w:rPr>
          <w:rFonts w:ascii="TH SarabunPSK" w:hAnsi="TH SarabunPSK" w:cs="TH SarabunPSK"/>
          <w:sz w:val="32"/>
          <w:szCs w:val="32"/>
          <w:cs/>
        </w:rPr>
        <w:t>โปรดระบุ จำนวน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18E4">
        <w:rPr>
          <w:rFonts w:ascii="TH SarabunPSK" w:hAnsi="TH SarabunPSK" w:cs="TH SarabunPSK"/>
          <w:sz w:val="32"/>
          <w:szCs w:val="32"/>
          <w:cs/>
        </w:rPr>
        <w:t>…………………… รายงาน</w:t>
      </w:r>
    </w:p>
    <w:p w14:paraId="4C8FA620" w14:textId="77777777" w:rsidR="003E720D" w:rsidRPr="001237F8" w:rsidRDefault="003E720D" w:rsidP="003E720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37F8">
        <w:rPr>
          <w:rFonts w:ascii="TH SarabunPSK" w:hAnsi="TH SarabunPSK" w:cs="TH SarabunPSK"/>
          <w:sz w:val="32"/>
          <w:szCs w:val="32"/>
          <w:cs/>
        </w:rPr>
        <w:t>เป็นหัวหน้าโครงการที่</w:t>
      </w:r>
      <w:r>
        <w:rPr>
          <w:rFonts w:ascii="TH SarabunPSK" w:hAnsi="TH SarabunPSK" w:cs="TH SarabunPSK"/>
          <w:sz w:val="32"/>
          <w:szCs w:val="32"/>
          <w:cs/>
        </w:rPr>
        <w:t xml:space="preserve">ได้รับทุนภายนอกสถาบันอย่างน้อย </w:t>
      </w:r>
      <w:r>
        <w:rPr>
          <w:rFonts w:ascii="TH SarabunPSK" w:hAnsi="TH SarabunPSK" w:cs="TH SarabunPSK"/>
          <w:sz w:val="32"/>
          <w:szCs w:val="32"/>
        </w:rPr>
        <w:t>10</w:t>
      </w:r>
      <w:r w:rsidRPr="001237F8">
        <w:rPr>
          <w:rFonts w:ascii="TH SarabunPSK" w:hAnsi="TH SarabunPSK" w:cs="TH SarabunPSK"/>
          <w:sz w:val="32"/>
          <w:szCs w:val="32"/>
          <w:cs/>
        </w:rPr>
        <w:t xml:space="preserve"> โครงการ</w:t>
      </w:r>
    </w:p>
    <w:p w14:paraId="3DE4E7C7" w14:textId="77777777" w:rsidR="003E720D" w:rsidRDefault="003E720D" w:rsidP="003E720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237F8">
        <w:rPr>
          <w:rFonts w:ascii="TH SarabunPSK" w:hAnsi="TH SarabunPSK" w:cs="TH SarabunPSK"/>
          <w:sz w:val="32"/>
          <w:szCs w:val="32"/>
          <w:cs/>
        </w:rPr>
        <w:t>โปรดระบุ จำนวน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18E4">
        <w:rPr>
          <w:rFonts w:ascii="TH SarabunPSK" w:hAnsi="TH SarabunPSK" w:cs="TH SarabunPSK"/>
          <w:sz w:val="32"/>
          <w:szCs w:val="32"/>
          <w:cs/>
        </w:rPr>
        <w:t>…………………… รายงาน</w:t>
      </w:r>
    </w:p>
    <w:p w14:paraId="119C8215" w14:textId="77777777" w:rsidR="00451727" w:rsidRDefault="00451727" w:rsidP="00451727">
      <w:pPr>
        <w:rPr>
          <w:rFonts w:ascii="TH SarabunPSK" w:hAnsi="TH SarabunPSK" w:cs="TH SarabunPSK"/>
          <w:sz w:val="32"/>
          <w:szCs w:val="32"/>
        </w:rPr>
      </w:pPr>
    </w:p>
    <w:p w14:paraId="3C37095D" w14:textId="77777777" w:rsidR="00451727" w:rsidRPr="00AC6235" w:rsidRDefault="00451727" w:rsidP="00451727">
      <w:pPr>
        <w:rPr>
          <w:rFonts w:ascii="TH SarabunPSK" w:hAnsi="TH SarabunPSK" w:cs="TH SarabunPSK"/>
          <w:sz w:val="32"/>
          <w:szCs w:val="32"/>
        </w:rPr>
      </w:pPr>
      <w:r w:rsidRPr="00AC6235">
        <w:rPr>
          <w:rFonts w:ascii="TH SarabunPSK" w:hAnsi="TH SarabunPSK" w:cs="TH SarabunPSK"/>
          <w:sz w:val="32"/>
          <w:szCs w:val="32"/>
          <w:cs/>
        </w:rPr>
        <w:t>7. ประเภทผลงานทางวิชาการที่ส่งขอกำหนดตำแหน่งทางวิชาการ</w:t>
      </w:r>
    </w:p>
    <w:p w14:paraId="266F154B" w14:textId="77777777" w:rsidR="00451727" w:rsidRPr="00AC6235" w:rsidRDefault="00451727" w:rsidP="0045172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7.1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เอกสารคำสอน จำนวน 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เล่ม</w:t>
      </w:r>
    </w:p>
    <w:p w14:paraId="0E90B64A" w14:textId="77777777" w:rsidR="00451727" w:rsidRDefault="00451727" w:rsidP="00451727">
      <w:pPr>
        <w:rPr>
          <w:rFonts w:ascii="TH SarabunPSK" w:hAnsi="TH SarabunPSK" w:cs="TH SarabunPSK"/>
          <w:sz w:val="32"/>
          <w:szCs w:val="32"/>
        </w:rPr>
      </w:pPr>
      <w:r w:rsidRPr="00AC6235">
        <w:rPr>
          <w:rFonts w:ascii="TH SarabunPSK" w:hAnsi="TH SarabunPSK" w:cs="TH SarabunPSK"/>
          <w:sz w:val="32"/>
          <w:szCs w:val="32"/>
          <w:cs/>
        </w:rPr>
        <w:t>เรื่องที่ส่ง (เขียนรูปแบบบรรณานุกรม)</w:t>
      </w:r>
    </w:p>
    <w:p w14:paraId="60ADF8C4" w14:textId="77777777" w:rsidR="00451727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D2D66C6" w14:textId="77777777" w:rsidR="00451727" w:rsidRPr="00AC6235" w:rsidRDefault="00451727" w:rsidP="00451727">
      <w:pPr>
        <w:rPr>
          <w:rFonts w:ascii="TH SarabunPSK" w:hAnsi="TH SarabunPSK" w:cs="TH SarabunPSK"/>
          <w:sz w:val="32"/>
          <w:szCs w:val="32"/>
        </w:rPr>
      </w:pPr>
    </w:p>
    <w:p w14:paraId="21CC7F2A" w14:textId="77777777" w:rsidR="00451727" w:rsidRPr="00AC6235" w:rsidRDefault="00451727" w:rsidP="00451727">
      <w:pPr>
        <w:rPr>
          <w:rFonts w:ascii="TH SarabunPSK" w:hAnsi="TH SarabunPSK" w:cs="TH SarabunPSK"/>
          <w:sz w:val="32"/>
          <w:szCs w:val="32"/>
        </w:rPr>
      </w:pPr>
      <w:r w:rsidRPr="00AC6235">
        <w:rPr>
          <w:rFonts w:ascii="TH SarabunPSK" w:hAnsi="TH SarabunPSK" w:cs="TH SarabunPSK"/>
          <w:sz w:val="32"/>
          <w:szCs w:val="32"/>
          <w:cs/>
        </w:rPr>
        <w:t>สถานะของผู้ขอในผลงาน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ผู้ประพันธ์อัน</w:t>
      </w:r>
      <w:r>
        <w:rPr>
          <w:rFonts w:ascii="TH SarabunPSK" w:hAnsi="TH SarabunPSK" w:cs="TH SarabunPSK" w:hint="cs"/>
          <w:sz w:val="32"/>
          <w:szCs w:val="32"/>
          <w:cs/>
        </w:rPr>
        <w:t>ดั</w:t>
      </w:r>
      <w:r w:rsidRPr="00AC6235">
        <w:rPr>
          <w:rFonts w:ascii="TH SarabunPSK" w:hAnsi="TH SarabunPSK" w:cs="TH SarabunPSK"/>
          <w:sz w:val="32"/>
          <w:szCs w:val="32"/>
          <w:cs/>
        </w:rPr>
        <w:t>บแรก (</w:t>
      </w:r>
      <w:r w:rsidRPr="00AC6235">
        <w:rPr>
          <w:rFonts w:ascii="TH SarabunPSK" w:hAnsi="TH SarabunPSK" w:cs="TH SarabunPSK"/>
          <w:sz w:val="32"/>
          <w:szCs w:val="32"/>
        </w:rPr>
        <w:t>first author)</w:t>
      </w:r>
    </w:p>
    <w:p w14:paraId="3D3741CE" w14:textId="77777777" w:rsidR="00451727" w:rsidRPr="00AC6235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C6235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Pr="00AC6235">
        <w:rPr>
          <w:rFonts w:ascii="TH SarabunPSK" w:hAnsi="TH SarabunPSK" w:cs="TH SarabunPSK"/>
          <w:sz w:val="32"/>
          <w:szCs w:val="32"/>
        </w:rPr>
        <w:t>corresponding author)</w:t>
      </w:r>
    </w:p>
    <w:p w14:paraId="0BE4439F" w14:textId="77777777" w:rsidR="00451727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C6235">
        <w:rPr>
          <w:rFonts w:ascii="TH SarabunPSK" w:hAnsi="TH SarabunPSK" w:cs="TH SarabunPSK"/>
          <w:sz w:val="32"/>
          <w:szCs w:val="32"/>
          <w:cs/>
        </w:rPr>
        <w:t>ผู้มีส่วนร่วมสำคัญทางปัญญา (</w:t>
      </w:r>
      <w:r w:rsidRPr="00AC6235">
        <w:rPr>
          <w:rFonts w:ascii="TH SarabunPSK" w:hAnsi="TH SarabunPSK" w:cs="TH SarabunPSK"/>
          <w:sz w:val="32"/>
          <w:szCs w:val="32"/>
        </w:rPr>
        <w:t>essential intellectual contributor)</w:t>
      </w:r>
    </w:p>
    <w:p w14:paraId="4F02DEB0" w14:textId="77777777" w:rsidR="00451727" w:rsidRPr="00AC6235" w:rsidRDefault="00451727" w:rsidP="00451727">
      <w:pPr>
        <w:rPr>
          <w:rFonts w:ascii="TH SarabunPSK" w:hAnsi="TH SarabunPSK" w:cs="TH SarabunPSK"/>
          <w:sz w:val="32"/>
          <w:szCs w:val="32"/>
        </w:rPr>
      </w:pPr>
    </w:p>
    <w:p w14:paraId="3C25DB0E" w14:textId="77777777" w:rsidR="00451727" w:rsidRPr="00AC6235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C6235">
        <w:rPr>
          <w:rFonts w:ascii="TH SarabunPSK" w:hAnsi="TH SarabunPSK" w:cs="TH SarabunPSK"/>
          <w:sz w:val="32"/>
          <w:szCs w:val="32"/>
          <w:cs/>
        </w:rPr>
        <w:t>7.2  ตำรา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6235">
        <w:rPr>
          <w:rFonts w:ascii="TH SarabunPSK" w:hAnsi="TH SarabunPSK" w:cs="TH SarabunPSK"/>
          <w:sz w:val="32"/>
          <w:szCs w:val="32"/>
          <w:cs/>
        </w:rPr>
        <w:t>เล่ม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หนังสือ จำนวน</w:t>
      </w:r>
      <w:r>
        <w:rPr>
          <w:rFonts w:ascii="TH SarabunPSK" w:hAnsi="TH SarabunPSK" w:cs="TH SarabunPSK"/>
          <w:sz w:val="32"/>
          <w:szCs w:val="32"/>
        </w:rPr>
        <w:t xml:space="preserve"> ……………………….. </w:t>
      </w:r>
      <w:r w:rsidRPr="00AC6235">
        <w:rPr>
          <w:rFonts w:ascii="TH SarabunPSK" w:hAnsi="TH SarabunPSK" w:cs="TH SarabunPSK"/>
          <w:sz w:val="32"/>
          <w:szCs w:val="32"/>
          <w:cs/>
        </w:rPr>
        <w:t>เล่ม</w:t>
      </w:r>
    </w:p>
    <w:p w14:paraId="13518F1E" w14:textId="77777777" w:rsidR="00451727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C6235">
        <w:rPr>
          <w:rFonts w:ascii="TH SarabunPSK" w:hAnsi="TH SarabunPSK" w:cs="TH SarabunPSK"/>
          <w:sz w:val="32"/>
          <w:szCs w:val="32"/>
          <w:cs/>
        </w:rPr>
        <w:t>เรื่องที่ส่ง (เขียนรูปแบบบรรณานุกรม)</w:t>
      </w:r>
    </w:p>
    <w:p w14:paraId="3AEC1C02" w14:textId="77777777" w:rsidR="00451727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EFB55B7" w14:textId="77777777" w:rsidR="00451727" w:rsidRDefault="00451727" w:rsidP="00451727">
      <w:pPr>
        <w:rPr>
          <w:rFonts w:ascii="TH SarabunPSK" w:hAnsi="TH SarabunPSK" w:cs="TH SarabunPSK"/>
          <w:sz w:val="32"/>
          <w:szCs w:val="32"/>
        </w:rPr>
      </w:pPr>
    </w:p>
    <w:p w14:paraId="5B1410EA" w14:textId="77777777" w:rsidR="00451727" w:rsidRPr="00AC6235" w:rsidRDefault="00451727" w:rsidP="00451727">
      <w:pPr>
        <w:rPr>
          <w:rFonts w:ascii="TH SarabunPSK" w:hAnsi="TH SarabunPSK" w:cs="TH SarabunPSK"/>
          <w:sz w:val="32"/>
          <w:szCs w:val="32"/>
        </w:rPr>
      </w:pPr>
      <w:r w:rsidRPr="00AC6235">
        <w:rPr>
          <w:rFonts w:ascii="TH SarabunPSK" w:hAnsi="TH SarabunPSK" w:cs="TH SarabunPSK"/>
          <w:sz w:val="32"/>
          <w:szCs w:val="32"/>
          <w:cs/>
        </w:rPr>
        <w:t>สถานะของผู้ขอในผลงาน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C6235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Pr="00AC6235">
        <w:rPr>
          <w:rFonts w:ascii="TH SarabunPSK" w:hAnsi="TH SarabunPSK" w:cs="TH SarabunPSK"/>
          <w:sz w:val="32"/>
          <w:szCs w:val="32"/>
        </w:rPr>
        <w:t>first author)</w:t>
      </w:r>
    </w:p>
    <w:p w14:paraId="2BD9CD22" w14:textId="77777777" w:rsidR="00451727" w:rsidRPr="00AC6235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C6235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Pr="00AC6235">
        <w:rPr>
          <w:rFonts w:ascii="TH SarabunPSK" w:hAnsi="TH SarabunPSK" w:cs="TH SarabunPSK"/>
          <w:sz w:val="32"/>
          <w:szCs w:val="32"/>
        </w:rPr>
        <w:t>corresponding author)</w:t>
      </w:r>
    </w:p>
    <w:p w14:paraId="5D9F48F2" w14:textId="77777777" w:rsidR="00451727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C6235">
        <w:rPr>
          <w:rFonts w:ascii="TH SarabunPSK" w:hAnsi="TH SarabunPSK" w:cs="TH SarabunPSK"/>
          <w:sz w:val="32"/>
          <w:szCs w:val="32"/>
          <w:cs/>
        </w:rPr>
        <w:t>ผู้มีส่วนร่วมสำคัญทางปัญญา (</w:t>
      </w:r>
      <w:r w:rsidRPr="00AC6235">
        <w:rPr>
          <w:rFonts w:ascii="TH SarabunPSK" w:hAnsi="TH SarabunPSK" w:cs="TH SarabunPSK"/>
          <w:sz w:val="32"/>
          <w:szCs w:val="32"/>
        </w:rPr>
        <w:t>essential intellectual contributor)</w:t>
      </w:r>
    </w:p>
    <w:p w14:paraId="42BE6393" w14:textId="77777777" w:rsidR="00451727" w:rsidRPr="00AC6235" w:rsidRDefault="00451727" w:rsidP="00451727">
      <w:pPr>
        <w:rPr>
          <w:rFonts w:ascii="TH SarabunPSK" w:hAnsi="TH SarabunPSK" w:cs="TH SarabunPSK"/>
          <w:sz w:val="32"/>
          <w:szCs w:val="32"/>
        </w:rPr>
      </w:pPr>
    </w:p>
    <w:p w14:paraId="1CFEDB51" w14:textId="77777777" w:rsidR="00451727" w:rsidRPr="00AC6235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7.3 วิจัย (บทความวิจัย) จำนวน</w:t>
      </w:r>
      <w:r>
        <w:rPr>
          <w:rFonts w:ascii="TH SarabunPSK" w:hAnsi="TH SarabunPSK" w:cs="TH SarabunPSK"/>
          <w:sz w:val="32"/>
          <w:szCs w:val="32"/>
        </w:rPr>
        <w:t xml:space="preserve"> …………………….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จำนวน </w:t>
      </w:r>
      <w:r>
        <w:rPr>
          <w:rFonts w:ascii="TH SarabunPSK" w:hAnsi="TH SarabunPSK" w:cs="TH SarabunPSK"/>
          <w:sz w:val="32"/>
          <w:szCs w:val="32"/>
        </w:rPr>
        <w:t xml:space="preserve">…………………….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เล่ม </w:t>
      </w:r>
    </w:p>
    <w:p w14:paraId="78306EE4" w14:textId="77777777" w:rsidR="00451727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C6235">
        <w:rPr>
          <w:rFonts w:ascii="TH SarabunPSK" w:hAnsi="TH SarabunPSK" w:cs="TH SarabunPSK"/>
          <w:sz w:val="32"/>
          <w:szCs w:val="32"/>
          <w:cs/>
        </w:rPr>
        <w:t>7.3.1 ชื่อบทความวิจัย (เขียนรูปแบบบรรณานุกรม)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………………………. </w:t>
      </w:r>
      <w:r w:rsidRPr="00AC6235">
        <w:rPr>
          <w:rFonts w:ascii="TH SarabunPSK" w:hAnsi="TH SarabunPSK" w:cs="TH SarabunPSK"/>
          <w:sz w:val="32"/>
          <w:szCs w:val="32"/>
          <w:cs/>
        </w:rPr>
        <w:t>เล่ม</w:t>
      </w:r>
    </w:p>
    <w:p w14:paraId="751B1111" w14:textId="77777777" w:rsidR="00451727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A6ABD47" w14:textId="77777777" w:rsidR="00451727" w:rsidRPr="00AC6235" w:rsidRDefault="00451727" w:rsidP="00451727">
      <w:pPr>
        <w:rPr>
          <w:rFonts w:ascii="TH SarabunPSK" w:hAnsi="TH SarabunPSK" w:cs="TH SarabunPSK"/>
          <w:sz w:val="32"/>
          <w:szCs w:val="32"/>
        </w:rPr>
      </w:pPr>
    </w:p>
    <w:p w14:paraId="5BEC0942" w14:textId="77777777" w:rsidR="00451727" w:rsidRPr="00AC6235" w:rsidRDefault="00451727" w:rsidP="00451727">
      <w:pPr>
        <w:rPr>
          <w:rFonts w:ascii="TH SarabunPSK" w:hAnsi="TH SarabunPSK" w:cs="TH SarabunPSK"/>
          <w:sz w:val="32"/>
          <w:szCs w:val="32"/>
        </w:rPr>
      </w:pPr>
      <w:r w:rsidRPr="00AC6235">
        <w:rPr>
          <w:rFonts w:ascii="TH SarabunPSK" w:hAnsi="TH SarabunPSK" w:cs="TH SarabunPSK"/>
          <w:sz w:val="32"/>
          <w:szCs w:val="32"/>
          <w:cs/>
        </w:rPr>
        <w:t>สถานะของผู้ขอในผลงาน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C6235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Pr="00AC6235">
        <w:rPr>
          <w:rFonts w:ascii="TH SarabunPSK" w:hAnsi="TH SarabunPSK" w:cs="TH SarabunPSK"/>
          <w:sz w:val="32"/>
          <w:szCs w:val="32"/>
        </w:rPr>
        <w:t>first author)</w:t>
      </w:r>
    </w:p>
    <w:p w14:paraId="092C1939" w14:textId="77777777" w:rsidR="00451727" w:rsidRPr="00AC6235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C6235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Pr="00AC6235">
        <w:rPr>
          <w:rFonts w:ascii="TH SarabunPSK" w:hAnsi="TH SarabunPSK" w:cs="TH SarabunPSK"/>
          <w:sz w:val="32"/>
          <w:szCs w:val="32"/>
        </w:rPr>
        <w:t>corresponding author)</w:t>
      </w:r>
    </w:p>
    <w:p w14:paraId="7BD056ED" w14:textId="77777777" w:rsidR="00451727" w:rsidRPr="00AC6235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C6235">
        <w:rPr>
          <w:rFonts w:ascii="TH SarabunPSK" w:hAnsi="TH SarabunPSK" w:cs="TH SarabunPSK"/>
          <w:sz w:val="32"/>
          <w:szCs w:val="32"/>
          <w:cs/>
        </w:rPr>
        <w:t>ผู้มีส่วนร่วมสำคัญทางปัญญา (</w:t>
      </w:r>
      <w:r w:rsidRPr="00AC6235">
        <w:rPr>
          <w:rFonts w:ascii="TH SarabunPSK" w:hAnsi="TH SarabunPSK" w:cs="TH SarabunPSK"/>
          <w:sz w:val="32"/>
          <w:szCs w:val="32"/>
        </w:rPr>
        <w:t>essential intellectual contributor)</w:t>
      </w:r>
    </w:p>
    <w:p w14:paraId="02A3BD49" w14:textId="77777777" w:rsidR="00451727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C6235">
        <w:rPr>
          <w:rFonts w:ascii="TH SarabunPSK" w:hAnsi="TH SarabunPSK" w:cs="TH SarabunPSK"/>
          <w:sz w:val="32"/>
          <w:szCs w:val="32"/>
          <w:cs/>
        </w:rPr>
        <w:t>7.3.2 ชื่อบทความวิจ</w:t>
      </w:r>
      <w:r>
        <w:rPr>
          <w:rFonts w:ascii="TH SarabunPSK" w:hAnsi="TH SarabunPSK" w:cs="TH SarabunPSK"/>
          <w:sz w:val="32"/>
          <w:szCs w:val="32"/>
          <w:cs/>
        </w:rPr>
        <w:t>ัย (เขียนรูปแบบบรรณานุกรม) จำนว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 </w:t>
      </w:r>
      <w:r>
        <w:rPr>
          <w:rFonts w:ascii="TH SarabunPSK" w:hAnsi="TH SarabunPSK" w:cs="TH SarabunPSK"/>
          <w:sz w:val="32"/>
          <w:szCs w:val="32"/>
        </w:rPr>
        <w:t>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6235">
        <w:rPr>
          <w:rFonts w:ascii="TH SarabunPSK" w:hAnsi="TH SarabunPSK" w:cs="TH SarabunPSK"/>
          <w:sz w:val="32"/>
          <w:szCs w:val="32"/>
          <w:cs/>
        </w:rPr>
        <w:t>เล่ม</w:t>
      </w:r>
    </w:p>
    <w:p w14:paraId="5EA13E4F" w14:textId="77777777" w:rsidR="00451727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AE03DA8" w14:textId="77777777" w:rsidR="00451727" w:rsidRPr="00AC6235" w:rsidRDefault="00451727" w:rsidP="00451727">
      <w:pPr>
        <w:rPr>
          <w:rFonts w:ascii="TH SarabunPSK" w:hAnsi="TH SarabunPSK" w:cs="TH SarabunPSK"/>
          <w:sz w:val="32"/>
          <w:szCs w:val="32"/>
        </w:rPr>
      </w:pPr>
    </w:p>
    <w:p w14:paraId="37AA4886" w14:textId="77777777" w:rsidR="00451727" w:rsidRPr="00AC6235" w:rsidRDefault="00451727" w:rsidP="00451727">
      <w:pPr>
        <w:rPr>
          <w:rFonts w:ascii="TH SarabunPSK" w:hAnsi="TH SarabunPSK" w:cs="TH SarabunPSK"/>
          <w:sz w:val="32"/>
          <w:szCs w:val="32"/>
        </w:rPr>
      </w:pPr>
      <w:r w:rsidRPr="00AC6235">
        <w:rPr>
          <w:rFonts w:ascii="TH SarabunPSK" w:hAnsi="TH SarabunPSK" w:cs="TH SarabunPSK"/>
          <w:sz w:val="32"/>
          <w:szCs w:val="32"/>
          <w:cs/>
        </w:rPr>
        <w:t>สถานะของผู้ขอในผลงาน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C6235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Pr="00AC6235">
        <w:rPr>
          <w:rFonts w:ascii="TH SarabunPSK" w:hAnsi="TH SarabunPSK" w:cs="TH SarabunPSK"/>
          <w:sz w:val="32"/>
          <w:szCs w:val="32"/>
        </w:rPr>
        <w:t>first author)</w:t>
      </w:r>
    </w:p>
    <w:p w14:paraId="1AAD0523" w14:textId="77777777" w:rsidR="00451727" w:rsidRPr="00AC6235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C6235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Pr="00AC6235">
        <w:rPr>
          <w:rFonts w:ascii="TH SarabunPSK" w:hAnsi="TH SarabunPSK" w:cs="TH SarabunPSK"/>
          <w:sz w:val="32"/>
          <w:szCs w:val="32"/>
        </w:rPr>
        <w:t>corresponding author)</w:t>
      </w:r>
    </w:p>
    <w:p w14:paraId="7AAADBFD" w14:textId="77777777" w:rsidR="00451727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C6235">
        <w:rPr>
          <w:rFonts w:ascii="TH SarabunPSK" w:hAnsi="TH SarabunPSK" w:cs="TH SarabunPSK"/>
          <w:sz w:val="32"/>
          <w:szCs w:val="32"/>
          <w:cs/>
        </w:rPr>
        <w:t>ผู้มีส่วนร่วมสำคัญทางปัญญา (</w:t>
      </w:r>
      <w:r w:rsidRPr="00AC6235">
        <w:rPr>
          <w:rFonts w:ascii="TH SarabunPSK" w:hAnsi="TH SarabunPSK" w:cs="TH SarabunPSK"/>
          <w:sz w:val="32"/>
          <w:szCs w:val="32"/>
        </w:rPr>
        <w:t>essential intellectual contributor)</w:t>
      </w:r>
    </w:p>
    <w:p w14:paraId="07C675AB" w14:textId="77777777" w:rsidR="003E720D" w:rsidRDefault="003E720D" w:rsidP="00451727">
      <w:pPr>
        <w:rPr>
          <w:rFonts w:ascii="TH SarabunPSK" w:hAnsi="TH SarabunPSK" w:cs="TH SarabunPSK"/>
          <w:sz w:val="32"/>
          <w:szCs w:val="32"/>
        </w:rPr>
      </w:pPr>
    </w:p>
    <w:p w14:paraId="639CE53B" w14:textId="77777777" w:rsidR="00451727" w:rsidRPr="00E35DE2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35DE2">
        <w:rPr>
          <w:rFonts w:ascii="TH SarabunPSK" w:hAnsi="TH SarabunPSK" w:cs="TH SarabunPSK"/>
          <w:sz w:val="32"/>
          <w:szCs w:val="32"/>
        </w:rPr>
        <w:t>7.3.3</w:t>
      </w:r>
      <w:r w:rsidRPr="00E35DE2">
        <w:rPr>
          <w:rFonts w:ascii="TH SarabunPSK" w:hAnsi="TH SarabunPSK" w:cs="TH SarabunPSK"/>
          <w:sz w:val="32"/>
          <w:szCs w:val="32"/>
          <w:cs/>
        </w:rPr>
        <w:t xml:space="preserve"> ชื่อบทความวิจัย (เขียนรูปแบบบรรณานุกรม) จำนวน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 </w:t>
      </w:r>
      <w:r w:rsidRPr="00E35DE2">
        <w:rPr>
          <w:rFonts w:ascii="TH SarabunPSK" w:hAnsi="TH SarabunPSK" w:cs="TH SarabunPSK"/>
          <w:sz w:val="32"/>
          <w:szCs w:val="32"/>
          <w:cs/>
        </w:rPr>
        <w:t>เล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E35DE2">
        <w:rPr>
          <w:rFonts w:ascii="TH SarabunPSK" w:hAnsi="TH SarabunPSK" w:cs="TH SarabunPSK"/>
          <w:sz w:val="32"/>
          <w:szCs w:val="32"/>
          <w:cs/>
        </w:rPr>
        <w:t>ม</w:t>
      </w:r>
    </w:p>
    <w:p w14:paraId="1512E68C" w14:textId="77777777" w:rsidR="00451727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2341BC" w14:textId="77777777" w:rsidR="00451727" w:rsidRDefault="00451727" w:rsidP="00451727">
      <w:pPr>
        <w:rPr>
          <w:rFonts w:ascii="TH SarabunPSK" w:hAnsi="TH SarabunPSK" w:cs="TH SarabunPSK"/>
          <w:sz w:val="32"/>
          <w:szCs w:val="32"/>
        </w:rPr>
      </w:pPr>
    </w:p>
    <w:p w14:paraId="109D779B" w14:textId="77777777" w:rsidR="00451727" w:rsidRPr="00E35DE2" w:rsidRDefault="00451727" w:rsidP="00451727">
      <w:pPr>
        <w:rPr>
          <w:rFonts w:ascii="TH SarabunPSK" w:hAnsi="TH SarabunPSK" w:cs="TH SarabunPSK"/>
          <w:sz w:val="32"/>
          <w:szCs w:val="32"/>
        </w:rPr>
      </w:pPr>
      <w:r w:rsidRPr="00E35DE2">
        <w:rPr>
          <w:rFonts w:ascii="TH SarabunPSK" w:hAnsi="TH SarabunPSK" w:cs="TH SarabunPSK"/>
          <w:sz w:val="32"/>
          <w:szCs w:val="32"/>
          <w:cs/>
        </w:rPr>
        <w:t>สถานะของผู้ขอในผลงาน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Pr="00E35DE2">
        <w:rPr>
          <w:rFonts w:ascii="TH SarabunPSK" w:hAnsi="TH SarabunPSK" w:cs="TH SarabunPSK"/>
          <w:sz w:val="32"/>
          <w:szCs w:val="32"/>
        </w:rPr>
        <w:t>first author)</w:t>
      </w:r>
    </w:p>
    <w:p w14:paraId="04023287" w14:textId="77777777" w:rsidR="00451727" w:rsidRPr="00E35DE2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Pr="00E35DE2">
        <w:rPr>
          <w:rFonts w:ascii="TH SarabunPSK" w:hAnsi="TH SarabunPSK" w:cs="TH SarabunPSK"/>
          <w:sz w:val="32"/>
          <w:szCs w:val="32"/>
        </w:rPr>
        <w:t>corresponding author)</w:t>
      </w:r>
    </w:p>
    <w:p w14:paraId="635927E1" w14:textId="77777777" w:rsidR="00451727" w:rsidRPr="00E35DE2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ผู้มีส่วนร่วมสำคัญทางปัญญา (</w:t>
      </w:r>
      <w:r w:rsidRPr="00E35DE2">
        <w:rPr>
          <w:rFonts w:ascii="TH SarabunPSK" w:hAnsi="TH SarabunPSK" w:cs="TH SarabunPSK"/>
          <w:sz w:val="32"/>
          <w:szCs w:val="32"/>
        </w:rPr>
        <w:t>essential intellectual contributor)</w:t>
      </w:r>
    </w:p>
    <w:p w14:paraId="5080C9E3" w14:textId="77777777" w:rsidR="00451727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35DE2">
        <w:rPr>
          <w:rFonts w:ascii="TH SarabunPSK" w:hAnsi="TH SarabunPSK" w:cs="TH SarabunPSK"/>
          <w:sz w:val="32"/>
          <w:szCs w:val="32"/>
        </w:rPr>
        <w:t>7.3.4</w:t>
      </w:r>
      <w:r w:rsidRPr="00E35DE2">
        <w:rPr>
          <w:rFonts w:ascii="TH SarabunPSK" w:hAnsi="TH SarabunPSK" w:cs="TH SarabunPSK"/>
          <w:sz w:val="32"/>
          <w:szCs w:val="32"/>
          <w:cs/>
        </w:rPr>
        <w:t xml:space="preserve"> ชื่อบทความวิจั</w:t>
      </w:r>
      <w:r>
        <w:rPr>
          <w:rFonts w:ascii="TH SarabunPSK" w:hAnsi="TH SarabunPSK" w:cs="TH SarabunPSK"/>
          <w:sz w:val="32"/>
          <w:szCs w:val="32"/>
          <w:cs/>
        </w:rPr>
        <w:t>ย (เขียนรูปแบบบรรณานุกรม) จำนวน</w:t>
      </w:r>
      <w:r>
        <w:rPr>
          <w:rFonts w:ascii="TH SarabunPSK" w:hAnsi="TH SarabunPSK" w:cs="TH SarabunPSK"/>
          <w:sz w:val="32"/>
          <w:szCs w:val="32"/>
        </w:rPr>
        <w:t xml:space="preserve"> ……………………..</w:t>
      </w:r>
      <w:r w:rsidRPr="00E35DE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เล่ม</w:t>
      </w:r>
    </w:p>
    <w:p w14:paraId="77CDD7E9" w14:textId="77777777" w:rsidR="00451727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E10CAB" w14:textId="77777777" w:rsidR="00451727" w:rsidRPr="00E35DE2" w:rsidRDefault="00451727" w:rsidP="00451727">
      <w:pPr>
        <w:rPr>
          <w:rFonts w:ascii="TH SarabunPSK" w:hAnsi="TH SarabunPSK" w:cs="TH SarabunPSK"/>
          <w:sz w:val="32"/>
          <w:szCs w:val="32"/>
        </w:rPr>
      </w:pPr>
    </w:p>
    <w:p w14:paraId="0AAFBBE3" w14:textId="77777777" w:rsidR="00451727" w:rsidRPr="00E35DE2" w:rsidRDefault="00451727" w:rsidP="00451727">
      <w:pPr>
        <w:rPr>
          <w:rFonts w:ascii="TH SarabunPSK" w:hAnsi="TH SarabunPSK" w:cs="TH SarabunPSK"/>
          <w:sz w:val="32"/>
          <w:szCs w:val="32"/>
        </w:rPr>
      </w:pPr>
      <w:r w:rsidRPr="00E35DE2">
        <w:rPr>
          <w:rFonts w:ascii="TH SarabunPSK" w:hAnsi="TH SarabunPSK" w:cs="TH SarabunPSK"/>
          <w:sz w:val="32"/>
          <w:szCs w:val="32"/>
          <w:cs/>
        </w:rPr>
        <w:t>สถานะของผู้ขอในผลงาน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Pr="00E35DE2">
        <w:rPr>
          <w:rFonts w:ascii="TH SarabunPSK" w:hAnsi="TH SarabunPSK" w:cs="TH SarabunPSK"/>
          <w:sz w:val="32"/>
          <w:szCs w:val="32"/>
        </w:rPr>
        <w:t>first author)</w:t>
      </w:r>
    </w:p>
    <w:p w14:paraId="12C7BD0C" w14:textId="77777777" w:rsidR="00451727" w:rsidRPr="00E35DE2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Pr="00E35DE2">
        <w:rPr>
          <w:rFonts w:ascii="TH SarabunPSK" w:hAnsi="TH SarabunPSK" w:cs="TH SarabunPSK"/>
          <w:sz w:val="32"/>
          <w:szCs w:val="32"/>
        </w:rPr>
        <w:t>corresponding author)</w:t>
      </w:r>
    </w:p>
    <w:p w14:paraId="13AC3713" w14:textId="77777777" w:rsidR="00451727" w:rsidRPr="00E35DE2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ผู้มีส่วนร่วมสำคัญทางปัญญา (</w:t>
      </w:r>
      <w:r w:rsidRPr="00E35DE2">
        <w:rPr>
          <w:rFonts w:ascii="TH SarabunPSK" w:hAnsi="TH SarabunPSK" w:cs="TH SarabunPSK"/>
          <w:sz w:val="32"/>
          <w:szCs w:val="32"/>
        </w:rPr>
        <w:t>essential intellectual contributor)</w:t>
      </w:r>
    </w:p>
    <w:p w14:paraId="50C992D7" w14:textId="77777777" w:rsidR="00451727" w:rsidRDefault="00451727" w:rsidP="00451727">
      <w:pPr>
        <w:rPr>
          <w:rFonts w:ascii="TH SarabunPSK" w:hAnsi="TH SarabunPSK" w:cs="TH SarabunPSK"/>
          <w:sz w:val="32"/>
          <w:szCs w:val="32"/>
        </w:rPr>
      </w:pPr>
    </w:p>
    <w:p w14:paraId="6013321F" w14:textId="77777777" w:rsidR="00451727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35DE2">
        <w:rPr>
          <w:rFonts w:ascii="TH SarabunPSK" w:hAnsi="TH SarabunPSK" w:cs="TH SarabunPSK"/>
          <w:sz w:val="32"/>
          <w:szCs w:val="32"/>
        </w:rPr>
        <w:t>7.4</w:t>
      </w:r>
      <w:r w:rsidRPr="00E35DE2">
        <w:rPr>
          <w:rFonts w:ascii="TH SarabunPSK" w:hAnsi="TH SarabunPSK" w:cs="TH SarabunPSK"/>
          <w:sz w:val="32"/>
          <w:szCs w:val="32"/>
          <w:cs/>
        </w:rPr>
        <w:t xml:space="preserve"> บทความวิชากา</w:t>
      </w:r>
      <w:r>
        <w:rPr>
          <w:rFonts w:ascii="TH SarabunPSK" w:hAnsi="TH SarabunPSK" w:cs="TH SarabunPSK"/>
          <w:sz w:val="32"/>
          <w:szCs w:val="32"/>
          <w:cs/>
        </w:rPr>
        <w:t>ร (เขียนรูปแบบบรรณานุกรม) จำนวน</w:t>
      </w:r>
      <w:r>
        <w:rPr>
          <w:rFonts w:ascii="TH SarabunPSK" w:hAnsi="TH SarabunPSK" w:cs="TH SarabunPSK"/>
          <w:sz w:val="32"/>
          <w:szCs w:val="32"/>
        </w:rPr>
        <w:t xml:space="preserve"> ………………………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เล่ม</w:t>
      </w:r>
    </w:p>
    <w:p w14:paraId="5B76BE4E" w14:textId="77777777" w:rsidR="00451727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6F9784" w14:textId="77777777" w:rsidR="00451727" w:rsidRPr="00E35DE2" w:rsidRDefault="00451727" w:rsidP="00451727">
      <w:pPr>
        <w:rPr>
          <w:rFonts w:ascii="TH SarabunPSK" w:hAnsi="TH SarabunPSK" w:cs="TH SarabunPSK"/>
          <w:sz w:val="32"/>
          <w:szCs w:val="32"/>
        </w:rPr>
      </w:pPr>
    </w:p>
    <w:p w14:paraId="55149358" w14:textId="77777777" w:rsidR="00451727" w:rsidRPr="00E35DE2" w:rsidRDefault="00451727" w:rsidP="00451727">
      <w:pPr>
        <w:rPr>
          <w:rFonts w:ascii="TH SarabunPSK" w:hAnsi="TH SarabunPSK" w:cs="TH SarabunPSK"/>
          <w:sz w:val="32"/>
          <w:szCs w:val="32"/>
        </w:rPr>
      </w:pPr>
      <w:r w:rsidRPr="00E35DE2">
        <w:rPr>
          <w:rFonts w:ascii="TH SarabunPSK" w:hAnsi="TH SarabunPSK" w:cs="TH SarabunPSK"/>
          <w:sz w:val="32"/>
          <w:szCs w:val="32"/>
          <w:cs/>
        </w:rPr>
        <w:t>สถานะของผู้ขอในผลงาน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Pr="00E35DE2">
        <w:rPr>
          <w:rFonts w:ascii="TH SarabunPSK" w:hAnsi="TH SarabunPSK" w:cs="TH SarabunPSK"/>
          <w:sz w:val="32"/>
          <w:szCs w:val="32"/>
        </w:rPr>
        <w:t>first author)</w:t>
      </w:r>
    </w:p>
    <w:p w14:paraId="1165827E" w14:textId="77777777" w:rsidR="00451727" w:rsidRPr="00E35DE2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Pr="00E35DE2">
        <w:rPr>
          <w:rFonts w:ascii="TH SarabunPSK" w:hAnsi="TH SarabunPSK" w:cs="TH SarabunPSK"/>
          <w:sz w:val="32"/>
          <w:szCs w:val="32"/>
        </w:rPr>
        <w:t>corresponding author)</w:t>
      </w:r>
    </w:p>
    <w:p w14:paraId="7E4BE859" w14:textId="77777777" w:rsidR="00451727" w:rsidRPr="00E35DE2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ผู้มีส่วนร่วมสำคัญทางปัญญา (</w:t>
      </w:r>
      <w:r w:rsidRPr="00E35DE2">
        <w:rPr>
          <w:rFonts w:ascii="TH SarabunPSK" w:hAnsi="TH SarabunPSK" w:cs="TH SarabunPSK"/>
          <w:sz w:val="32"/>
          <w:szCs w:val="32"/>
        </w:rPr>
        <w:t>essential intellectual contributor)</w:t>
      </w:r>
    </w:p>
    <w:p w14:paraId="411D9099" w14:textId="77777777" w:rsidR="00451727" w:rsidRDefault="00451727" w:rsidP="00451727">
      <w:pPr>
        <w:rPr>
          <w:rFonts w:ascii="TH SarabunPSK" w:hAnsi="TH SarabunPSK" w:cs="TH SarabunPSK"/>
          <w:sz w:val="32"/>
          <w:szCs w:val="32"/>
        </w:rPr>
      </w:pPr>
    </w:p>
    <w:p w14:paraId="26411793" w14:textId="77777777" w:rsidR="00451727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35DE2">
        <w:rPr>
          <w:rFonts w:ascii="TH SarabunPSK" w:hAnsi="TH SarabunPSK" w:cs="TH SarabunPSK"/>
          <w:sz w:val="32"/>
          <w:szCs w:val="32"/>
        </w:rPr>
        <w:t>7.5</w:t>
      </w:r>
      <w:r>
        <w:rPr>
          <w:rFonts w:ascii="TH SarabunPSK" w:hAnsi="TH SarabunPSK" w:cs="TH SarabunPSK"/>
          <w:sz w:val="32"/>
          <w:szCs w:val="32"/>
          <w:cs/>
        </w:rPr>
        <w:t xml:space="preserve"> ผลงาน</w:t>
      </w:r>
      <w:r>
        <w:rPr>
          <w:rFonts w:ascii="TH SarabunPSK" w:hAnsi="TH SarabunPSK" w:cs="TH SarabunPSK" w:hint="cs"/>
          <w:sz w:val="32"/>
          <w:szCs w:val="32"/>
          <w:cs/>
        </w:rPr>
        <w:t>ลั</w:t>
      </w:r>
      <w:r w:rsidRPr="00E35DE2">
        <w:rPr>
          <w:rFonts w:ascii="TH SarabunPSK" w:hAnsi="TH SarabunPSK" w:cs="TH SarabunPSK"/>
          <w:sz w:val="32"/>
          <w:szCs w:val="32"/>
          <w:cs/>
        </w:rPr>
        <w:t>กษณะอื่น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ๆ (โปรดระบุและเขียนรูปแบบบรรณานุกรม)</w:t>
      </w:r>
      <w:r w:rsidR="003E720D">
        <w:rPr>
          <w:rFonts w:ascii="TH SarabunPSK" w:hAnsi="TH SarabunPSK" w:cs="TH SarabunPSK"/>
          <w:sz w:val="32"/>
          <w:szCs w:val="32"/>
        </w:rPr>
        <w:t xml:space="preserve"> </w:t>
      </w:r>
      <w:r w:rsidR="003E720D">
        <w:rPr>
          <w:rFonts w:ascii="TH SarabunPSK" w:hAnsi="TH SarabunPSK" w:cs="TH SarabunPSK"/>
          <w:sz w:val="32"/>
          <w:szCs w:val="32"/>
          <w:cs/>
        </w:rPr>
        <w:t>จำนวน</w:t>
      </w:r>
      <w:r w:rsidR="003E720D">
        <w:rPr>
          <w:rFonts w:ascii="TH SarabunPSK" w:hAnsi="TH SarabunPSK" w:cs="TH SarabunPSK"/>
          <w:sz w:val="32"/>
          <w:szCs w:val="32"/>
        </w:rPr>
        <w:t xml:space="preserve"> ……………………</w:t>
      </w:r>
      <w:proofErr w:type="gramStart"/>
      <w:r w:rsidR="003E720D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="003E720D">
        <w:rPr>
          <w:rFonts w:ascii="TH SarabunPSK" w:hAnsi="TH SarabunPSK" w:cs="TH SarabunPSK"/>
          <w:sz w:val="32"/>
          <w:szCs w:val="32"/>
        </w:rPr>
        <w:t xml:space="preserve"> </w:t>
      </w:r>
      <w:r w:rsidR="003E720D" w:rsidRPr="00E35DE2">
        <w:rPr>
          <w:rFonts w:ascii="TH SarabunPSK" w:hAnsi="TH SarabunPSK" w:cs="TH SarabunPSK"/>
          <w:sz w:val="32"/>
          <w:szCs w:val="32"/>
          <w:cs/>
        </w:rPr>
        <w:t>เล่ม</w:t>
      </w:r>
    </w:p>
    <w:p w14:paraId="2A321BA6" w14:textId="77777777" w:rsidR="003E720D" w:rsidRDefault="003E720D" w:rsidP="003E720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5B8073" w14:textId="77777777" w:rsidR="003E720D" w:rsidRPr="00E35DE2" w:rsidRDefault="003E720D" w:rsidP="003E720D">
      <w:pPr>
        <w:rPr>
          <w:rFonts w:ascii="TH SarabunPSK" w:hAnsi="TH SarabunPSK" w:cs="TH SarabunPSK"/>
          <w:sz w:val="32"/>
          <w:szCs w:val="32"/>
        </w:rPr>
      </w:pPr>
    </w:p>
    <w:p w14:paraId="545BB11D" w14:textId="77777777" w:rsidR="003E720D" w:rsidRPr="00E35DE2" w:rsidRDefault="003E720D" w:rsidP="003E720D">
      <w:pPr>
        <w:rPr>
          <w:rFonts w:ascii="TH SarabunPSK" w:hAnsi="TH SarabunPSK" w:cs="TH SarabunPSK"/>
          <w:sz w:val="32"/>
          <w:szCs w:val="32"/>
        </w:rPr>
      </w:pPr>
      <w:r w:rsidRPr="00E35DE2">
        <w:rPr>
          <w:rFonts w:ascii="TH SarabunPSK" w:hAnsi="TH SarabunPSK" w:cs="TH SarabunPSK"/>
          <w:sz w:val="32"/>
          <w:szCs w:val="32"/>
          <w:cs/>
        </w:rPr>
        <w:t>สถานะของผู้ขอในผลงาน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Pr="00E35DE2">
        <w:rPr>
          <w:rFonts w:ascii="TH SarabunPSK" w:hAnsi="TH SarabunPSK" w:cs="TH SarabunPSK"/>
          <w:sz w:val="32"/>
          <w:szCs w:val="32"/>
        </w:rPr>
        <w:t>first author)</w:t>
      </w:r>
    </w:p>
    <w:p w14:paraId="5CA6909B" w14:textId="77777777" w:rsidR="003E720D" w:rsidRPr="00E35DE2" w:rsidRDefault="003E720D" w:rsidP="003E720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Pr="00E35DE2">
        <w:rPr>
          <w:rFonts w:ascii="TH SarabunPSK" w:hAnsi="TH SarabunPSK" w:cs="TH SarabunPSK"/>
          <w:sz w:val="32"/>
          <w:szCs w:val="32"/>
        </w:rPr>
        <w:t>corresponding author)</w:t>
      </w:r>
    </w:p>
    <w:p w14:paraId="7D0679CC" w14:textId="77777777" w:rsidR="003E720D" w:rsidRPr="00E35DE2" w:rsidRDefault="003E720D" w:rsidP="003E720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35DE2">
        <w:rPr>
          <w:rFonts w:ascii="TH SarabunPSK" w:hAnsi="TH SarabunPSK" w:cs="TH SarabunPSK"/>
          <w:sz w:val="32"/>
          <w:szCs w:val="32"/>
          <w:cs/>
        </w:rPr>
        <w:t>ผู้มีส่วนร่วมสำคัญทางปัญญา (</w:t>
      </w:r>
      <w:r w:rsidRPr="00E35DE2">
        <w:rPr>
          <w:rFonts w:ascii="TH SarabunPSK" w:hAnsi="TH SarabunPSK" w:cs="TH SarabunPSK"/>
          <w:sz w:val="32"/>
          <w:szCs w:val="32"/>
        </w:rPr>
        <w:t>essential intellectual contributor)</w:t>
      </w:r>
    </w:p>
    <w:p w14:paraId="7C7B9219" w14:textId="77777777" w:rsidR="00451727" w:rsidRPr="00C652D3" w:rsidRDefault="00451727" w:rsidP="00451727">
      <w:pPr>
        <w:rPr>
          <w:rFonts w:ascii="TH SarabunPSK" w:hAnsi="TH SarabunPSK" w:cs="TH SarabunPSK"/>
          <w:sz w:val="32"/>
          <w:szCs w:val="32"/>
        </w:rPr>
      </w:pPr>
    </w:p>
    <w:p w14:paraId="2BA0C730" w14:textId="77777777" w:rsidR="00451727" w:rsidRPr="00C652D3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652D3">
        <w:rPr>
          <w:rFonts w:ascii="TH SarabunPSK" w:hAnsi="TH SarabunPSK" w:cs="TH SarabunPSK"/>
          <w:sz w:val="32"/>
          <w:szCs w:val="32"/>
        </w:rPr>
        <w:t>7.6</w:t>
      </w:r>
      <w:r w:rsidRPr="00C652D3">
        <w:rPr>
          <w:rFonts w:ascii="TH SarabunPSK" w:hAnsi="TH SarabunPSK" w:cs="TH SarabunPSK"/>
          <w:sz w:val="32"/>
          <w:szCs w:val="32"/>
          <w:cs/>
        </w:rPr>
        <w:t xml:space="preserve"> ผลงานเฉพาะด้าน</w:t>
      </w:r>
    </w:p>
    <w:p w14:paraId="52064AE3" w14:textId="77777777" w:rsidR="00451727" w:rsidRPr="00C652D3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52D3">
        <w:rPr>
          <w:rFonts w:ascii="TH SarabunPSK" w:hAnsi="TH SarabunPSK" w:cs="TH SarabunPSK"/>
          <w:sz w:val="32"/>
          <w:szCs w:val="32"/>
          <w:cs/>
        </w:rPr>
        <w:t xml:space="preserve">ผลงานรับใช้ท้องถิ่นและสังคม </w:t>
      </w:r>
      <w:r w:rsidRPr="002B7E87">
        <w:rPr>
          <w:rFonts w:ascii="TH SarabunPSK" w:hAnsi="TH SarabunPSK" w:cs="TH SarabunPSK"/>
          <w:sz w:val="32"/>
          <w:szCs w:val="32"/>
          <w:cs/>
        </w:rPr>
        <w:t>จำนวน ……………………….. รายการ</w:t>
      </w:r>
    </w:p>
    <w:p w14:paraId="5673C71F" w14:textId="77777777" w:rsidR="00451727" w:rsidRPr="00C652D3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52D3">
        <w:rPr>
          <w:rFonts w:ascii="TH SarabunPSK" w:hAnsi="TH SarabunPSK" w:cs="TH SarabunPSK"/>
          <w:sz w:val="32"/>
          <w:szCs w:val="32"/>
          <w:cs/>
        </w:rPr>
        <w:t>ผลงานสร้างสรรค์ด้านสุนทรียะ ศิลปะ จำนวน ……………………….. รายการ</w:t>
      </w:r>
    </w:p>
    <w:p w14:paraId="32AAD63E" w14:textId="77777777" w:rsidR="00451727" w:rsidRPr="00C652D3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52D3">
        <w:rPr>
          <w:rFonts w:ascii="TH SarabunPSK" w:hAnsi="TH SarabunPSK" w:cs="TH SarabunPSK"/>
          <w:sz w:val="32"/>
          <w:szCs w:val="32"/>
          <w:cs/>
        </w:rPr>
        <w:t>ผลงานการสอน จำนวน ……………………….. รายการ</w:t>
      </w:r>
    </w:p>
    <w:p w14:paraId="5EE9C42A" w14:textId="77777777" w:rsidR="00451727" w:rsidRPr="00C652D3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52D3">
        <w:rPr>
          <w:rFonts w:ascii="TH SarabunPSK" w:hAnsi="TH SarabunPSK" w:cs="TH SarabunPSK"/>
          <w:sz w:val="32"/>
          <w:szCs w:val="32"/>
          <w:cs/>
        </w:rPr>
        <w:t>ผลงานนวัตกรรม จำนวน ……………………….. รายการ</w:t>
      </w:r>
    </w:p>
    <w:p w14:paraId="49176F93" w14:textId="77777777" w:rsidR="00451727" w:rsidRPr="00C652D3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52D3">
        <w:rPr>
          <w:rFonts w:ascii="TH SarabunPSK" w:hAnsi="TH SarabunPSK" w:cs="TH SarabunPSK"/>
          <w:sz w:val="32"/>
          <w:szCs w:val="32"/>
          <w:cs/>
        </w:rPr>
        <w:t>ผลงานศาสนา จำนวน ……………………….. รายการ</w:t>
      </w:r>
    </w:p>
    <w:p w14:paraId="330E1772" w14:textId="77777777" w:rsidR="004348BB" w:rsidRDefault="004348BB" w:rsidP="00451727">
      <w:pPr>
        <w:rPr>
          <w:rFonts w:ascii="TH SarabunPSK" w:hAnsi="TH SarabunPSK" w:cs="TH SarabunPSK"/>
          <w:sz w:val="32"/>
          <w:szCs w:val="32"/>
        </w:rPr>
      </w:pPr>
    </w:p>
    <w:p w14:paraId="0B8CDC06" w14:textId="77777777" w:rsidR="004348BB" w:rsidRDefault="004348BB" w:rsidP="00451727">
      <w:pPr>
        <w:rPr>
          <w:rFonts w:ascii="TH SarabunPSK" w:hAnsi="TH SarabunPSK" w:cs="TH SarabunPSK"/>
          <w:sz w:val="32"/>
          <w:szCs w:val="32"/>
        </w:rPr>
      </w:pPr>
    </w:p>
    <w:p w14:paraId="2744760B" w14:textId="77777777" w:rsidR="004348BB" w:rsidRDefault="004348BB" w:rsidP="00451727">
      <w:pPr>
        <w:rPr>
          <w:rFonts w:ascii="TH SarabunPSK" w:hAnsi="TH SarabunPSK" w:cs="TH SarabunPSK"/>
          <w:sz w:val="32"/>
          <w:szCs w:val="32"/>
        </w:rPr>
      </w:pPr>
    </w:p>
    <w:p w14:paraId="23203EF5" w14:textId="35E181FC" w:rsidR="00451727" w:rsidRDefault="00451727" w:rsidP="00451727">
      <w:pPr>
        <w:rPr>
          <w:rFonts w:ascii="TH SarabunPSK" w:hAnsi="TH SarabunPSK" w:cs="TH SarabunPSK"/>
          <w:sz w:val="32"/>
          <w:szCs w:val="32"/>
        </w:rPr>
      </w:pPr>
      <w:r w:rsidRPr="00C652D3">
        <w:rPr>
          <w:rFonts w:ascii="TH SarabunPSK" w:hAnsi="TH SarabunPSK" w:cs="TH SarabunPSK"/>
          <w:sz w:val="32"/>
          <w:szCs w:val="32"/>
          <w:cs/>
        </w:rPr>
        <w:t>เขียนรูปแบบบรรณานุกรม</w:t>
      </w:r>
    </w:p>
    <w:p w14:paraId="271C0DB4" w14:textId="77777777" w:rsidR="00451727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467DEA" w14:textId="77777777" w:rsidR="00451727" w:rsidRPr="00C652D3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652D3">
        <w:rPr>
          <w:rFonts w:ascii="TH SarabunPSK" w:hAnsi="TH SarabunPSK" w:cs="TH SarabunPSK"/>
          <w:sz w:val="32"/>
          <w:szCs w:val="32"/>
        </w:rPr>
        <w:t>7.7</w:t>
      </w:r>
      <w:r w:rsidRPr="00C652D3">
        <w:rPr>
          <w:rFonts w:ascii="TH SarabunPSK" w:hAnsi="TH SarabunPSK" w:cs="TH SarabunPSK"/>
          <w:sz w:val="32"/>
          <w:szCs w:val="32"/>
          <w:cs/>
        </w:rPr>
        <w:t xml:space="preserve"> หนังสือตอบรับการ</w:t>
      </w:r>
      <w:r>
        <w:rPr>
          <w:rFonts w:ascii="TH SarabunPSK" w:hAnsi="TH SarabunPSK" w:cs="TH SarabunPSK"/>
          <w:sz w:val="32"/>
          <w:szCs w:val="32"/>
          <w:cs/>
        </w:rPr>
        <w:t>เผยแพร่เอกสารคำ</w:t>
      </w:r>
      <w:r w:rsidRPr="00C652D3">
        <w:rPr>
          <w:rFonts w:ascii="TH SarabunPSK" w:hAnsi="TH SarabunPSK" w:cs="TH SarabunPSK"/>
          <w:sz w:val="32"/>
          <w:szCs w:val="32"/>
          <w:cs/>
        </w:rPr>
        <w:t>สอน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52D3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 xml:space="preserve">................. </w:t>
      </w:r>
      <w:r w:rsidRPr="00C652D3">
        <w:rPr>
          <w:rFonts w:ascii="TH SarabunPSK" w:hAnsi="TH SarabunPSK" w:cs="TH SarabunPSK"/>
          <w:sz w:val="32"/>
          <w:szCs w:val="32"/>
          <w:cs/>
        </w:rPr>
        <w:t>แ</w:t>
      </w:r>
      <w:r>
        <w:rPr>
          <w:rFonts w:ascii="TH SarabunPSK" w:hAnsi="TH SarabunPSK" w:cs="TH SarabunPSK" w:hint="cs"/>
          <w:sz w:val="32"/>
          <w:szCs w:val="32"/>
          <w:cs/>
        </w:rPr>
        <w:t>ห</w:t>
      </w:r>
      <w:r w:rsidRPr="00C652D3">
        <w:rPr>
          <w:rFonts w:ascii="TH SarabunPSK" w:hAnsi="TH SarabunPSK" w:cs="TH SarabunPSK"/>
          <w:sz w:val="32"/>
          <w:szCs w:val="32"/>
          <w:cs/>
        </w:rPr>
        <w:t>ล่ง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C652D3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652D3">
        <w:rPr>
          <w:rFonts w:ascii="TH SarabunPSK" w:hAnsi="TH SarabunPSK" w:cs="TH SarabunPSK"/>
          <w:sz w:val="32"/>
          <w:szCs w:val="32"/>
          <w:cs/>
        </w:rPr>
        <w:t>ชุด</w:t>
      </w:r>
    </w:p>
    <w:p w14:paraId="7D597DCE" w14:textId="77777777" w:rsidR="00451727" w:rsidRPr="00C652D3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652D3">
        <w:rPr>
          <w:rFonts w:ascii="TH SarabunPSK" w:hAnsi="TH SarabunPSK" w:cs="TH SarabunPSK"/>
          <w:sz w:val="32"/>
          <w:szCs w:val="32"/>
        </w:rPr>
        <w:t>7.8</w:t>
      </w:r>
      <w:r w:rsidRPr="00C652D3">
        <w:rPr>
          <w:rFonts w:ascii="TH SarabunPSK" w:hAnsi="TH SarabunPSK" w:cs="TH SarabunPSK"/>
          <w:sz w:val="32"/>
          <w:szCs w:val="32"/>
          <w:cs/>
        </w:rPr>
        <w:t xml:space="preserve"> หนังสือตอบรับการเผยแพร่ตำรา/หนังสือ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52D3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 xml:space="preserve">................. </w:t>
      </w:r>
      <w:r w:rsidRPr="00C652D3">
        <w:rPr>
          <w:rFonts w:ascii="TH SarabunPSK" w:hAnsi="TH SarabunPSK" w:cs="TH SarabunPSK"/>
          <w:sz w:val="32"/>
          <w:szCs w:val="32"/>
          <w:cs/>
        </w:rPr>
        <w:t>แ</w:t>
      </w:r>
      <w:r>
        <w:rPr>
          <w:rFonts w:ascii="TH SarabunPSK" w:hAnsi="TH SarabunPSK" w:cs="TH SarabunPSK" w:hint="cs"/>
          <w:sz w:val="32"/>
          <w:szCs w:val="32"/>
          <w:cs/>
        </w:rPr>
        <w:t>ห</w:t>
      </w:r>
      <w:r w:rsidRPr="00C652D3">
        <w:rPr>
          <w:rFonts w:ascii="TH SarabunPSK" w:hAnsi="TH SarabunPSK" w:cs="TH SarabunPSK"/>
          <w:sz w:val="32"/>
          <w:szCs w:val="32"/>
          <w:cs/>
        </w:rPr>
        <w:t>ล่ง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C652D3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652D3">
        <w:rPr>
          <w:rFonts w:ascii="TH SarabunPSK" w:hAnsi="TH SarabunPSK" w:cs="TH SarabunPSK"/>
          <w:sz w:val="32"/>
          <w:szCs w:val="32"/>
          <w:cs/>
        </w:rPr>
        <w:t>ชุด</w:t>
      </w:r>
    </w:p>
    <w:p w14:paraId="6D3C3527" w14:textId="77777777" w:rsidR="00451727" w:rsidRPr="00C652D3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652D3">
        <w:rPr>
          <w:rFonts w:ascii="TH SarabunPSK" w:hAnsi="TH SarabunPSK" w:cs="TH SarabunPSK"/>
          <w:sz w:val="32"/>
          <w:szCs w:val="32"/>
        </w:rPr>
        <w:t>7.9</w:t>
      </w:r>
      <w:r w:rsidRPr="00C652D3">
        <w:rPr>
          <w:rFonts w:ascii="TH SarabunPSK" w:hAnsi="TH SarabunPSK" w:cs="TH SarabunPSK"/>
          <w:sz w:val="32"/>
          <w:szCs w:val="32"/>
          <w:cs/>
        </w:rPr>
        <w:t xml:space="preserve"> หนังสือผ่านการประเมินจากผู้ทรงคุณวุฒิ (กรณีตำราหรือหนังสือ) </w:t>
      </w:r>
      <w:r w:rsidRPr="002B7E87">
        <w:rPr>
          <w:rFonts w:ascii="TH SarabunPSK" w:hAnsi="TH SarabunPSK" w:cs="TH SarabunPSK"/>
          <w:sz w:val="32"/>
          <w:szCs w:val="32"/>
          <w:cs/>
        </w:rPr>
        <w:t>จำนว</w:t>
      </w:r>
      <w:r>
        <w:rPr>
          <w:rFonts w:ascii="TH SarabunPSK" w:hAnsi="TH SarabunPSK" w:cs="TH SarabunPSK"/>
          <w:sz w:val="32"/>
          <w:szCs w:val="32"/>
          <w:cs/>
        </w:rPr>
        <w:t>น 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B7E87">
        <w:rPr>
          <w:rFonts w:ascii="TH SarabunPSK" w:hAnsi="TH SarabunPSK" w:cs="TH SarabunPSK"/>
          <w:sz w:val="32"/>
          <w:szCs w:val="32"/>
          <w:cs/>
        </w:rPr>
        <w:t>ชุด</w:t>
      </w:r>
    </w:p>
    <w:p w14:paraId="39D019F8" w14:textId="77777777" w:rsidR="00451727" w:rsidRPr="00C652D3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652D3">
        <w:rPr>
          <w:rFonts w:ascii="TH SarabunPSK" w:hAnsi="TH SarabunPSK" w:cs="TH SarabunPSK"/>
          <w:sz w:val="32"/>
          <w:szCs w:val="32"/>
        </w:rPr>
        <w:t>7.10</w:t>
      </w:r>
      <w:r w:rsidRPr="00C652D3">
        <w:rPr>
          <w:rFonts w:ascii="TH SarabunPSK" w:hAnsi="TH SarabunPSK" w:cs="TH SarabunPSK"/>
          <w:sz w:val="32"/>
          <w:szCs w:val="32"/>
          <w:cs/>
        </w:rPr>
        <w:t xml:space="preserve"> เอกสารรับรองวารสารทางวิชาการ (ตีพิมพ์บทความวิจัย) </w:t>
      </w:r>
      <w:r w:rsidRPr="002B7E87">
        <w:rPr>
          <w:rFonts w:ascii="TH SarabunPSK" w:hAnsi="TH SarabunPSK" w:cs="TH SarabunPSK"/>
          <w:sz w:val="32"/>
          <w:szCs w:val="32"/>
          <w:cs/>
        </w:rPr>
        <w:t>จำนว</w:t>
      </w:r>
      <w:r>
        <w:rPr>
          <w:rFonts w:ascii="TH SarabunPSK" w:hAnsi="TH SarabunPSK" w:cs="TH SarabunPSK"/>
          <w:sz w:val="32"/>
          <w:szCs w:val="32"/>
          <w:cs/>
        </w:rPr>
        <w:t>น 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B7E87">
        <w:rPr>
          <w:rFonts w:ascii="TH SarabunPSK" w:hAnsi="TH SarabunPSK" w:cs="TH SarabunPSK"/>
          <w:sz w:val="32"/>
          <w:szCs w:val="32"/>
          <w:cs/>
        </w:rPr>
        <w:t>ชุด</w:t>
      </w:r>
    </w:p>
    <w:p w14:paraId="7F812238" w14:textId="77777777" w:rsidR="00451727" w:rsidRPr="00C652D3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652D3">
        <w:rPr>
          <w:rFonts w:ascii="TH SarabunPSK" w:hAnsi="TH SarabunPSK" w:cs="TH SarabunPSK"/>
          <w:sz w:val="32"/>
          <w:szCs w:val="32"/>
        </w:rPr>
        <w:t>7.11</w:t>
      </w:r>
      <w:r w:rsidRPr="00C652D3">
        <w:rPr>
          <w:rFonts w:ascii="TH SarabunPSK" w:hAnsi="TH SarabunPSK" w:cs="TH SarabunPSK"/>
          <w:sz w:val="32"/>
          <w:szCs w:val="32"/>
          <w:cs/>
        </w:rPr>
        <w:t xml:space="preserve"> เอกสารรับรองจริยธรรมการวิจัยในมนุษย์ </w:t>
      </w:r>
      <w:r w:rsidRPr="002B7E87">
        <w:rPr>
          <w:rFonts w:ascii="TH SarabunPSK" w:hAnsi="TH SarabunPSK" w:cs="TH SarabunPSK"/>
          <w:sz w:val="32"/>
          <w:szCs w:val="32"/>
          <w:cs/>
        </w:rPr>
        <w:t>จำนว</w:t>
      </w:r>
      <w:r>
        <w:rPr>
          <w:rFonts w:ascii="TH SarabunPSK" w:hAnsi="TH SarabunPSK" w:cs="TH SarabunPSK"/>
          <w:sz w:val="32"/>
          <w:szCs w:val="32"/>
          <w:cs/>
        </w:rPr>
        <w:t>น 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B7E87">
        <w:rPr>
          <w:rFonts w:ascii="TH SarabunPSK" w:hAnsi="TH SarabunPSK" w:cs="TH SarabunPSK"/>
          <w:sz w:val="32"/>
          <w:szCs w:val="32"/>
          <w:cs/>
        </w:rPr>
        <w:t>ชุด</w:t>
      </w:r>
    </w:p>
    <w:p w14:paraId="180ACA76" w14:textId="77777777" w:rsidR="00451727" w:rsidRPr="00C652D3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652D3">
        <w:rPr>
          <w:rFonts w:ascii="TH SarabunPSK" w:hAnsi="TH SarabunPSK" w:cs="TH SarabunPSK"/>
          <w:sz w:val="32"/>
          <w:szCs w:val="32"/>
        </w:rPr>
        <w:t>7.12</w:t>
      </w:r>
      <w:r w:rsidRPr="00C652D3">
        <w:rPr>
          <w:rFonts w:ascii="TH SarabunPSK" w:hAnsi="TH SarabunPSK" w:cs="TH SarabunPSK"/>
          <w:sz w:val="32"/>
          <w:szCs w:val="32"/>
          <w:cs/>
        </w:rPr>
        <w:t xml:space="preserve"> แบบรับรองจริยธรรม และจรรยาบรรณทางวิชาการ </w:t>
      </w:r>
      <w:r w:rsidRPr="002B7E87">
        <w:rPr>
          <w:rFonts w:ascii="TH SarabunPSK" w:hAnsi="TH SarabunPSK" w:cs="TH SarabunPSK"/>
          <w:sz w:val="32"/>
          <w:szCs w:val="32"/>
          <w:cs/>
        </w:rPr>
        <w:t>จำนว</w:t>
      </w:r>
      <w:r>
        <w:rPr>
          <w:rFonts w:ascii="TH SarabunPSK" w:hAnsi="TH SarabunPSK" w:cs="TH SarabunPSK"/>
          <w:sz w:val="32"/>
          <w:szCs w:val="32"/>
          <w:cs/>
        </w:rPr>
        <w:t>น 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B7E87">
        <w:rPr>
          <w:rFonts w:ascii="TH SarabunPSK" w:hAnsi="TH SarabunPSK" w:cs="TH SarabunPSK"/>
          <w:sz w:val="32"/>
          <w:szCs w:val="32"/>
          <w:cs/>
        </w:rPr>
        <w:t>ชุด</w:t>
      </w:r>
    </w:p>
    <w:p w14:paraId="7105DE1E" w14:textId="77777777" w:rsidR="00451727" w:rsidRPr="00C652D3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652D3">
        <w:rPr>
          <w:rFonts w:ascii="TH SarabunPSK" w:hAnsi="TH SarabunPSK" w:cs="TH SarabunPSK"/>
          <w:sz w:val="32"/>
          <w:szCs w:val="32"/>
        </w:rPr>
        <w:t>7.13</w:t>
      </w:r>
      <w:r w:rsidRPr="00C652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C652D3">
        <w:rPr>
          <w:rFonts w:ascii="TH SarabunPSK" w:hAnsi="TH SarabunPSK" w:cs="TH SarabunPSK"/>
          <w:sz w:val="32"/>
          <w:szCs w:val="32"/>
          <w:cs/>
        </w:rPr>
        <w:t>กพ</w:t>
      </w:r>
      <w:proofErr w:type="spellEnd"/>
      <w:r w:rsidRPr="00C652D3">
        <w:rPr>
          <w:rFonts w:ascii="TH SarabunPSK" w:hAnsi="TH SarabunPSK" w:cs="TH SarabunPSK"/>
          <w:sz w:val="32"/>
          <w:szCs w:val="32"/>
          <w:cs/>
        </w:rPr>
        <w:t>อ.</w:t>
      </w:r>
      <w:r w:rsidRPr="00C652D3">
        <w:rPr>
          <w:rFonts w:ascii="TH SarabunPSK" w:hAnsi="TH SarabunPSK" w:cs="TH SarabunPSK"/>
          <w:sz w:val="32"/>
          <w:szCs w:val="32"/>
        </w:rPr>
        <w:t>03</w:t>
      </w:r>
      <w:r w:rsidRPr="00C652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7E87">
        <w:rPr>
          <w:rFonts w:ascii="TH SarabunPSK" w:hAnsi="TH SarabunPSK" w:cs="TH SarabunPSK"/>
          <w:sz w:val="32"/>
          <w:szCs w:val="32"/>
          <w:cs/>
        </w:rPr>
        <w:t>จำนว</w:t>
      </w:r>
      <w:r>
        <w:rPr>
          <w:rFonts w:ascii="TH SarabunPSK" w:hAnsi="TH SarabunPSK" w:cs="TH SarabunPSK"/>
          <w:sz w:val="32"/>
          <w:szCs w:val="32"/>
          <w:cs/>
        </w:rPr>
        <w:t>น 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B7E87">
        <w:rPr>
          <w:rFonts w:ascii="TH SarabunPSK" w:hAnsi="TH SarabunPSK" w:cs="TH SarabunPSK"/>
          <w:sz w:val="32"/>
          <w:szCs w:val="32"/>
          <w:cs/>
        </w:rPr>
        <w:t>ชุด</w:t>
      </w:r>
    </w:p>
    <w:p w14:paraId="09270928" w14:textId="77777777" w:rsidR="00451727" w:rsidRDefault="00451727" w:rsidP="00451727">
      <w:pPr>
        <w:rPr>
          <w:rFonts w:ascii="TH SarabunPSK" w:hAnsi="TH SarabunPSK" w:cs="TH SarabunPSK"/>
          <w:sz w:val="32"/>
          <w:szCs w:val="32"/>
        </w:rPr>
      </w:pPr>
    </w:p>
    <w:p w14:paraId="3996F882" w14:textId="77777777" w:rsidR="00451727" w:rsidRDefault="00451727" w:rsidP="00451727">
      <w:pPr>
        <w:rPr>
          <w:rFonts w:ascii="TH SarabunPSK" w:hAnsi="TH SarabunPSK" w:cs="TH SarabunPSK"/>
          <w:sz w:val="32"/>
          <w:szCs w:val="32"/>
        </w:rPr>
      </w:pPr>
    </w:p>
    <w:p w14:paraId="6FC856CF" w14:textId="77777777" w:rsidR="00451727" w:rsidRPr="00C652D3" w:rsidRDefault="00451727" w:rsidP="00451727">
      <w:pPr>
        <w:rPr>
          <w:rFonts w:ascii="TH SarabunPSK" w:hAnsi="TH SarabunPSK" w:cs="TH SarabunPSK"/>
          <w:sz w:val="32"/>
          <w:szCs w:val="32"/>
        </w:rPr>
      </w:pPr>
    </w:p>
    <w:p w14:paraId="73B73D41" w14:textId="77777777" w:rsidR="00451727" w:rsidRDefault="00451727" w:rsidP="00451727">
      <w:pPr>
        <w:jc w:val="right"/>
        <w:rPr>
          <w:rFonts w:ascii="TH SarabunPSK" w:hAnsi="TH SarabunPSK" w:cs="TH SarabunPSK"/>
          <w:sz w:val="32"/>
          <w:szCs w:val="32"/>
        </w:rPr>
      </w:pPr>
      <w:r w:rsidRPr="00C652D3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………………………………………..</w:t>
      </w:r>
      <w:r w:rsidRPr="00C652D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ผู้เสนอขอ</w:t>
      </w:r>
    </w:p>
    <w:p w14:paraId="57B5E2C5" w14:textId="77777777" w:rsidR="00451727" w:rsidRDefault="00451727" w:rsidP="00451727">
      <w:pPr>
        <w:ind w:left="5130" w:firstLine="4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…………...……………………….………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C652D3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</w:t>
      </w:r>
      <w:r w:rsidRPr="00C652D3">
        <w:rPr>
          <w:rFonts w:ascii="TH SarabunPSK" w:hAnsi="TH SarabunPSK" w:cs="TH SarabunPSK"/>
          <w:sz w:val="32"/>
          <w:szCs w:val="32"/>
          <w:cs/>
        </w:rPr>
        <w:t>.</w:t>
      </w:r>
    </w:p>
    <w:p w14:paraId="77C978A7" w14:textId="77777777" w:rsidR="00451727" w:rsidRDefault="00451727" w:rsidP="00451727">
      <w:pPr>
        <w:ind w:left="5130" w:firstLine="450"/>
        <w:rPr>
          <w:rFonts w:ascii="TH SarabunPSK" w:hAnsi="TH SarabunPSK" w:cs="TH SarabunPSK"/>
          <w:sz w:val="32"/>
          <w:szCs w:val="32"/>
        </w:rPr>
      </w:pPr>
    </w:p>
    <w:p w14:paraId="07269DC0" w14:textId="77777777" w:rsidR="00451727" w:rsidRDefault="00451727" w:rsidP="00451727">
      <w:pPr>
        <w:ind w:left="5130" w:firstLine="450"/>
        <w:rPr>
          <w:rFonts w:ascii="TH SarabunPSK" w:hAnsi="TH SarabunPSK" w:cs="TH SarabunPSK"/>
          <w:sz w:val="32"/>
          <w:szCs w:val="32"/>
        </w:rPr>
      </w:pPr>
    </w:p>
    <w:p w14:paraId="6F7E849F" w14:textId="77777777" w:rsidR="00451727" w:rsidRDefault="00451727" w:rsidP="00451727">
      <w:pPr>
        <w:ind w:left="5130" w:firstLine="450"/>
        <w:rPr>
          <w:rFonts w:ascii="TH SarabunPSK" w:hAnsi="TH SarabunPSK" w:cs="TH SarabunPSK"/>
          <w:sz w:val="32"/>
          <w:szCs w:val="32"/>
        </w:rPr>
      </w:pPr>
    </w:p>
    <w:p w14:paraId="63B2B89A" w14:textId="77777777" w:rsidR="00451727" w:rsidRDefault="00451727" w:rsidP="00451727">
      <w:pPr>
        <w:ind w:left="5130" w:firstLine="450"/>
        <w:rPr>
          <w:rFonts w:ascii="TH SarabunPSK" w:hAnsi="TH SarabunPSK" w:cs="TH SarabunPSK"/>
          <w:sz w:val="32"/>
          <w:szCs w:val="32"/>
        </w:rPr>
      </w:pPr>
    </w:p>
    <w:p w14:paraId="5A60DB10" w14:textId="77777777" w:rsidR="00451727" w:rsidRDefault="00451727" w:rsidP="00451727">
      <w:pPr>
        <w:ind w:left="5130" w:firstLine="450"/>
        <w:rPr>
          <w:rFonts w:ascii="TH SarabunPSK" w:hAnsi="TH SarabunPSK" w:cs="TH SarabunPSK"/>
          <w:sz w:val="32"/>
          <w:szCs w:val="32"/>
        </w:rPr>
      </w:pPr>
    </w:p>
    <w:p w14:paraId="50C0DCF6" w14:textId="77777777" w:rsidR="00451727" w:rsidRDefault="00451727" w:rsidP="00451727">
      <w:pPr>
        <w:ind w:left="5130" w:firstLine="450"/>
        <w:rPr>
          <w:rFonts w:ascii="TH SarabunPSK" w:hAnsi="TH SarabunPSK" w:cs="TH SarabunPSK"/>
          <w:sz w:val="32"/>
          <w:szCs w:val="32"/>
        </w:rPr>
      </w:pPr>
    </w:p>
    <w:p w14:paraId="11E9B5A4" w14:textId="77777777" w:rsidR="00451727" w:rsidRDefault="00451727" w:rsidP="00451727">
      <w:pPr>
        <w:ind w:left="5130" w:firstLine="450"/>
        <w:rPr>
          <w:rFonts w:ascii="TH SarabunPSK" w:hAnsi="TH SarabunPSK" w:cs="TH SarabunPSK"/>
          <w:sz w:val="32"/>
          <w:szCs w:val="32"/>
        </w:rPr>
      </w:pPr>
    </w:p>
    <w:p w14:paraId="4DEA1A1C" w14:textId="77777777" w:rsidR="00451727" w:rsidRDefault="00451727" w:rsidP="00451727">
      <w:pPr>
        <w:ind w:left="5130" w:firstLine="450"/>
        <w:rPr>
          <w:rFonts w:ascii="TH SarabunPSK" w:hAnsi="TH SarabunPSK" w:cs="TH SarabunPSK"/>
          <w:sz w:val="32"/>
          <w:szCs w:val="32"/>
        </w:rPr>
      </w:pPr>
    </w:p>
    <w:p w14:paraId="28F89398" w14:textId="77777777" w:rsidR="00451727" w:rsidRDefault="00451727" w:rsidP="00451727">
      <w:pPr>
        <w:ind w:left="5130" w:firstLine="450"/>
        <w:rPr>
          <w:rFonts w:ascii="TH SarabunPSK" w:hAnsi="TH SarabunPSK" w:cs="TH SarabunPSK"/>
          <w:sz w:val="32"/>
          <w:szCs w:val="32"/>
        </w:rPr>
      </w:pPr>
    </w:p>
    <w:p w14:paraId="6342E584" w14:textId="77777777" w:rsidR="00451727" w:rsidRDefault="00451727" w:rsidP="00451727">
      <w:pPr>
        <w:ind w:left="5130" w:firstLine="450"/>
        <w:rPr>
          <w:rFonts w:ascii="TH SarabunPSK" w:hAnsi="TH SarabunPSK" w:cs="TH SarabunPSK"/>
          <w:sz w:val="32"/>
          <w:szCs w:val="32"/>
        </w:rPr>
      </w:pPr>
    </w:p>
    <w:p w14:paraId="186BD4BE" w14:textId="77777777" w:rsidR="00451727" w:rsidRDefault="00451727" w:rsidP="00451727">
      <w:pPr>
        <w:ind w:left="5130" w:firstLine="450"/>
        <w:rPr>
          <w:rFonts w:ascii="TH SarabunPSK" w:hAnsi="TH SarabunPSK" w:cs="TH SarabunPSK"/>
          <w:sz w:val="32"/>
          <w:szCs w:val="32"/>
        </w:rPr>
      </w:pPr>
    </w:p>
    <w:p w14:paraId="7BCD440D" w14:textId="08714124" w:rsidR="00451727" w:rsidRDefault="00451727" w:rsidP="00451727">
      <w:pPr>
        <w:ind w:left="5130" w:firstLine="450"/>
        <w:rPr>
          <w:rFonts w:ascii="TH SarabunPSK" w:hAnsi="TH SarabunPSK" w:cs="TH SarabunPSK"/>
          <w:sz w:val="32"/>
          <w:szCs w:val="32"/>
        </w:rPr>
      </w:pPr>
    </w:p>
    <w:p w14:paraId="7BDCBDF1" w14:textId="5E6FCBC6" w:rsidR="004348BB" w:rsidRDefault="004348BB" w:rsidP="00451727">
      <w:pPr>
        <w:ind w:left="5130" w:firstLine="450"/>
        <w:rPr>
          <w:rFonts w:ascii="TH SarabunPSK" w:hAnsi="TH SarabunPSK" w:cs="TH SarabunPSK"/>
          <w:sz w:val="32"/>
          <w:szCs w:val="32"/>
        </w:rPr>
      </w:pPr>
    </w:p>
    <w:p w14:paraId="01E94346" w14:textId="6CC68DD3" w:rsidR="004348BB" w:rsidRDefault="004348BB" w:rsidP="00451727">
      <w:pPr>
        <w:ind w:left="5130" w:firstLine="450"/>
        <w:rPr>
          <w:rFonts w:ascii="TH SarabunPSK" w:hAnsi="TH SarabunPSK" w:cs="TH SarabunPSK"/>
          <w:sz w:val="32"/>
          <w:szCs w:val="32"/>
        </w:rPr>
      </w:pPr>
    </w:p>
    <w:p w14:paraId="183BB6BE" w14:textId="45DE4E65" w:rsidR="004348BB" w:rsidRDefault="004348BB" w:rsidP="00451727">
      <w:pPr>
        <w:ind w:left="5130" w:firstLine="450"/>
        <w:rPr>
          <w:rFonts w:ascii="TH SarabunPSK" w:hAnsi="TH SarabunPSK" w:cs="TH SarabunPSK"/>
          <w:sz w:val="32"/>
          <w:szCs w:val="32"/>
        </w:rPr>
      </w:pPr>
    </w:p>
    <w:p w14:paraId="7C725B72" w14:textId="77777777" w:rsidR="004348BB" w:rsidRDefault="004348BB" w:rsidP="00451727">
      <w:pPr>
        <w:ind w:left="5130" w:firstLine="450"/>
        <w:rPr>
          <w:rFonts w:ascii="TH SarabunPSK" w:hAnsi="TH SarabunPSK" w:cs="TH SarabunPSK"/>
          <w:sz w:val="32"/>
          <w:szCs w:val="32"/>
        </w:rPr>
      </w:pPr>
    </w:p>
    <w:p w14:paraId="0CB8AE6C" w14:textId="77777777" w:rsidR="00451727" w:rsidRDefault="00451727" w:rsidP="00451727">
      <w:pPr>
        <w:ind w:left="5130" w:firstLine="450"/>
        <w:rPr>
          <w:rFonts w:ascii="TH SarabunPSK" w:hAnsi="TH SarabunPSK" w:cs="TH SarabunPSK"/>
          <w:sz w:val="32"/>
          <w:szCs w:val="32"/>
        </w:rPr>
      </w:pPr>
    </w:p>
    <w:p w14:paraId="240816EA" w14:textId="77777777" w:rsidR="00451727" w:rsidRDefault="00451727" w:rsidP="00451727">
      <w:pPr>
        <w:ind w:left="5130" w:firstLine="450"/>
        <w:rPr>
          <w:rFonts w:ascii="TH SarabunPSK" w:hAnsi="TH SarabunPSK" w:cs="TH SarabunPSK"/>
          <w:sz w:val="32"/>
          <w:szCs w:val="32"/>
        </w:rPr>
      </w:pPr>
    </w:p>
    <w:p w14:paraId="6563D2E4" w14:textId="77777777" w:rsidR="00451727" w:rsidRDefault="00451727" w:rsidP="00451727">
      <w:pPr>
        <w:ind w:left="5130" w:firstLine="450"/>
        <w:rPr>
          <w:rFonts w:ascii="TH SarabunPSK" w:hAnsi="TH SarabunPSK" w:cs="TH SarabunPSK"/>
          <w:sz w:val="32"/>
          <w:szCs w:val="32"/>
        </w:rPr>
      </w:pPr>
    </w:p>
    <w:p w14:paraId="419E6466" w14:textId="77777777" w:rsidR="00451727" w:rsidRDefault="00451727" w:rsidP="00451727">
      <w:pPr>
        <w:rPr>
          <w:rFonts w:ascii="TH SarabunPSK" w:hAnsi="TH SarabunPSK" w:cs="TH SarabunPSK"/>
          <w:b/>
          <w:bCs/>
          <w:sz w:val="32"/>
          <w:szCs w:val="32"/>
        </w:rPr>
      </w:pPr>
      <w:r w:rsidRPr="008F65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 w:rsidRPr="009376BA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ผ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่านการพิจารณากลั่นกรองจากคณะกรรมการคณะที่สังกัด</w:t>
      </w:r>
    </w:p>
    <w:p w14:paraId="747E6249" w14:textId="77777777" w:rsidR="00451727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</w:p>
    <w:p w14:paraId="2F8D846E" w14:textId="77777777" w:rsidR="00451727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ผ่านโดยมีการแก้ไขปรับปรุงตามข้อเสนอแนะ</w:t>
      </w:r>
    </w:p>
    <w:p w14:paraId="631E37D1" w14:textId="77777777" w:rsidR="00451727" w:rsidRDefault="00451727" w:rsidP="004517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9376BA">
        <w:rPr>
          <w:rFonts w:ascii="TH SarabunPSK" w:hAnsi="TH SarabunPSK" w:cs="TH SarabunPSK" w:hint="cs"/>
          <w:sz w:val="32"/>
          <w:szCs w:val="32"/>
          <w:cs/>
        </w:rPr>
        <w:t xml:space="preserve"> ไม่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</w:p>
    <w:p w14:paraId="5D162180" w14:textId="77777777" w:rsidR="00451727" w:rsidRDefault="00451727" w:rsidP="00451727">
      <w:pPr>
        <w:ind w:firstLine="3060"/>
        <w:jc w:val="right"/>
        <w:rPr>
          <w:rFonts w:ascii="TH SarabunPSK" w:hAnsi="TH SarabunPSK" w:cs="TH SarabunPSK"/>
          <w:sz w:val="32"/>
          <w:szCs w:val="32"/>
        </w:rPr>
      </w:pPr>
    </w:p>
    <w:p w14:paraId="35101A3F" w14:textId="77777777" w:rsidR="00451727" w:rsidRDefault="00451727" w:rsidP="00451727">
      <w:pPr>
        <w:ind w:firstLine="5130"/>
        <w:rPr>
          <w:rFonts w:ascii="TH SarabunPSK" w:hAnsi="TH SarabunPSK" w:cs="TH SarabunPSK"/>
          <w:sz w:val="32"/>
          <w:szCs w:val="32"/>
        </w:rPr>
      </w:pPr>
      <w:r w:rsidRPr="00C652D3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……………………………………..……..</w:t>
      </w:r>
      <w:r w:rsidRPr="00C652D3">
        <w:rPr>
          <w:rFonts w:ascii="TH SarabunPSK" w:hAnsi="TH SarabunPSK" w:cs="TH SarabunPSK"/>
          <w:sz w:val="32"/>
          <w:szCs w:val="32"/>
          <w:cs/>
        </w:rPr>
        <w:t>.</w:t>
      </w:r>
    </w:p>
    <w:p w14:paraId="45CBA832" w14:textId="77777777" w:rsidR="00451727" w:rsidRDefault="00451727" w:rsidP="00451727">
      <w:pPr>
        <w:ind w:left="5130" w:firstLine="4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…………...……………………….………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10060AE" w14:textId="77777777" w:rsidR="00451727" w:rsidRDefault="00451727" w:rsidP="00451727">
      <w:pPr>
        <w:ind w:left="5130" w:firstLine="45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คณบดี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กรรมการที่ได้รับมอบหมาย</w:t>
      </w:r>
    </w:p>
    <w:p w14:paraId="7689B6DE" w14:textId="77777777" w:rsidR="00451727" w:rsidRDefault="00451727" w:rsidP="00451727">
      <w:pPr>
        <w:ind w:left="5130"/>
        <w:rPr>
          <w:rFonts w:ascii="TH SarabunPSK" w:hAnsi="TH SarabunPSK" w:cs="TH SarabunPSK"/>
          <w:sz w:val="32"/>
          <w:szCs w:val="32"/>
        </w:rPr>
      </w:pPr>
      <w:r w:rsidRPr="00C652D3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</w:t>
      </w:r>
      <w:r w:rsidRPr="00C652D3">
        <w:rPr>
          <w:rFonts w:ascii="TH SarabunPSK" w:hAnsi="TH SarabunPSK" w:cs="TH SarabunPSK"/>
          <w:sz w:val="32"/>
          <w:szCs w:val="32"/>
          <w:cs/>
        </w:rPr>
        <w:t>.</w:t>
      </w:r>
    </w:p>
    <w:p w14:paraId="1C3963AD" w14:textId="77777777" w:rsidR="00451727" w:rsidRDefault="00451727" w:rsidP="00451727">
      <w:pPr>
        <w:rPr>
          <w:rFonts w:ascii="TH SarabunPSK" w:hAnsi="TH SarabunPSK" w:cs="TH SarabunPSK"/>
          <w:sz w:val="32"/>
          <w:szCs w:val="32"/>
        </w:rPr>
      </w:pPr>
    </w:p>
    <w:p w14:paraId="60B1B598" w14:textId="77777777" w:rsidR="00451727" w:rsidRDefault="00451727" w:rsidP="0045172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F65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3</w:t>
      </w:r>
      <w:r w:rsidRPr="009376BA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การตรวจสอบตามหลักเกณฑ์ และผลการประเมินเอกสารคำสอน</w:t>
      </w:r>
    </w:p>
    <w:p w14:paraId="1C906894" w14:textId="77777777" w:rsidR="00451727" w:rsidRPr="009376BA" w:rsidRDefault="00451727" w:rsidP="00451727">
      <w:pPr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a"/>
        <w:tblW w:w="9720" w:type="dxa"/>
        <w:tblInd w:w="-5" w:type="dxa"/>
        <w:tblLook w:val="04A0" w:firstRow="1" w:lastRow="0" w:firstColumn="1" w:lastColumn="0" w:noHBand="0" w:noVBand="1"/>
      </w:tblPr>
      <w:tblGrid>
        <w:gridCol w:w="4860"/>
        <w:gridCol w:w="4860"/>
      </w:tblGrid>
      <w:tr w:rsidR="00451727" w14:paraId="6FA57B03" w14:textId="77777777" w:rsidTr="001D7190">
        <w:tc>
          <w:tcPr>
            <w:tcW w:w="4860" w:type="dxa"/>
          </w:tcPr>
          <w:p w14:paraId="6B08BFDE" w14:textId="77777777" w:rsidR="00451727" w:rsidRDefault="00451727" w:rsidP="001D719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ระยะเวลาการปฏิบัติงาน</w:t>
            </w:r>
          </w:p>
          <w:p w14:paraId="49B59A23" w14:textId="77777777" w:rsidR="00451727" w:rsidRDefault="00451727" w:rsidP="001D719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</w:p>
          <w:p w14:paraId="56E71F88" w14:textId="77777777" w:rsidR="00451727" w:rsidRDefault="00451727" w:rsidP="001D719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ผ่านเกณฑ์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ไม่</w:t>
            </w:r>
            <w:r w:rsidRPr="009376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ผ่านเกณฑ์  </w:t>
            </w:r>
          </w:p>
          <w:p w14:paraId="7BB1970B" w14:textId="77777777" w:rsidR="00451727" w:rsidRDefault="00451727" w:rsidP="001D7190">
            <w:pPr>
              <w:ind w:firstLine="162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FC7DC0" w14:textId="77777777" w:rsidR="00451727" w:rsidRDefault="00451727" w:rsidP="001D7190">
            <w:pPr>
              <w:ind w:firstLine="1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52D3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……………………………………..……..</w:t>
            </w:r>
            <w:r w:rsidRPr="00C652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7F711938" w14:textId="77777777" w:rsidR="00451727" w:rsidRDefault="00451727" w:rsidP="001D7190">
            <w:pPr>
              <w:ind w:firstLine="1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…………...……………………….………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30E17DD1" w14:textId="77777777" w:rsidR="00451727" w:rsidRDefault="00451727" w:rsidP="001D7190">
            <w:pPr>
              <w:ind w:firstLine="1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52D3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……………………………………………….</w:t>
            </w:r>
            <w:r w:rsidRPr="00C652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55A49A29" w14:textId="77777777" w:rsidR="00451727" w:rsidRDefault="00451727" w:rsidP="001D719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</w:tcPr>
          <w:p w14:paraId="26BAEB91" w14:textId="77777777" w:rsidR="00451727" w:rsidRDefault="00451727" w:rsidP="001D719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เดือน ปี ลงทะเบียนรับ</w:t>
            </w:r>
          </w:p>
          <w:p w14:paraId="6BEBD6E4" w14:textId="77777777" w:rsidR="00451727" w:rsidRDefault="00451727" w:rsidP="001D719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519FD207" w14:textId="77777777" w:rsidR="00451727" w:rsidRDefault="00451727" w:rsidP="001D719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…………………….……………………………………………………</w:t>
            </w:r>
          </w:p>
          <w:p w14:paraId="7B493147" w14:textId="77777777" w:rsidR="00451727" w:rsidRDefault="00451727" w:rsidP="001D7190">
            <w:pPr>
              <w:ind w:firstLine="162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F46FB9" w14:textId="77777777" w:rsidR="00451727" w:rsidRDefault="00451727" w:rsidP="001D7190">
            <w:pPr>
              <w:ind w:firstLine="1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52D3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……………………………………..……..</w:t>
            </w:r>
            <w:r w:rsidRPr="00C652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596EDAA8" w14:textId="77777777" w:rsidR="00451727" w:rsidRDefault="00451727" w:rsidP="001D7190">
            <w:pPr>
              <w:ind w:firstLine="1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…………...……………………….………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CC73FB1" w14:textId="77777777" w:rsidR="00451727" w:rsidRDefault="00451727" w:rsidP="001D7190">
            <w:pPr>
              <w:ind w:firstLine="1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52D3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……………………………………………….</w:t>
            </w:r>
            <w:r w:rsidRPr="00C652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52E328EA" w14:textId="77777777" w:rsidR="00451727" w:rsidRDefault="00451727" w:rsidP="001D719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1727" w14:paraId="0D46210F" w14:textId="77777777" w:rsidTr="001D7190">
        <w:tc>
          <w:tcPr>
            <w:tcW w:w="4860" w:type="dxa"/>
          </w:tcPr>
          <w:p w14:paraId="3A6D1268" w14:textId="77777777" w:rsidR="00451727" w:rsidRDefault="00451727" w:rsidP="001D719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ผลการประเมินเอกสารประกอบการสอน </w:t>
            </w:r>
          </w:p>
          <w:p w14:paraId="0568046A" w14:textId="77777777" w:rsidR="00451727" w:rsidRDefault="00451727" w:rsidP="001D719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คำสั่งแต่งตั้งคณะกรรมการ เลขที่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…………………………….…</w:t>
            </w:r>
          </w:p>
          <w:p w14:paraId="027E07D1" w14:textId="77777777" w:rsidR="00451727" w:rsidRDefault="00451727" w:rsidP="001D719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 อยู่ในระดับ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………………………….………</w:t>
            </w:r>
          </w:p>
          <w:p w14:paraId="37FE7DF8" w14:textId="77777777" w:rsidR="00451727" w:rsidRDefault="00451727" w:rsidP="001D719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3370E8" w14:textId="77777777" w:rsidR="00451727" w:rsidRDefault="00451727" w:rsidP="001D719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ผ่านเกณฑ์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ไม่</w:t>
            </w:r>
            <w:r w:rsidRPr="009376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ผ่านเกณฑ์  </w:t>
            </w:r>
          </w:p>
          <w:p w14:paraId="057F4EA6" w14:textId="77777777" w:rsidR="00451727" w:rsidRDefault="00451727" w:rsidP="001D7190">
            <w:pPr>
              <w:ind w:firstLine="162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F8EC06" w14:textId="77777777" w:rsidR="00451727" w:rsidRDefault="00451727" w:rsidP="001D7190">
            <w:pPr>
              <w:ind w:firstLine="1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52D3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……………………………………..……..</w:t>
            </w:r>
            <w:r w:rsidRPr="00C652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0B83AB74" w14:textId="77777777" w:rsidR="00451727" w:rsidRDefault="00451727" w:rsidP="001D7190">
            <w:pPr>
              <w:ind w:firstLine="1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…………...……………………….………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55552BA0" w14:textId="77777777" w:rsidR="00451727" w:rsidRDefault="00451727" w:rsidP="001D7190">
            <w:pPr>
              <w:ind w:firstLine="1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52D3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……………………………………………….</w:t>
            </w:r>
            <w:r w:rsidRPr="00C652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3F777297" w14:textId="77777777" w:rsidR="00451727" w:rsidRDefault="00451727" w:rsidP="001D719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60" w:type="dxa"/>
          </w:tcPr>
          <w:p w14:paraId="6473E00C" w14:textId="77777777" w:rsidR="00451727" w:rsidRDefault="00451727" w:rsidP="001D719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ผ่านเกณฑ์ที่กำหนด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</w:t>
            </w:r>
            <w:r w:rsidRPr="009376BA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ที่กำหนดนำเสนอเพื่อพิจารณาประชุมคณะกรรมการพิจารณาผลงานทางวิชาการ (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กพว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.)</w:t>
            </w:r>
            <w:r w:rsidRPr="009376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C671A5B" w14:textId="77777777" w:rsidR="00451727" w:rsidRDefault="00451727" w:rsidP="001D719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………………………….………</w:t>
            </w:r>
          </w:p>
          <w:p w14:paraId="2A6AE16A" w14:textId="77777777" w:rsidR="00451727" w:rsidRDefault="00451727" w:rsidP="001D719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565681" w14:textId="77777777" w:rsidR="00451727" w:rsidRDefault="00451727" w:rsidP="001D7190">
            <w:pPr>
              <w:ind w:firstLine="162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417924" w14:textId="77777777" w:rsidR="00451727" w:rsidRDefault="00451727" w:rsidP="001D7190">
            <w:pPr>
              <w:ind w:firstLine="1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52D3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……………………………………..……..</w:t>
            </w:r>
            <w:r w:rsidRPr="00C652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12D13199" w14:textId="77777777" w:rsidR="00451727" w:rsidRDefault="00451727" w:rsidP="001D7190">
            <w:pPr>
              <w:ind w:firstLine="1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…………...……………………….………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7E68740C" w14:textId="77777777" w:rsidR="00451727" w:rsidRDefault="00451727" w:rsidP="001D7190">
            <w:pPr>
              <w:ind w:firstLine="1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52D3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……………………………………………….</w:t>
            </w:r>
            <w:r w:rsidRPr="00C652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0838FCC7" w14:textId="77777777" w:rsidR="00451727" w:rsidRDefault="00451727" w:rsidP="001D719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66EE9DB" w14:textId="77777777" w:rsidR="00451727" w:rsidRPr="00C652D3" w:rsidRDefault="00451727" w:rsidP="00451727">
      <w:pPr>
        <w:ind w:left="5130" w:firstLine="450"/>
        <w:rPr>
          <w:rFonts w:ascii="TH SarabunPSK" w:hAnsi="TH SarabunPSK" w:cs="TH SarabunPSK"/>
          <w:sz w:val="32"/>
          <w:szCs w:val="32"/>
        </w:rPr>
      </w:pPr>
    </w:p>
    <w:p w14:paraId="780E533E" w14:textId="77777777" w:rsidR="00451727" w:rsidRDefault="00451727" w:rsidP="00451727">
      <w:pPr>
        <w:jc w:val="right"/>
        <w:rPr>
          <w:rFonts w:ascii="TH SarabunPSK" w:hAnsi="TH SarabunPSK" w:cs="TH SarabunPSK"/>
          <w:sz w:val="32"/>
          <w:szCs w:val="32"/>
        </w:rPr>
      </w:pPr>
    </w:p>
    <w:p w14:paraId="589C65D0" w14:textId="77777777" w:rsidR="00451727" w:rsidRDefault="00451727" w:rsidP="00451727">
      <w:pPr>
        <w:jc w:val="right"/>
        <w:rPr>
          <w:rFonts w:ascii="TH SarabunPSK" w:hAnsi="TH SarabunPSK" w:cs="TH SarabunPSK"/>
          <w:sz w:val="32"/>
          <w:szCs w:val="32"/>
        </w:rPr>
      </w:pPr>
    </w:p>
    <w:sectPr w:rsidR="00451727" w:rsidSect="000B7EC5">
      <w:headerReference w:type="even" r:id="rId7"/>
      <w:pgSz w:w="11906" w:h="16838" w:code="9"/>
      <w:pgMar w:top="990" w:right="1440" w:bottom="900" w:left="1440" w:header="1701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214E3" w14:textId="77777777" w:rsidR="006D1568" w:rsidRDefault="006D1568">
      <w:r>
        <w:separator/>
      </w:r>
    </w:p>
  </w:endnote>
  <w:endnote w:type="continuationSeparator" w:id="0">
    <w:p w14:paraId="0C1332FA" w14:textId="77777777" w:rsidR="006D1568" w:rsidRDefault="006D1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E9120" w14:textId="77777777" w:rsidR="006D1568" w:rsidRDefault="006D1568">
      <w:r>
        <w:separator/>
      </w:r>
    </w:p>
  </w:footnote>
  <w:footnote w:type="continuationSeparator" w:id="0">
    <w:p w14:paraId="5196DAB7" w14:textId="77777777" w:rsidR="006D1568" w:rsidRDefault="006D1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78895" w14:textId="77777777" w:rsidR="00C62CDA" w:rsidRDefault="00C62CDA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798FB655" w14:textId="77777777" w:rsidR="00C62CDA" w:rsidRDefault="00C62CD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DA3"/>
    <w:rsid w:val="000009B3"/>
    <w:rsid w:val="00001134"/>
    <w:rsid w:val="0000674E"/>
    <w:rsid w:val="000252B0"/>
    <w:rsid w:val="00025942"/>
    <w:rsid w:val="00027934"/>
    <w:rsid w:val="000341BF"/>
    <w:rsid w:val="00034FA5"/>
    <w:rsid w:val="00041424"/>
    <w:rsid w:val="00047BE5"/>
    <w:rsid w:val="000510D1"/>
    <w:rsid w:val="0005270B"/>
    <w:rsid w:val="0006583D"/>
    <w:rsid w:val="000A0510"/>
    <w:rsid w:val="000B2FD2"/>
    <w:rsid w:val="000B63FF"/>
    <w:rsid w:val="000B7085"/>
    <w:rsid w:val="000B7EC5"/>
    <w:rsid w:val="000C65B7"/>
    <w:rsid w:val="000D3CB8"/>
    <w:rsid w:val="000D658D"/>
    <w:rsid w:val="000E4466"/>
    <w:rsid w:val="000E4F83"/>
    <w:rsid w:val="00107DC9"/>
    <w:rsid w:val="001237F8"/>
    <w:rsid w:val="00123805"/>
    <w:rsid w:val="001250F2"/>
    <w:rsid w:val="0012684D"/>
    <w:rsid w:val="00141A15"/>
    <w:rsid w:val="00141A84"/>
    <w:rsid w:val="00144832"/>
    <w:rsid w:val="00152A81"/>
    <w:rsid w:val="0016460D"/>
    <w:rsid w:val="001677F5"/>
    <w:rsid w:val="001765A9"/>
    <w:rsid w:val="00177300"/>
    <w:rsid w:val="00191637"/>
    <w:rsid w:val="001921A3"/>
    <w:rsid w:val="00193FB7"/>
    <w:rsid w:val="00195ED6"/>
    <w:rsid w:val="00196A4D"/>
    <w:rsid w:val="001A29B9"/>
    <w:rsid w:val="001B2552"/>
    <w:rsid w:val="001D2BD1"/>
    <w:rsid w:val="001D7E33"/>
    <w:rsid w:val="001F54C6"/>
    <w:rsid w:val="001F5E85"/>
    <w:rsid w:val="00207421"/>
    <w:rsid w:val="00214EF1"/>
    <w:rsid w:val="00215D2E"/>
    <w:rsid w:val="00217A3F"/>
    <w:rsid w:val="0022053E"/>
    <w:rsid w:val="0022106A"/>
    <w:rsid w:val="00221635"/>
    <w:rsid w:val="00230C58"/>
    <w:rsid w:val="00234405"/>
    <w:rsid w:val="002349E8"/>
    <w:rsid w:val="00245E1B"/>
    <w:rsid w:val="00257E0D"/>
    <w:rsid w:val="00272B1D"/>
    <w:rsid w:val="0027341B"/>
    <w:rsid w:val="002747A4"/>
    <w:rsid w:val="00277CCF"/>
    <w:rsid w:val="00282598"/>
    <w:rsid w:val="00286FC4"/>
    <w:rsid w:val="002A0861"/>
    <w:rsid w:val="002A2BCF"/>
    <w:rsid w:val="002A7164"/>
    <w:rsid w:val="002B7E87"/>
    <w:rsid w:val="002C0BCC"/>
    <w:rsid w:val="002C3A98"/>
    <w:rsid w:val="002C63B0"/>
    <w:rsid w:val="002D0F4A"/>
    <w:rsid w:val="002D1E9F"/>
    <w:rsid w:val="002D21C1"/>
    <w:rsid w:val="002D2D67"/>
    <w:rsid w:val="002D4C05"/>
    <w:rsid w:val="002E1EB8"/>
    <w:rsid w:val="002F603C"/>
    <w:rsid w:val="002F6136"/>
    <w:rsid w:val="00306F8C"/>
    <w:rsid w:val="00311254"/>
    <w:rsid w:val="00315CBD"/>
    <w:rsid w:val="00321904"/>
    <w:rsid w:val="0032380F"/>
    <w:rsid w:val="003365A3"/>
    <w:rsid w:val="00342C47"/>
    <w:rsid w:val="00347665"/>
    <w:rsid w:val="0035414F"/>
    <w:rsid w:val="00365A98"/>
    <w:rsid w:val="00370437"/>
    <w:rsid w:val="00372C3D"/>
    <w:rsid w:val="003806D6"/>
    <w:rsid w:val="00384B68"/>
    <w:rsid w:val="00387B20"/>
    <w:rsid w:val="003B0B81"/>
    <w:rsid w:val="003B2332"/>
    <w:rsid w:val="003C29C9"/>
    <w:rsid w:val="003C64C9"/>
    <w:rsid w:val="003D31B3"/>
    <w:rsid w:val="003D5C77"/>
    <w:rsid w:val="003E4DA3"/>
    <w:rsid w:val="003E720D"/>
    <w:rsid w:val="003F06AD"/>
    <w:rsid w:val="00402DDE"/>
    <w:rsid w:val="00425836"/>
    <w:rsid w:val="004348BB"/>
    <w:rsid w:val="00435970"/>
    <w:rsid w:val="00442D7D"/>
    <w:rsid w:val="004470AA"/>
    <w:rsid w:val="00451727"/>
    <w:rsid w:val="004609F8"/>
    <w:rsid w:val="004A7DD4"/>
    <w:rsid w:val="004B2315"/>
    <w:rsid w:val="004B4D7E"/>
    <w:rsid w:val="004C1A82"/>
    <w:rsid w:val="004C53C8"/>
    <w:rsid w:val="004D0305"/>
    <w:rsid w:val="004D61EF"/>
    <w:rsid w:val="004E209F"/>
    <w:rsid w:val="004E6CFD"/>
    <w:rsid w:val="004F141A"/>
    <w:rsid w:val="005067F4"/>
    <w:rsid w:val="0051058F"/>
    <w:rsid w:val="005130EA"/>
    <w:rsid w:val="00513B38"/>
    <w:rsid w:val="0051703B"/>
    <w:rsid w:val="0052259A"/>
    <w:rsid w:val="005245FD"/>
    <w:rsid w:val="00542D7E"/>
    <w:rsid w:val="00565CA8"/>
    <w:rsid w:val="00565FCB"/>
    <w:rsid w:val="00566E77"/>
    <w:rsid w:val="00571A49"/>
    <w:rsid w:val="00581AFD"/>
    <w:rsid w:val="00584084"/>
    <w:rsid w:val="00584FDB"/>
    <w:rsid w:val="00586D7A"/>
    <w:rsid w:val="005915FE"/>
    <w:rsid w:val="0059556B"/>
    <w:rsid w:val="00597B9A"/>
    <w:rsid w:val="005A7FBD"/>
    <w:rsid w:val="005B55BC"/>
    <w:rsid w:val="005B6364"/>
    <w:rsid w:val="005C0E54"/>
    <w:rsid w:val="005C3C7C"/>
    <w:rsid w:val="005D443D"/>
    <w:rsid w:val="005E4F72"/>
    <w:rsid w:val="005F4EE0"/>
    <w:rsid w:val="005F608F"/>
    <w:rsid w:val="00604207"/>
    <w:rsid w:val="00611BE1"/>
    <w:rsid w:val="00612351"/>
    <w:rsid w:val="0062071B"/>
    <w:rsid w:val="0066068A"/>
    <w:rsid w:val="006731B0"/>
    <w:rsid w:val="006803F8"/>
    <w:rsid w:val="0069474D"/>
    <w:rsid w:val="006A4118"/>
    <w:rsid w:val="006B17EF"/>
    <w:rsid w:val="006B17F4"/>
    <w:rsid w:val="006C2BEF"/>
    <w:rsid w:val="006D1568"/>
    <w:rsid w:val="006D16F7"/>
    <w:rsid w:val="006D736F"/>
    <w:rsid w:val="006E4B03"/>
    <w:rsid w:val="006E7A8A"/>
    <w:rsid w:val="006F17C4"/>
    <w:rsid w:val="006F2BF5"/>
    <w:rsid w:val="00702E7F"/>
    <w:rsid w:val="007078D2"/>
    <w:rsid w:val="007118E4"/>
    <w:rsid w:val="00724FD9"/>
    <w:rsid w:val="00735F9B"/>
    <w:rsid w:val="007360E8"/>
    <w:rsid w:val="00743DD2"/>
    <w:rsid w:val="00763396"/>
    <w:rsid w:val="00774C80"/>
    <w:rsid w:val="007758C5"/>
    <w:rsid w:val="007941B5"/>
    <w:rsid w:val="007A1858"/>
    <w:rsid w:val="007B0A94"/>
    <w:rsid w:val="007B2F9C"/>
    <w:rsid w:val="007B3A87"/>
    <w:rsid w:val="007C2FD5"/>
    <w:rsid w:val="007C41DA"/>
    <w:rsid w:val="007C6DDF"/>
    <w:rsid w:val="007E3E21"/>
    <w:rsid w:val="007E6E95"/>
    <w:rsid w:val="007F36D7"/>
    <w:rsid w:val="008274C9"/>
    <w:rsid w:val="0084695F"/>
    <w:rsid w:val="00851182"/>
    <w:rsid w:val="008535D9"/>
    <w:rsid w:val="00864D61"/>
    <w:rsid w:val="0086677E"/>
    <w:rsid w:val="008720A2"/>
    <w:rsid w:val="00883EC4"/>
    <w:rsid w:val="008A61D2"/>
    <w:rsid w:val="008B1755"/>
    <w:rsid w:val="008B54FC"/>
    <w:rsid w:val="008B6708"/>
    <w:rsid w:val="008C2EA3"/>
    <w:rsid w:val="008C7E17"/>
    <w:rsid w:val="008D2015"/>
    <w:rsid w:val="008D6F12"/>
    <w:rsid w:val="008D788C"/>
    <w:rsid w:val="008E7878"/>
    <w:rsid w:val="008F0723"/>
    <w:rsid w:val="008F14CC"/>
    <w:rsid w:val="008F55F6"/>
    <w:rsid w:val="008F6565"/>
    <w:rsid w:val="00904C2B"/>
    <w:rsid w:val="009147BF"/>
    <w:rsid w:val="00921E9F"/>
    <w:rsid w:val="00923102"/>
    <w:rsid w:val="00930C4B"/>
    <w:rsid w:val="00934F08"/>
    <w:rsid w:val="009376BA"/>
    <w:rsid w:val="0094373D"/>
    <w:rsid w:val="00946E2C"/>
    <w:rsid w:val="00951236"/>
    <w:rsid w:val="00951D06"/>
    <w:rsid w:val="0096345C"/>
    <w:rsid w:val="009646C2"/>
    <w:rsid w:val="00977994"/>
    <w:rsid w:val="00990D85"/>
    <w:rsid w:val="009A6135"/>
    <w:rsid w:val="009A740D"/>
    <w:rsid w:val="009B1AC5"/>
    <w:rsid w:val="009B4CA7"/>
    <w:rsid w:val="009C3B01"/>
    <w:rsid w:val="009C6C58"/>
    <w:rsid w:val="009C74E1"/>
    <w:rsid w:val="009D49FB"/>
    <w:rsid w:val="009D6B7D"/>
    <w:rsid w:val="009D74D7"/>
    <w:rsid w:val="009F6AE9"/>
    <w:rsid w:val="00A03A9A"/>
    <w:rsid w:val="00A05816"/>
    <w:rsid w:val="00A0688B"/>
    <w:rsid w:val="00A07B62"/>
    <w:rsid w:val="00A11C0C"/>
    <w:rsid w:val="00A138AC"/>
    <w:rsid w:val="00A24015"/>
    <w:rsid w:val="00A50158"/>
    <w:rsid w:val="00A5724C"/>
    <w:rsid w:val="00A60D81"/>
    <w:rsid w:val="00A64DF4"/>
    <w:rsid w:val="00A668E2"/>
    <w:rsid w:val="00A67B8A"/>
    <w:rsid w:val="00A736AF"/>
    <w:rsid w:val="00A820F2"/>
    <w:rsid w:val="00A866CF"/>
    <w:rsid w:val="00A97E58"/>
    <w:rsid w:val="00AB3BC8"/>
    <w:rsid w:val="00AC0299"/>
    <w:rsid w:val="00AC4319"/>
    <w:rsid w:val="00AC6235"/>
    <w:rsid w:val="00AC7859"/>
    <w:rsid w:val="00AD0725"/>
    <w:rsid w:val="00AE4267"/>
    <w:rsid w:val="00AF6C0F"/>
    <w:rsid w:val="00B1292D"/>
    <w:rsid w:val="00B1687C"/>
    <w:rsid w:val="00B2091D"/>
    <w:rsid w:val="00B2177F"/>
    <w:rsid w:val="00B24BD9"/>
    <w:rsid w:val="00B36BEF"/>
    <w:rsid w:val="00B44DF7"/>
    <w:rsid w:val="00B61683"/>
    <w:rsid w:val="00B65928"/>
    <w:rsid w:val="00B73B10"/>
    <w:rsid w:val="00B80B01"/>
    <w:rsid w:val="00B84631"/>
    <w:rsid w:val="00B84D10"/>
    <w:rsid w:val="00B8566C"/>
    <w:rsid w:val="00B967FE"/>
    <w:rsid w:val="00B96845"/>
    <w:rsid w:val="00BA1045"/>
    <w:rsid w:val="00BA41EA"/>
    <w:rsid w:val="00BA42C3"/>
    <w:rsid w:val="00BB0F0C"/>
    <w:rsid w:val="00BC1295"/>
    <w:rsid w:val="00BC55C2"/>
    <w:rsid w:val="00C004C9"/>
    <w:rsid w:val="00C12685"/>
    <w:rsid w:val="00C13F57"/>
    <w:rsid w:val="00C3599D"/>
    <w:rsid w:val="00C477E9"/>
    <w:rsid w:val="00C47C45"/>
    <w:rsid w:val="00C558A7"/>
    <w:rsid w:val="00C62CDA"/>
    <w:rsid w:val="00C6519C"/>
    <w:rsid w:val="00C652D3"/>
    <w:rsid w:val="00C87E7C"/>
    <w:rsid w:val="00C94909"/>
    <w:rsid w:val="00CA5E61"/>
    <w:rsid w:val="00CB051E"/>
    <w:rsid w:val="00CC7788"/>
    <w:rsid w:val="00CE3ED8"/>
    <w:rsid w:val="00CF55E5"/>
    <w:rsid w:val="00D03D31"/>
    <w:rsid w:val="00D05B39"/>
    <w:rsid w:val="00D14CD8"/>
    <w:rsid w:val="00D35165"/>
    <w:rsid w:val="00D45A68"/>
    <w:rsid w:val="00D518B7"/>
    <w:rsid w:val="00D56021"/>
    <w:rsid w:val="00D5625C"/>
    <w:rsid w:val="00D6626B"/>
    <w:rsid w:val="00D718BC"/>
    <w:rsid w:val="00D755A0"/>
    <w:rsid w:val="00D83D65"/>
    <w:rsid w:val="00D87564"/>
    <w:rsid w:val="00DB741A"/>
    <w:rsid w:val="00DC7695"/>
    <w:rsid w:val="00DD4688"/>
    <w:rsid w:val="00DE68BE"/>
    <w:rsid w:val="00E012D7"/>
    <w:rsid w:val="00E066F5"/>
    <w:rsid w:val="00E21AE7"/>
    <w:rsid w:val="00E22EE7"/>
    <w:rsid w:val="00E24CD8"/>
    <w:rsid w:val="00E24DD0"/>
    <w:rsid w:val="00E25972"/>
    <w:rsid w:val="00E35DE2"/>
    <w:rsid w:val="00E415CB"/>
    <w:rsid w:val="00E43A45"/>
    <w:rsid w:val="00E5350E"/>
    <w:rsid w:val="00E537F1"/>
    <w:rsid w:val="00E614C4"/>
    <w:rsid w:val="00E6752C"/>
    <w:rsid w:val="00E97898"/>
    <w:rsid w:val="00EA275D"/>
    <w:rsid w:val="00EB2CE0"/>
    <w:rsid w:val="00EB6030"/>
    <w:rsid w:val="00EB6835"/>
    <w:rsid w:val="00EC20E3"/>
    <w:rsid w:val="00EE0C32"/>
    <w:rsid w:val="00EE12F5"/>
    <w:rsid w:val="00EE6C97"/>
    <w:rsid w:val="00EF2B97"/>
    <w:rsid w:val="00EF7D89"/>
    <w:rsid w:val="00F0737E"/>
    <w:rsid w:val="00F116A9"/>
    <w:rsid w:val="00F154AD"/>
    <w:rsid w:val="00F23720"/>
    <w:rsid w:val="00F271EE"/>
    <w:rsid w:val="00F32982"/>
    <w:rsid w:val="00F406CA"/>
    <w:rsid w:val="00F44DF3"/>
    <w:rsid w:val="00F57925"/>
    <w:rsid w:val="00F64D07"/>
    <w:rsid w:val="00F73046"/>
    <w:rsid w:val="00F90F78"/>
    <w:rsid w:val="00FA2BAA"/>
    <w:rsid w:val="00FB3560"/>
    <w:rsid w:val="00FB3EF2"/>
    <w:rsid w:val="00FB401F"/>
    <w:rsid w:val="00FB5B73"/>
    <w:rsid w:val="00FC0673"/>
    <w:rsid w:val="00FC16D7"/>
    <w:rsid w:val="00FC7294"/>
    <w:rsid w:val="00FC7C93"/>
    <w:rsid w:val="00FC7D9B"/>
    <w:rsid w:val="00FD4E48"/>
    <w:rsid w:val="00FF0131"/>
    <w:rsid w:val="00FF26E2"/>
    <w:rsid w:val="00FF7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31CFDE"/>
  <w15:docId w15:val="{87D99FEC-9755-4626-AB3A-98C00A93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7E87"/>
    <w:rPr>
      <w:sz w:val="24"/>
      <w:szCs w:val="28"/>
    </w:rPr>
  </w:style>
  <w:style w:type="paragraph" w:styleId="2">
    <w:name w:val="heading 2"/>
    <w:basedOn w:val="a"/>
    <w:next w:val="a"/>
    <w:link w:val="20"/>
    <w:qFormat/>
    <w:rsid w:val="00E25972"/>
    <w:pPr>
      <w:keepNext/>
      <w:jc w:val="center"/>
      <w:outlineLvl w:val="1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3E4DA3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rsid w:val="003E4DA3"/>
    <w:rPr>
      <w:rFonts w:ascii="Leelawadee" w:hAnsi="Leelawadee"/>
      <w:sz w:val="18"/>
      <w:szCs w:val="22"/>
    </w:rPr>
  </w:style>
  <w:style w:type="table" w:styleId="aa">
    <w:name w:val="Table Grid"/>
    <w:basedOn w:val="a1"/>
    <w:rsid w:val="00D718B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หัวเรื่อง 2 อักขระ"/>
    <w:basedOn w:val="a0"/>
    <w:link w:val="2"/>
    <w:rsid w:val="00E25972"/>
    <w:rPr>
      <w:rFonts w:ascii="Cordia New" w:eastAsia="Cordia New" w:hAnsi="Cordia New" w:cs="Cordia New"/>
      <w:sz w:val="28"/>
      <w:szCs w:val="28"/>
    </w:rPr>
  </w:style>
  <w:style w:type="character" w:styleId="ab">
    <w:name w:val="Placeholder Text"/>
    <w:basedOn w:val="a0"/>
    <w:uiPriority w:val="99"/>
    <w:semiHidden/>
    <w:rsid w:val="001916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3627;&#3609;&#3633;&#3591;&#3626;&#3639;&#3629;&#3616;&#3634;&#3618;&#3651;&#3609;_2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2714C-83F0-4AF1-9744-9F7CA4103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หนังสือภายใน_2</Template>
  <TotalTime>0</TotalTime>
  <Pages>17</Pages>
  <Words>4255</Words>
  <Characters>24257</Characters>
  <Application>Microsoft Office Word</Application>
  <DocSecurity>0</DocSecurity>
  <Lines>202</Lines>
  <Paragraphs>56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28456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D01</dc:creator>
  <cp:keywords/>
  <dc:description/>
  <cp:lastModifiedBy>เสาวณีย์ ดีมั่น</cp:lastModifiedBy>
  <cp:revision>2</cp:revision>
  <cp:lastPrinted>2023-07-27T05:33:00Z</cp:lastPrinted>
  <dcterms:created xsi:type="dcterms:W3CDTF">2024-06-05T03:26:00Z</dcterms:created>
  <dcterms:modified xsi:type="dcterms:W3CDTF">2024-06-05T03:26:00Z</dcterms:modified>
</cp:coreProperties>
</file>